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0B" w:rsidRPr="00345129" w:rsidRDefault="00F5220B" w:rsidP="00F5220B">
      <w:pPr>
        <w:rPr>
          <w:b/>
          <w:sz w:val="24"/>
        </w:rPr>
      </w:pPr>
      <w:r w:rsidRPr="00345129">
        <w:rPr>
          <w:b/>
          <w:sz w:val="24"/>
        </w:rPr>
        <w:t>Pozemky města</w:t>
      </w:r>
    </w:p>
    <w:p w:rsidR="00C82EC6" w:rsidRPr="00F5220B" w:rsidRDefault="00F5220B" w:rsidP="00F5220B">
      <w:pPr>
        <w:jc w:val="both"/>
      </w:pPr>
      <w:r>
        <w:t>N</w:t>
      </w:r>
      <w:r w:rsidRPr="00564D19">
        <w:t xml:space="preserve">emovitosti </w:t>
      </w:r>
      <w:r>
        <w:t xml:space="preserve">zapsané na listu vlastnictví č. 1 </w:t>
      </w:r>
      <w:r w:rsidR="001C50F8">
        <w:t xml:space="preserve">a č. 1827 </w:t>
      </w:r>
      <w:r>
        <w:t xml:space="preserve">pro katastrální území </w:t>
      </w:r>
      <w:r w:rsidR="001E46E2">
        <w:rPr>
          <w:rFonts w:eastAsia="Times New Roman"/>
          <w:bCs/>
          <w:color w:val="000000"/>
          <w:u w:val="single"/>
          <w:lang w:eastAsia="cs-CZ"/>
        </w:rPr>
        <w:t>Tuhnice</w:t>
      </w:r>
      <w:r w:rsidRPr="00F5220B">
        <w:rPr>
          <w:rFonts w:eastAsia="Times New Roman"/>
          <w:bCs/>
          <w:color w:val="000000"/>
          <w:u w:val="single"/>
          <w:lang w:eastAsia="cs-CZ"/>
        </w:rPr>
        <w:t xml:space="preserve"> (</w:t>
      </w:r>
      <w:r w:rsidR="000F2D9D" w:rsidRPr="000F2D9D">
        <w:rPr>
          <w:rFonts w:ascii="Calibri" w:hAnsi="Calibri" w:cs="Times New Roman"/>
          <w:color w:val="000000"/>
          <w:u w:val="single"/>
        </w:rPr>
        <w:t>663492</w:t>
      </w:r>
      <w:r w:rsidRPr="00F5220B">
        <w:rPr>
          <w:rFonts w:eastAsia="Times New Roman"/>
          <w:bCs/>
          <w:color w:val="000000"/>
          <w:u w:val="single"/>
          <w:lang w:eastAsia="cs-CZ"/>
        </w:rPr>
        <w:t>)</w:t>
      </w:r>
      <w:r w:rsidRPr="00F5220B">
        <w:rPr>
          <w:u w:val="single"/>
        </w:rPr>
        <w:t>,</w:t>
      </w:r>
      <w:r w:rsidR="000A3144">
        <w:t xml:space="preserve"> vedené</w:t>
      </w:r>
      <w:r>
        <w:t>h</w:t>
      </w:r>
      <w:r w:rsidR="000A3144">
        <w:t>o</w:t>
      </w:r>
      <w:r w:rsidRPr="00564D19">
        <w:t xml:space="preserve"> u Katastrálního úřadu pro Karlovarský kraj, Kata</w:t>
      </w:r>
      <w:r>
        <w:t>strální pracoviště Karlovy Vary:</w:t>
      </w:r>
    </w:p>
    <w:tbl>
      <w:tblPr>
        <w:tblW w:w="637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2693"/>
        <w:gridCol w:w="2494"/>
      </w:tblGrid>
      <w:tr w:rsidR="003A260E" w:rsidRPr="008D632A" w:rsidTr="003A260E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3A260E" w:rsidRPr="003A260E" w:rsidRDefault="003A260E" w:rsidP="00F5220B">
            <w:pPr>
              <w:spacing w:after="0" w:line="276" w:lineRule="auto"/>
              <w:contextualSpacing/>
              <w:rPr>
                <w:rFonts w:ascii="Calibri" w:hAnsi="Calibri" w:cs="Times New Roman"/>
                <w:b/>
                <w:color w:val="000000"/>
              </w:rPr>
            </w:pPr>
            <w:r w:rsidRPr="003A260E">
              <w:rPr>
                <w:rFonts w:ascii="Calibri" w:hAnsi="Calibri" w:cs="Times New Roman"/>
                <w:b/>
                <w:color w:val="000000"/>
              </w:rPr>
              <w:t>parcela č.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3A260E" w:rsidRPr="003A260E" w:rsidRDefault="003A260E" w:rsidP="00F5220B">
            <w:pPr>
              <w:spacing w:after="0" w:line="276" w:lineRule="auto"/>
              <w:contextualSpacing/>
              <w:rPr>
                <w:rFonts w:ascii="Calibri" w:hAnsi="Calibri" w:cs="Times New Roman"/>
                <w:b/>
                <w:color w:val="000000"/>
              </w:rPr>
            </w:pPr>
            <w:r w:rsidRPr="003A260E">
              <w:rPr>
                <w:rFonts w:ascii="Calibri" w:hAnsi="Calibri" w:cs="Times New Roman"/>
                <w:b/>
                <w:color w:val="000000"/>
              </w:rPr>
              <w:t>druh pozemku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3A260E" w:rsidRPr="003A260E" w:rsidRDefault="003A260E" w:rsidP="00F5220B">
            <w:pPr>
              <w:spacing w:after="0" w:line="276" w:lineRule="auto"/>
              <w:contextualSpacing/>
              <w:rPr>
                <w:rFonts w:ascii="Calibri" w:hAnsi="Calibri" w:cs="Times New Roman"/>
                <w:b/>
                <w:color w:val="000000"/>
              </w:rPr>
            </w:pPr>
            <w:r w:rsidRPr="003A260E">
              <w:rPr>
                <w:rFonts w:ascii="Calibri" w:hAnsi="Calibri" w:cs="Times New Roman"/>
                <w:b/>
                <w:color w:val="000000"/>
              </w:rPr>
              <w:t>způsob využití pozemku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573/83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573/84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573/78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573/63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573/62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573/59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573/58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610/1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610/5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273/24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273/25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273/27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273/19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273/17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273/16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273/15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273/14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273/1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273/8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614/2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614/1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283/40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283/42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538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635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573/85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573/76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573/77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573/75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573/74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573/72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573/33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lastRenderedPageBreak/>
              <w:t>573/39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521/24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573/22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573/32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573/31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573/38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573/42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573/89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573/60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573/52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573/29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611/15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573/56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303/21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303/2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303/15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303/1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303/24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303/27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303/26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623/1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523/6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521/11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521/12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521/13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521/16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573/26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521/9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521/10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521/8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521/1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573/28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303/23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523/8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523/5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lastRenderedPageBreak/>
              <w:t>523/1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522/1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523/3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495/35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495/1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495/33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495/31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495/30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495/7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jiná plocha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495/29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495/28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632/1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470/8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631/3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470/1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611/7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522/7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521/39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521/38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521/36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521/26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631/6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521/5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521/25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jiná plocha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611/24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611/1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611/6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628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611/8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495/25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495/22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495/20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495/21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495/23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495/17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632/2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630/3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lastRenderedPageBreak/>
              <w:t>630/2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630/1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611/10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631/8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521/37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zeleň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633/3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256/1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611/4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1E46E2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611/3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E46E2" w:rsidRPr="00CB78C6" w:rsidTr="00C814B9">
        <w:trPr>
          <w:trHeight w:val="340"/>
        </w:trPr>
        <w:tc>
          <w:tcPr>
            <w:tcW w:w="1191" w:type="dxa"/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623/2</w:t>
            </w:r>
          </w:p>
        </w:tc>
        <w:tc>
          <w:tcPr>
            <w:tcW w:w="2693" w:type="dxa"/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vAlign w:val="bottom"/>
            <w:hideMark/>
          </w:tcPr>
          <w:p w:rsidR="001E46E2" w:rsidRPr="00CB78C6" w:rsidRDefault="001E46E2" w:rsidP="001E46E2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CB78C6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C814B9" w:rsidRPr="00CB78C6" w:rsidTr="00C814B9">
        <w:trPr>
          <w:trHeight w:val="340"/>
        </w:trPr>
        <w:tc>
          <w:tcPr>
            <w:tcW w:w="1191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229</w:t>
            </w:r>
          </w:p>
        </w:tc>
        <w:tc>
          <w:tcPr>
            <w:tcW w:w="2693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manipulační plocha</w:t>
            </w:r>
          </w:p>
        </w:tc>
      </w:tr>
      <w:tr w:rsidR="00C814B9" w:rsidRPr="00CB78C6" w:rsidTr="00C814B9">
        <w:trPr>
          <w:trHeight w:val="340"/>
        </w:trPr>
        <w:tc>
          <w:tcPr>
            <w:tcW w:w="1191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616</w:t>
            </w:r>
          </w:p>
        </w:tc>
        <w:tc>
          <w:tcPr>
            <w:tcW w:w="2693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komunikace</w:t>
            </w:r>
          </w:p>
        </w:tc>
      </w:tr>
      <w:tr w:rsidR="00C814B9" w:rsidRPr="00CB78C6" w:rsidTr="00C814B9">
        <w:trPr>
          <w:trHeight w:val="340"/>
        </w:trPr>
        <w:tc>
          <w:tcPr>
            <w:tcW w:w="1191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228/3</w:t>
            </w:r>
          </w:p>
        </w:tc>
        <w:tc>
          <w:tcPr>
            <w:tcW w:w="2693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neplodná půda</w:t>
            </w:r>
          </w:p>
        </w:tc>
      </w:tr>
      <w:tr w:rsidR="00C814B9" w:rsidRPr="00CB78C6" w:rsidTr="00C814B9">
        <w:trPr>
          <w:trHeight w:val="340"/>
        </w:trPr>
        <w:tc>
          <w:tcPr>
            <w:tcW w:w="1191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258/3</w:t>
            </w:r>
          </w:p>
        </w:tc>
        <w:tc>
          <w:tcPr>
            <w:tcW w:w="2693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zeleň</w:t>
            </w:r>
          </w:p>
        </w:tc>
      </w:tr>
      <w:tr w:rsidR="00C814B9" w:rsidRPr="00CB78C6" w:rsidTr="00C814B9">
        <w:trPr>
          <w:trHeight w:val="340"/>
        </w:trPr>
        <w:tc>
          <w:tcPr>
            <w:tcW w:w="1191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258/4</w:t>
            </w:r>
          </w:p>
        </w:tc>
        <w:tc>
          <w:tcPr>
            <w:tcW w:w="2693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zeleň</w:t>
            </w:r>
          </w:p>
        </w:tc>
      </w:tr>
      <w:tr w:rsidR="00C814B9" w:rsidRPr="00CB78C6" w:rsidTr="00C814B9">
        <w:trPr>
          <w:trHeight w:val="340"/>
        </w:trPr>
        <w:tc>
          <w:tcPr>
            <w:tcW w:w="1191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273/11</w:t>
            </w:r>
          </w:p>
        </w:tc>
        <w:tc>
          <w:tcPr>
            <w:tcW w:w="2693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zeleň</w:t>
            </w:r>
          </w:p>
        </w:tc>
      </w:tr>
      <w:tr w:rsidR="00C814B9" w:rsidRPr="00CB78C6" w:rsidTr="00C814B9">
        <w:trPr>
          <w:trHeight w:val="340"/>
        </w:trPr>
        <w:tc>
          <w:tcPr>
            <w:tcW w:w="1191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273/9</w:t>
            </w:r>
          </w:p>
        </w:tc>
        <w:tc>
          <w:tcPr>
            <w:tcW w:w="2693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zeleň</w:t>
            </w:r>
          </w:p>
        </w:tc>
      </w:tr>
      <w:tr w:rsidR="00C04FFA" w:rsidRPr="00CB78C6" w:rsidTr="001C7F05">
        <w:trPr>
          <w:trHeight w:val="340"/>
        </w:trPr>
        <w:tc>
          <w:tcPr>
            <w:tcW w:w="1191" w:type="dxa"/>
            <w:vAlign w:val="center"/>
          </w:tcPr>
          <w:p w:rsidR="00C04FFA" w:rsidRPr="00EE6B0C" w:rsidRDefault="00C04FFA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303/28</w:t>
            </w:r>
          </w:p>
        </w:tc>
        <w:tc>
          <w:tcPr>
            <w:tcW w:w="2693" w:type="dxa"/>
            <w:vAlign w:val="center"/>
          </w:tcPr>
          <w:p w:rsidR="00C04FFA" w:rsidRPr="00EE6B0C" w:rsidRDefault="00C04FFA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C04FFA" w:rsidRPr="00EE6B0C" w:rsidRDefault="00C04FFA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komunikace</w:t>
            </w:r>
          </w:p>
        </w:tc>
      </w:tr>
      <w:tr w:rsidR="00C814B9" w:rsidRPr="00CB78C6" w:rsidTr="00C814B9">
        <w:trPr>
          <w:trHeight w:val="340"/>
        </w:trPr>
        <w:tc>
          <w:tcPr>
            <w:tcW w:w="1191" w:type="dxa"/>
            <w:vAlign w:val="center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303/3</w:t>
            </w:r>
          </w:p>
        </w:tc>
        <w:tc>
          <w:tcPr>
            <w:tcW w:w="2693" w:type="dxa"/>
            <w:vAlign w:val="bottom"/>
          </w:tcPr>
          <w:p w:rsidR="00C814B9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zahrada</w:t>
            </w:r>
          </w:p>
        </w:tc>
        <w:tc>
          <w:tcPr>
            <w:tcW w:w="2494" w:type="dxa"/>
            <w:vAlign w:val="bottom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470/13</w:t>
            </w:r>
          </w:p>
        </w:tc>
        <w:tc>
          <w:tcPr>
            <w:tcW w:w="2693" w:type="dxa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zeleň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486/1</w:t>
            </w:r>
          </w:p>
        </w:tc>
        <w:tc>
          <w:tcPr>
            <w:tcW w:w="2693" w:type="dxa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zeleň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495/10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komunikace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495/12</w:t>
            </w:r>
          </w:p>
        </w:tc>
        <w:tc>
          <w:tcPr>
            <w:tcW w:w="2693" w:type="dxa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komunikace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495/13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komunikace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495/16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komunikace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495/23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zeleň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526/3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sportoviště a rekreační plocha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539/1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zeleň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539/5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komunikace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573/47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zeleň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573/7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zeleň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573/72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zeleň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573/74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komunikace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573/75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zeleň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573/88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komunikace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610/2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komunikace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610/8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komunikace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lastRenderedPageBreak/>
              <w:t>611/10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komunikace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611/13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manipulační plocha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611/3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komunikace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623/3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komunikace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631/3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komunikace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633/1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komunikace</w:t>
            </w:r>
          </w:p>
        </w:tc>
      </w:tr>
      <w:tr w:rsidR="001C7F05" w:rsidRPr="00CB78C6" w:rsidTr="001C7F05">
        <w:trPr>
          <w:trHeight w:val="340"/>
        </w:trPr>
        <w:tc>
          <w:tcPr>
            <w:tcW w:w="1191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633/7</w:t>
            </w:r>
          </w:p>
        </w:tc>
        <w:tc>
          <w:tcPr>
            <w:tcW w:w="2693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plocha</w:t>
            </w:r>
          </w:p>
        </w:tc>
        <w:tc>
          <w:tcPr>
            <w:tcW w:w="2494" w:type="dxa"/>
            <w:vAlign w:val="center"/>
          </w:tcPr>
          <w:p w:rsidR="001C7F05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ostatní komunikace</w:t>
            </w:r>
          </w:p>
        </w:tc>
      </w:tr>
      <w:tr w:rsidR="00C814B9" w:rsidRPr="00CB78C6" w:rsidTr="00C814B9">
        <w:trPr>
          <w:trHeight w:val="340"/>
        </w:trPr>
        <w:tc>
          <w:tcPr>
            <w:tcW w:w="1191" w:type="dxa"/>
            <w:vAlign w:val="center"/>
          </w:tcPr>
          <w:p w:rsidR="00C814B9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524</w:t>
            </w:r>
          </w:p>
        </w:tc>
        <w:tc>
          <w:tcPr>
            <w:tcW w:w="2693" w:type="dxa"/>
            <w:vAlign w:val="bottom"/>
          </w:tcPr>
          <w:p w:rsidR="00C814B9" w:rsidRPr="00EE6B0C" w:rsidRDefault="001C7F05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zastavěná plocha a nádvoří</w:t>
            </w:r>
          </w:p>
        </w:tc>
        <w:tc>
          <w:tcPr>
            <w:tcW w:w="2494" w:type="dxa"/>
            <w:vAlign w:val="bottom"/>
          </w:tcPr>
          <w:p w:rsidR="00C814B9" w:rsidRPr="00EE6B0C" w:rsidRDefault="00C814B9" w:rsidP="001C7F05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</w:p>
        </w:tc>
      </w:tr>
    </w:tbl>
    <w:p w:rsidR="000A3144" w:rsidRDefault="000A3144"/>
    <w:p w:rsidR="000A3144" w:rsidRDefault="000A3144">
      <w:r>
        <w:t>N</w:t>
      </w:r>
      <w:r w:rsidRPr="00564D19">
        <w:t xml:space="preserve">emovitosti </w:t>
      </w:r>
      <w:r>
        <w:t xml:space="preserve">zapsané na listu vlastnictví č. 1 pro katastrální území </w:t>
      </w:r>
      <w:r w:rsidR="000F2D9D">
        <w:rPr>
          <w:rFonts w:eastAsia="Times New Roman"/>
          <w:bCs/>
          <w:color w:val="000000"/>
          <w:u w:val="single"/>
          <w:lang w:eastAsia="cs-CZ"/>
        </w:rPr>
        <w:t>Karlovy Vary</w:t>
      </w:r>
      <w:r w:rsidRPr="00345129">
        <w:rPr>
          <w:rFonts w:eastAsia="Times New Roman"/>
          <w:bCs/>
          <w:color w:val="000000"/>
          <w:u w:val="single"/>
          <w:lang w:eastAsia="cs-CZ"/>
        </w:rPr>
        <w:t xml:space="preserve"> (</w:t>
      </w:r>
      <w:r w:rsidR="000F2D9D" w:rsidRPr="000F2D9D">
        <w:rPr>
          <w:rFonts w:eastAsia="Times New Roman"/>
          <w:bCs/>
          <w:color w:val="000000"/>
          <w:u w:val="single"/>
          <w:lang w:eastAsia="cs-CZ"/>
        </w:rPr>
        <w:t>663433</w:t>
      </w:r>
      <w:r w:rsidRPr="00345129">
        <w:rPr>
          <w:rFonts w:eastAsia="Times New Roman"/>
          <w:bCs/>
          <w:color w:val="000000"/>
          <w:u w:val="single"/>
          <w:lang w:eastAsia="cs-CZ"/>
        </w:rPr>
        <w:t>)</w:t>
      </w:r>
      <w:r w:rsidRPr="00F5220B">
        <w:rPr>
          <w:rFonts w:eastAsia="Times New Roman"/>
          <w:bCs/>
          <w:color w:val="000000"/>
          <w:lang w:eastAsia="cs-CZ"/>
        </w:rPr>
        <w:t xml:space="preserve"> </w:t>
      </w:r>
      <w:r>
        <w:t>vedeného</w:t>
      </w:r>
      <w:r w:rsidRPr="00564D19">
        <w:t xml:space="preserve"> u Katastrálního úřadu pro Karlovarský kraj, Kata</w:t>
      </w:r>
      <w:r>
        <w:t>strální pracoviště Karlovy Vary:</w:t>
      </w:r>
    </w:p>
    <w:tbl>
      <w:tblPr>
        <w:tblW w:w="637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2693"/>
        <w:gridCol w:w="2494"/>
      </w:tblGrid>
      <w:tr w:rsidR="003A260E" w:rsidRPr="008D632A" w:rsidTr="003A260E">
        <w:trPr>
          <w:trHeight w:val="340"/>
        </w:trPr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:rsidR="003A260E" w:rsidRPr="003A260E" w:rsidRDefault="003A260E" w:rsidP="003A260E">
            <w:pPr>
              <w:spacing w:after="0" w:line="276" w:lineRule="auto"/>
              <w:contextualSpacing/>
              <w:rPr>
                <w:rFonts w:ascii="Calibri" w:hAnsi="Calibri" w:cs="Times New Roman"/>
                <w:b/>
                <w:color w:val="000000"/>
              </w:rPr>
            </w:pPr>
            <w:r w:rsidRPr="003A260E">
              <w:rPr>
                <w:rFonts w:ascii="Calibri" w:hAnsi="Calibri" w:cs="Times New Roman"/>
                <w:b/>
                <w:color w:val="000000"/>
              </w:rPr>
              <w:t>parcela č.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3A260E" w:rsidRPr="003A260E" w:rsidRDefault="003A260E" w:rsidP="003A260E">
            <w:pPr>
              <w:spacing w:after="0" w:line="276" w:lineRule="auto"/>
              <w:contextualSpacing/>
              <w:rPr>
                <w:rFonts w:ascii="Calibri" w:hAnsi="Calibri" w:cs="Times New Roman"/>
                <w:b/>
                <w:color w:val="000000"/>
              </w:rPr>
            </w:pPr>
            <w:r w:rsidRPr="003A260E">
              <w:rPr>
                <w:rFonts w:ascii="Calibri" w:hAnsi="Calibri" w:cs="Times New Roman"/>
                <w:b/>
                <w:color w:val="000000"/>
              </w:rPr>
              <w:t>druh pozemku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:rsidR="003A260E" w:rsidRPr="003A260E" w:rsidRDefault="003A260E" w:rsidP="003A260E">
            <w:pPr>
              <w:spacing w:after="0" w:line="276" w:lineRule="auto"/>
              <w:contextualSpacing/>
              <w:rPr>
                <w:rFonts w:ascii="Calibri" w:hAnsi="Calibri" w:cs="Times New Roman"/>
                <w:b/>
                <w:color w:val="000000"/>
              </w:rPr>
            </w:pPr>
            <w:r w:rsidRPr="003A260E">
              <w:rPr>
                <w:rFonts w:ascii="Calibri" w:hAnsi="Calibri" w:cs="Times New Roman"/>
                <w:b/>
                <w:color w:val="000000"/>
              </w:rPr>
              <w:t>způsob využití pozemku</w:t>
            </w:r>
          </w:p>
        </w:tc>
      </w:tr>
      <w:tr w:rsidR="000F2D9D" w:rsidRPr="008D632A" w:rsidTr="000F2D9D">
        <w:trPr>
          <w:trHeight w:val="170"/>
        </w:trPr>
        <w:tc>
          <w:tcPr>
            <w:tcW w:w="1191" w:type="dxa"/>
            <w:tcBorders>
              <w:bottom w:val="single" w:sz="4" w:space="0" w:color="auto"/>
            </w:tcBorders>
            <w:hideMark/>
          </w:tcPr>
          <w:p w:rsidR="000F2D9D" w:rsidRPr="000F2D9D" w:rsidRDefault="000F2D9D" w:rsidP="000F2D9D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0F2D9D">
              <w:rPr>
                <w:rFonts w:ascii="Calibri" w:hAnsi="Calibri" w:cs="Times New Roman"/>
                <w:color w:val="000000"/>
              </w:rPr>
              <w:t>2383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  <w:hideMark/>
          </w:tcPr>
          <w:p w:rsidR="000F2D9D" w:rsidRPr="000F2D9D" w:rsidRDefault="000F2D9D" w:rsidP="000F2D9D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0F2D9D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  <w:hideMark/>
          </w:tcPr>
          <w:p w:rsidR="000F2D9D" w:rsidRPr="000F2D9D" w:rsidRDefault="000F2D9D" w:rsidP="000F2D9D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0F2D9D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0F2D9D" w:rsidRPr="008D632A" w:rsidTr="000F2D9D">
        <w:trPr>
          <w:trHeight w:val="170"/>
        </w:trPr>
        <w:tc>
          <w:tcPr>
            <w:tcW w:w="1191" w:type="dxa"/>
            <w:tcBorders>
              <w:bottom w:val="single" w:sz="4" w:space="0" w:color="auto"/>
            </w:tcBorders>
            <w:hideMark/>
          </w:tcPr>
          <w:p w:rsidR="000F2D9D" w:rsidRPr="000F2D9D" w:rsidRDefault="000F2D9D" w:rsidP="000F2D9D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0F2D9D">
              <w:rPr>
                <w:rFonts w:ascii="Calibri" w:hAnsi="Calibri" w:cs="Times New Roman"/>
                <w:color w:val="000000"/>
              </w:rPr>
              <w:t>2169/1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  <w:hideMark/>
          </w:tcPr>
          <w:p w:rsidR="000F2D9D" w:rsidRPr="000F2D9D" w:rsidRDefault="000F2D9D" w:rsidP="000F2D9D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0F2D9D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  <w:hideMark/>
          </w:tcPr>
          <w:p w:rsidR="000F2D9D" w:rsidRPr="000F2D9D" w:rsidRDefault="000F2D9D" w:rsidP="000F2D9D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0F2D9D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0F2D9D" w:rsidRPr="008D632A" w:rsidTr="000F2D9D">
        <w:trPr>
          <w:trHeight w:val="170"/>
        </w:trPr>
        <w:tc>
          <w:tcPr>
            <w:tcW w:w="1191" w:type="dxa"/>
            <w:tcBorders>
              <w:bottom w:val="single" w:sz="4" w:space="0" w:color="auto"/>
            </w:tcBorders>
            <w:hideMark/>
          </w:tcPr>
          <w:p w:rsidR="000F2D9D" w:rsidRPr="000F2D9D" w:rsidRDefault="000F2D9D" w:rsidP="000F2D9D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0F2D9D">
              <w:rPr>
                <w:rFonts w:ascii="Calibri" w:hAnsi="Calibri" w:cs="Times New Roman"/>
                <w:color w:val="000000"/>
              </w:rPr>
              <w:t>1912/1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  <w:hideMark/>
          </w:tcPr>
          <w:p w:rsidR="000F2D9D" w:rsidRPr="000F2D9D" w:rsidRDefault="000F2D9D" w:rsidP="000F2D9D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0F2D9D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  <w:hideMark/>
          </w:tcPr>
          <w:p w:rsidR="000F2D9D" w:rsidRPr="000F2D9D" w:rsidRDefault="000F2D9D" w:rsidP="000F2D9D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0F2D9D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0F2D9D" w:rsidRPr="008D632A" w:rsidTr="000F2D9D">
        <w:trPr>
          <w:trHeight w:val="170"/>
        </w:trPr>
        <w:tc>
          <w:tcPr>
            <w:tcW w:w="1191" w:type="dxa"/>
            <w:tcBorders>
              <w:bottom w:val="single" w:sz="4" w:space="0" w:color="auto"/>
            </w:tcBorders>
            <w:hideMark/>
          </w:tcPr>
          <w:p w:rsidR="000F2D9D" w:rsidRPr="000F2D9D" w:rsidRDefault="000F2D9D" w:rsidP="000F2D9D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0F2D9D">
              <w:rPr>
                <w:rFonts w:ascii="Calibri" w:hAnsi="Calibri" w:cs="Times New Roman"/>
                <w:color w:val="000000"/>
              </w:rPr>
              <w:t>2186/1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  <w:hideMark/>
          </w:tcPr>
          <w:p w:rsidR="000F2D9D" w:rsidRPr="000F2D9D" w:rsidRDefault="000F2D9D" w:rsidP="000F2D9D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0F2D9D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  <w:hideMark/>
          </w:tcPr>
          <w:p w:rsidR="000F2D9D" w:rsidRPr="000F2D9D" w:rsidRDefault="000F2D9D" w:rsidP="000F2D9D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0F2D9D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0F2D9D" w:rsidRPr="008D632A" w:rsidTr="000F2D9D">
        <w:trPr>
          <w:trHeight w:val="170"/>
        </w:trPr>
        <w:tc>
          <w:tcPr>
            <w:tcW w:w="1191" w:type="dxa"/>
            <w:tcBorders>
              <w:bottom w:val="single" w:sz="4" w:space="0" w:color="auto"/>
            </w:tcBorders>
            <w:hideMark/>
          </w:tcPr>
          <w:p w:rsidR="000F2D9D" w:rsidRPr="000F2D9D" w:rsidRDefault="000F2D9D" w:rsidP="000F2D9D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0F2D9D">
              <w:rPr>
                <w:rFonts w:ascii="Calibri" w:hAnsi="Calibri" w:cs="Times New Roman"/>
                <w:color w:val="000000"/>
              </w:rPr>
              <w:t>2185/1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  <w:hideMark/>
          </w:tcPr>
          <w:p w:rsidR="000F2D9D" w:rsidRPr="000F2D9D" w:rsidRDefault="000F2D9D" w:rsidP="000F2D9D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0F2D9D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  <w:hideMark/>
          </w:tcPr>
          <w:p w:rsidR="000F2D9D" w:rsidRPr="000F2D9D" w:rsidRDefault="000F2D9D" w:rsidP="000F2D9D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0F2D9D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0F2D9D" w:rsidRPr="008D632A" w:rsidTr="001C7F05">
        <w:trPr>
          <w:trHeight w:val="170"/>
        </w:trPr>
        <w:tc>
          <w:tcPr>
            <w:tcW w:w="1191" w:type="dxa"/>
            <w:hideMark/>
          </w:tcPr>
          <w:p w:rsidR="000F2D9D" w:rsidRPr="000F2D9D" w:rsidRDefault="000F2D9D" w:rsidP="000F2D9D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0F2D9D">
              <w:rPr>
                <w:rFonts w:ascii="Calibri" w:hAnsi="Calibri" w:cs="Times New Roman"/>
                <w:color w:val="000000"/>
              </w:rPr>
              <w:t>2166/1</w:t>
            </w:r>
          </w:p>
        </w:tc>
        <w:tc>
          <w:tcPr>
            <w:tcW w:w="2693" w:type="dxa"/>
            <w:vAlign w:val="center"/>
            <w:hideMark/>
          </w:tcPr>
          <w:p w:rsidR="000F2D9D" w:rsidRPr="000F2D9D" w:rsidRDefault="000F2D9D" w:rsidP="000F2D9D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0F2D9D">
              <w:rPr>
                <w:rFonts w:ascii="Calibri" w:hAnsi="Calibri" w:cs="Times New Roman"/>
                <w:color w:val="000000"/>
              </w:rPr>
              <w:t>ostatní plocha</w:t>
            </w:r>
          </w:p>
        </w:tc>
        <w:tc>
          <w:tcPr>
            <w:tcW w:w="2494" w:type="dxa"/>
            <w:vAlign w:val="center"/>
            <w:hideMark/>
          </w:tcPr>
          <w:p w:rsidR="000F2D9D" w:rsidRPr="000F2D9D" w:rsidRDefault="000F2D9D" w:rsidP="000F2D9D">
            <w:pPr>
              <w:spacing w:after="0" w:line="276" w:lineRule="auto"/>
              <w:contextualSpacing/>
              <w:rPr>
                <w:rFonts w:ascii="Calibri" w:hAnsi="Calibri" w:cs="Times New Roman"/>
                <w:color w:val="000000"/>
              </w:rPr>
            </w:pPr>
            <w:r w:rsidRPr="000F2D9D">
              <w:rPr>
                <w:rFonts w:ascii="Calibri" w:hAnsi="Calibri" w:cs="Times New Roman"/>
                <w:color w:val="000000"/>
              </w:rPr>
              <w:t>ostatní komunikace</w:t>
            </w:r>
          </w:p>
        </w:tc>
      </w:tr>
      <w:tr w:rsidR="001C7F05" w:rsidRPr="008D632A" w:rsidTr="000F2D9D">
        <w:trPr>
          <w:trHeight w:val="170"/>
        </w:trPr>
        <w:tc>
          <w:tcPr>
            <w:tcW w:w="1191" w:type="dxa"/>
            <w:tcBorders>
              <w:bottom w:val="single" w:sz="4" w:space="0" w:color="auto"/>
            </w:tcBorders>
          </w:tcPr>
          <w:p w:rsidR="001C7F05" w:rsidRPr="00EE6B0C" w:rsidRDefault="001C7F05" w:rsidP="000F2D9D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2173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C7F05" w:rsidRPr="00EE6B0C" w:rsidRDefault="001C7F05" w:rsidP="000F2D9D">
            <w:pPr>
              <w:spacing w:after="0" w:line="276" w:lineRule="auto"/>
              <w:contextualSpacing/>
              <w:rPr>
                <w:rFonts w:ascii="Calibri" w:hAnsi="Calibri" w:cs="Times New Roman"/>
              </w:rPr>
            </w:pPr>
            <w:r w:rsidRPr="00EE6B0C">
              <w:rPr>
                <w:rFonts w:ascii="Calibri" w:hAnsi="Calibri" w:cs="Times New Roman"/>
              </w:rPr>
              <w:t>zastavěná plocha a nádvoří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1C7F05" w:rsidRPr="001C7F05" w:rsidRDefault="001C7F05" w:rsidP="000F2D9D">
            <w:pPr>
              <w:spacing w:after="0" w:line="276" w:lineRule="auto"/>
              <w:contextualSpacing/>
              <w:rPr>
                <w:rFonts w:ascii="Calibri" w:hAnsi="Calibri" w:cs="Times New Roman"/>
                <w:color w:val="FF0000"/>
              </w:rPr>
            </w:pPr>
          </w:p>
        </w:tc>
      </w:tr>
    </w:tbl>
    <w:p w:rsidR="000A3144" w:rsidRDefault="000A3144">
      <w:bookmarkStart w:id="0" w:name="_GoBack"/>
      <w:bookmarkEnd w:id="0"/>
    </w:p>
    <w:sectPr w:rsidR="000A31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05" w:rsidRDefault="001C7F05" w:rsidP="00C75B65">
      <w:pPr>
        <w:spacing w:after="0" w:line="240" w:lineRule="auto"/>
      </w:pPr>
      <w:r>
        <w:separator/>
      </w:r>
    </w:p>
  </w:endnote>
  <w:endnote w:type="continuationSeparator" w:id="0">
    <w:p w:rsidR="001C7F05" w:rsidRDefault="001C7F05" w:rsidP="00C7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05" w:rsidRDefault="001C7F05" w:rsidP="00C75B65">
      <w:pPr>
        <w:spacing w:after="0" w:line="240" w:lineRule="auto"/>
      </w:pPr>
      <w:r>
        <w:separator/>
      </w:r>
    </w:p>
  </w:footnote>
  <w:footnote w:type="continuationSeparator" w:id="0">
    <w:p w:rsidR="001C7F05" w:rsidRDefault="001C7F05" w:rsidP="00C75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05" w:rsidRPr="00C75B65" w:rsidRDefault="001C7F05">
    <w:pPr>
      <w:pStyle w:val="Zhlav"/>
      <w:rPr>
        <w:b/>
      </w:rPr>
    </w:pPr>
    <w:r w:rsidRPr="00C75B65">
      <w:rPr>
        <w:b/>
      </w:rPr>
      <w:tab/>
    </w:r>
    <w:r w:rsidRPr="00C75B65">
      <w:rPr>
        <w:b/>
      </w:rPr>
      <w:tab/>
      <w:t>PŘÍLOHA Č. 1</w:t>
    </w:r>
  </w:p>
  <w:p w:rsidR="001C7F05" w:rsidRDefault="001C7F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C6"/>
    <w:rsid w:val="000A3144"/>
    <w:rsid w:val="000F2D9D"/>
    <w:rsid w:val="001C50F8"/>
    <w:rsid w:val="001C7F05"/>
    <w:rsid w:val="001E46E2"/>
    <w:rsid w:val="002F118C"/>
    <w:rsid w:val="003A260E"/>
    <w:rsid w:val="00663D6D"/>
    <w:rsid w:val="00AC06E8"/>
    <w:rsid w:val="00AC2FC5"/>
    <w:rsid w:val="00AF66E2"/>
    <w:rsid w:val="00C04FFA"/>
    <w:rsid w:val="00C75B65"/>
    <w:rsid w:val="00C814B9"/>
    <w:rsid w:val="00C82EC6"/>
    <w:rsid w:val="00EE6B0C"/>
    <w:rsid w:val="00F5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FB66D-AAE9-4C60-9326-A72C6FBD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E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5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B65"/>
  </w:style>
  <w:style w:type="paragraph" w:styleId="Zpat">
    <w:name w:val="footer"/>
    <w:basedOn w:val="Normln"/>
    <w:link w:val="ZpatChar"/>
    <w:uiPriority w:val="99"/>
    <w:unhideWhenUsed/>
    <w:rsid w:val="00C75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ACC17289</Template>
  <TotalTime>24</TotalTime>
  <Pages>5</Pages>
  <Words>881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Grossová Michaela</dc:creator>
  <cp:keywords/>
  <dc:description/>
  <cp:lastModifiedBy>Štechrová Ludmila</cp:lastModifiedBy>
  <cp:revision>5</cp:revision>
  <cp:lastPrinted>2020-04-21T05:49:00Z</cp:lastPrinted>
  <dcterms:created xsi:type="dcterms:W3CDTF">2020-05-25T06:32:00Z</dcterms:created>
  <dcterms:modified xsi:type="dcterms:W3CDTF">2020-05-28T10:41:00Z</dcterms:modified>
</cp:coreProperties>
</file>