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55" w:rsidRPr="00B9758B" w:rsidRDefault="00C70AF3">
      <w:pPr>
        <w:rPr>
          <w:rFonts w:ascii="Arial" w:hAnsi="Arial" w:cs="Arial"/>
          <w:b/>
          <w:color w:val="0000FF"/>
          <w:sz w:val="22"/>
          <w:szCs w:val="22"/>
        </w:rPr>
      </w:pPr>
      <w:r w:rsidRPr="00B9758B">
        <w:rPr>
          <w:rFonts w:ascii="Arial" w:hAnsi="Arial" w:cs="Arial"/>
          <w:b/>
          <w:color w:val="0000FF"/>
          <w:sz w:val="22"/>
          <w:szCs w:val="22"/>
        </w:rPr>
        <w:t>Příloha č. 1 Servisní smlouvy  2010/059 08S</w:t>
      </w:r>
      <w:r w:rsidR="007327FF">
        <w:rPr>
          <w:rFonts w:ascii="Arial" w:hAnsi="Arial" w:cs="Arial"/>
          <w:b/>
          <w:color w:val="0000FF"/>
          <w:sz w:val="22"/>
          <w:szCs w:val="22"/>
        </w:rPr>
        <w:t xml:space="preserve"> – dodatek 201</w:t>
      </w:r>
      <w:r w:rsidR="00071619">
        <w:rPr>
          <w:rFonts w:ascii="Arial" w:hAnsi="Arial" w:cs="Arial"/>
          <w:b/>
          <w:color w:val="0000FF"/>
          <w:sz w:val="22"/>
          <w:szCs w:val="22"/>
        </w:rPr>
        <w:t>6</w:t>
      </w:r>
      <w:r w:rsidR="00EC6BC7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:rsidR="00C70AF3" w:rsidRPr="00C70AF3" w:rsidRDefault="00C70AF3">
      <w:pPr>
        <w:rPr>
          <w:rFonts w:ascii="Arial" w:hAnsi="Arial" w:cs="Arial"/>
          <w:b/>
          <w:sz w:val="22"/>
          <w:szCs w:val="22"/>
        </w:rPr>
      </w:pPr>
    </w:p>
    <w:p w:rsidR="00C70AF3" w:rsidRPr="00C70AF3" w:rsidRDefault="00C70AF3">
      <w:pPr>
        <w:rPr>
          <w:rFonts w:ascii="Arial" w:hAnsi="Arial" w:cs="Arial"/>
          <w:b/>
          <w:sz w:val="22"/>
          <w:szCs w:val="22"/>
        </w:rPr>
      </w:pPr>
      <w:r w:rsidRPr="00C70AF3">
        <w:rPr>
          <w:rFonts w:ascii="Arial" w:hAnsi="Arial" w:cs="Arial"/>
          <w:b/>
          <w:sz w:val="22"/>
          <w:szCs w:val="22"/>
        </w:rPr>
        <w:tab/>
        <w:t>CENÍK SERVISNÍCH OPRAV</w:t>
      </w:r>
    </w:p>
    <w:p w:rsidR="00C70AF3" w:rsidRPr="00C70AF3" w:rsidRDefault="00C70AF3">
      <w:pPr>
        <w:rPr>
          <w:rFonts w:ascii="Arial" w:hAnsi="Arial" w:cs="Arial"/>
          <w:sz w:val="22"/>
          <w:szCs w:val="22"/>
        </w:rPr>
      </w:pPr>
    </w:p>
    <w:p w:rsidR="00C70AF3" w:rsidRPr="00C70AF3" w:rsidRDefault="00C70AF3" w:rsidP="00C70AF3">
      <w:pPr>
        <w:pStyle w:val="Zkladntext3"/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 xml:space="preserve">Práce servisního technika, zmocněného zástupce dodavatele (ceny uvedeny bez DPH):  </w:t>
      </w:r>
    </w:p>
    <w:p w:rsidR="00C70AF3" w:rsidRPr="00C70AF3" w:rsidRDefault="00C70AF3" w:rsidP="00C70AF3">
      <w:pPr>
        <w:pStyle w:val="Zkladntext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- </w:t>
      </w:r>
      <w:r w:rsidRPr="00C70AF3">
        <w:rPr>
          <w:rFonts w:ascii="Arial" w:hAnsi="Arial" w:cs="Arial"/>
          <w:sz w:val="22"/>
          <w:szCs w:val="22"/>
          <w:u w:val="single"/>
        </w:rPr>
        <w:t>v pracovní době (7.30 – 16.00 hod):</w:t>
      </w:r>
    </w:p>
    <w:p w:rsidR="00C70AF3" w:rsidRPr="00C70AF3" w:rsidRDefault="00C70AF3" w:rsidP="00C70AF3">
      <w:pPr>
        <w:jc w:val="both"/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práce: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494,</w:t>
      </w:r>
      <w:r w:rsidR="00C83F7F">
        <w:rPr>
          <w:rFonts w:ascii="Arial" w:hAnsi="Arial" w:cs="Arial"/>
          <w:sz w:val="22"/>
          <w:szCs w:val="22"/>
        </w:rPr>
        <w:t>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jc w:val="both"/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diagnostika – specialista: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>1200.</w:t>
      </w:r>
      <w:r w:rsidR="00C83F7F">
        <w:rPr>
          <w:rFonts w:ascii="Arial" w:hAnsi="Arial" w:cs="Arial"/>
          <w:sz w:val="22"/>
          <w:szCs w:val="22"/>
        </w:rPr>
        <w:t>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</w:t>
      </w:r>
      <w:r w:rsidRPr="00C70AF3">
        <w:rPr>
          <w:rFonts w:ascii="Arial" w:hAnsi="Arial" w:cs="Arial"/>
          <w:sz w:val="22"/>
          <w:szCs w:val="22"/>
        </w:rPr>
        <w:t>13,90  Kč/km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 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náhrada času jízdy: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   </w:t>
      </w:r>
      <w:r w:rsidRPr="00C70AF3">
        <w:rPr>
          <w:rFonts w:ascii="Arial" w:hAnsi="Arial" w:cs="Arial"/>
          <w:sz w:val="22"/>
          <w:szCs w:val="22"/>
        </w:rPr>
        <w:t>0,</w:t>
      </w:r>
      <w:r w:rsidR="00C83F7F">
        <w:rPr>
          <w:rFonts w:ascii="Arial" w:hAnsi="Arial" w:cs="Arial"/>
          <w:sz w:val="22"/>
          <w:szCs w:val="22"/>
        </w:rPr>
        <w:t>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tabs>
          <w:tab w:val="left" w:pos="6946"/>
          <w:tab w:val="decimal" w:pos="7938"/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C70AF3" w:rsidRPr="00C70AF3" w:rsidRDefault="00C70AF3" w:rsidP="00C70AF3">
      <w:pPr>
        <w:tabs>
          <w:tab w:val="left" w:pos="6946"/>
          <w:tab w:val="decimal" w:pos="7938"/>
          <w:tab w:val="left" w:pos="8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- </w:t>
      </w:r>
      <w:r w:rsidRPr="00C70AF3">
        <w:rPr>
          <w:rFonts w:ascii="Arial" w:hAnsi="Arial" w:cs="Arial"/>
          <w:sz w:val="22"/>
          <w:szCs w:val="22"/>
          <w:u w:val="single"/>
        </w:rPr>
        <w:t>mimo běžnou pracovní dobu</w:t>
      </w:r>
      <w:r>
        <w:rPr>
          <w:rFonts w:ascii="Arial" w:hAnsi="Arial" w:cs="Arial"/>
          <w:sz w:val="22"/>
          <w:szCs w:val="22"/>
          <w:u w:val="single"/>
        </w:rPr>
        <w:t xml:space="preserve"> (na přání objednatele)</w:t>
      </w:r>
      <w:r w:rsidRPr="00C70AF3">
        <w:rPr>
          <w:rFonts w:ascii="Arial" w:hAnsi="Arial" w:cs="Arial"/>
          <w:sz w:val="22"/>
          <w:szCs w:val="22"/>
          <w:u w:val="single"/>
        </w:rPr>
        <w:t xml:space="preserve">:                                                                         </w:t>
      </w:r>
    </w:p>
    <w:p w:rsidR="00C70AF3" w:rsidRPr="00C70AF3" w:rsidRDefault="00C70AF3" w:rsidP="00C70AF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70AF3">
        <w:rPr>
          <w:rFonts w:ascii="Arial" w:hAnsi="Arial" w:cs="Arial"/>
          <w:sz w:val="22"/>
          <w:szCs w:val="22"/>
        </w:rPr>
        <w:t xml:space="preserve">v pracovní dny (od 16.00 do 7:30 hod)      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práce: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830</w:t>
      </w:r>
      <w:r w:rsidR="00C83F7F">
        <w:rPr>
          <w:rFonts w:ascii="Arial" w:hAnsi="Arial" w:cs="Arial"/>
          <w:sz w:val="22"/>
          <w:szCs w:val="22"/>
        </w:rPr>
        <w:t>,00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 </w:t>
      </w:r>
      <w:r w:rsidRPr="00C70AF3">
        <w:rPr>
          <w:rFonts w:ascii="Arial" w:hAnsi="Arial" w:cs="Arial"/>
          <w:sz w:val="22"/>
          <w:szCs w:val="22"/>
        </w:rPr>
        <w:t>13,90 Kč/km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 </w:t>
      </w:r>
    </w:p>
    <w:p w:rsidR="00C70AF3" w:rsidRPr="00C70AF3" w:rsidRDefault="00C83F7F" w:rsidP="00C70A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náhrada času jízdy: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0,00</w:t>
      </w:r>
      <w:r w:rsidR="00C70AF3" w:rsidRPr="00C70AF3">
        <w:rPr>
          <w:rFonts w:ascii="Arial" w:hAnsi="Arial" w:cs="Arial"/>
          <w:sz w:val="22"/>
          <w:szCs w:val="22"/>
        </w:rPr>
        <w:t xml:space="preserve"> Kč/hod</w:t>
      </w:r>
      <w:r w:rsidR="00C70AF3" w:rsidRPr="00C70AF3">
        <w:rPr>
          <w:rFonts w:ascii="Arial" w:hAnsi="Arial" w:cs="Arial"/>
          <w:sz w:val="22"/>
          <w:szCs w:val="22"/>
        </w:rPr>
        <w:tab/>
      </w:r>
      <w:r w:rsidR="00C70AF3" w:rsidRPr="00C70AF3">
        <w:rPr>
          <w:rFonts w:ascii="Arial" w:hAnsi="Arial" w:cs="Arial"/>
          <w:sz w:val="22"/>
          <w:szCs w:val="22"/>
        </w:rPr>
        <w:tab/>
      </w:r>
      <w:r w:rsidR="00C70AF3" w:rsidRPr="00C70AF3">
        <w:rPr>
          <w:rFonts w:ascii="Arial" w:hAnsi="Arial" w:cs="Arial"/>
          <w:sz w:val="22"/>
          <w:szCs w:val="22"/>
        </w:rPr>
        <w:tab/>
      </w:r>
      <w:r w:rsidR="00C70AF3" w:rsidRPr="00C70AF3">
        <w:rPr>
          <w:rFonts w:ascii="Arial" w:hAnsi="Arial" w:cs="Arial"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Práce diagnostika a rozsáhlé opravy elektroniky se mimo pracovní dobu neprovádí (zpravidla to je technicky vyloučeno).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</w:p>
    <w:p w:rsidR="00C70AF3" w:rsidRPr="00C70AF3" w:rsidRDefault="00C70AF3" w:rsidP="00C70AF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</w:t>
      </w:r>
      <w:r w:rsidRPr="00C70AF3">
        <w:rPr>
          <w:rFonts w:ascii="Arial" w:hAnsi="Arial" w:cs="Arial"/>
          <w:sz w:val="22"/>
          <w:szCs w:val="22"/>
        </w:rPr>
        <w:t> sobotu, v neděli a ve svátek</w:t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(7:30-16:00)</w:t>
      </w:r>
    </w:p>
    <w:p w:rsidR="00C70AF3" w:rsidRPr="00C70AF3" w:rsidRDefault="00C70AF3" w:rsidP="00C70AF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práce: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830</w:t>
      </w:r>
      <w:r w:rsidR="00C83F7F">
        <w:rPr>
          <w:rFonts w:ascii="Arial" w:hAnsi="Arial" w:cs="Arial"/>
          <w:sz w:val="22"/>
          <w:szCs w:val="22"/>
        </w:rPr>
        <w:t>,00</w:t>
      </w:r>
      <w:r w:rsidRPr="00C70AF3">
        <w:rPr>
          <w:rFonts w:ascii="Arial" w:hAnsi="Arial" w:cs="Arial"/>
          <w:sz w:val="22"/>
          <w:szCs w:val="22"/>
        </w:rPr>
        <w:t xml:space="preserve"> Kč/hod</w:t>
      </w:r>
    </w:p>
    <w:p w:rsidR="00C70AF3" w:rsidRPr="00C70AF3" w:rsidRDefault="00C70AF3" w:rsidP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  </w:t>
      </w:r>
      <w:r w:rsidRPr="00C70AF3">
        <w:rPr>
          <w:rFonts w:ascii="Arial" w:hAnsi="Arial" w:cs="Arial"/>
          <w:sz w:val="22"/>
          <w:szCs w:val="22"/>
        </w:rPr>
        <w:t>13,90 Kč/km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  <w:t xml:space="preserve">   </w:t>
      </w:r>
    </w:p>
    <w:p w:rsidR="00C70AF3" w:rsidRPr="00C70AF3" w:rsidRDefault="00C70AF3" w:rsidP="00C70AF3">
      <w:pPr>
        <w:pStyle w:val="Zhlav"/>
        <w:tabs>
          <w:tab w:val="clear" w:pos="4536"/>
          <w:tab w:val="clear" w:pos="9072"/>
          <w:tab w:val="decimal" w:pos="7938"/>
          <w:tab w:val="left" w:pos="8080"/>
        </w:tabs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+ stravné a nocležné dle předpisů o cestovních náhradách.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 xml:space="preserve">Práce servisního technika výrobce (prac. </w:t>
      </w:r>
      <w:proofErr w:type="gramStart"/>
      <w:r w:rsidRPr="00C70AF3">
        <w:rPr>
          <w:rFonts w:ascii="Arial" w:hAnsi="Arial" w:cs="Arial"/>
          <w:sz w:val="22"/>
          <w:szCs w:val="22"/>
        </w:rPr>
        <w:t>den</w:t>
      </w:r>
      <w:proofErr w:type="gramEnd"/>
      <w:r w:rsidRPr="00C70AF3">
        <w:rPr>
          <w:rFonts w:ascii="Arial" w:hAnsi="Arial" w:cs="Arial"/>
          <w:sz w:val="22"/>
          <w:szCs w:val="22"/>
        </w:rPr>
        <w:t>, 7:</w:t>
      </w:r>
      <w:r>
        <w:rPr>
          <w:rFonts w:ascii="Arial" w:hAnsi="Arial" w:cs="Arial"/>
          <w:sz w:val="22"/>
          <w:szCs w:val="22"/>
        </w:rPr>
        <w:t>30 – 16:00) – na přání objednatele</w:t>
      </w:r>
      <w:r w:rsidRPr="00C70AF3">
        <w:rPr>
          <w:rFonts w:ascii="Arial" w:hAnsi="Arial" w:cs="Arial"/>
          <w:sz w:val="22"/>
          <w:szCs w:val="22"/>
        </w:rPr>
        <w:t>:</w:t>
      </w:r>
    </w:p>
    <w:p w:rsidR="00C70AF3" w:rsidRPr="00C70AF3" w:rsidRDefault="00C70AF3" w:rsidP="00C70A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bCs/>
          <w:sz w:val="22"/>
          <w:szCs w:val="22"/>
        </w:rPr>
        <w:t>servisní práce 1 technika: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  <w:t>1200</w:t>
      </w:r>
      <w:r w:rsidR="00C83F7F">
        <w:rPr>
          <w:rFonts w:ascii="Arial" w:hAnsi="Arial" w:cs="Arial"/>
          <w:bCs/>
          <w:sz w:val="22"/>
          <w:szCs w:val="22"/>
        </w:rPr>
        <w:t>,00</w:t>
      </w:r>
      <w:r w:rsidRPr="00C70AF3">
        <w:rPr>
          <w:rFonts w:ascii="Arial" w:hAnsi="Arial" w:cs="Arial"/>
          <w:bCs/>
          <w:sz w:val="22"/>
          <w:szCs w:val="22"/>
        </w:rPr>
        <w:t xml:space="preserve"> Kč/hod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servisní vozidlo - náklady: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="00C83F7F">
        <w:rPr>
          <w:rFonts w:ascii="Arial" w:hAnsi="Arial" w:cs="Arial"/>
          <w:bCs/>
          <w:sz w:val="22"/>
          <w:szCs w:val="22"/>
        </w:rPr>
        <w:t xml:space="preserve">    </w:t>
      </w:r>
      <w:r w:rsidRPr="00C70AF3">
        <w:rPr>
          <w:rFonts w:ascii="Arial" w:hAnsi="Arial" w:cs="Arial"/>
          <w:bCs/>
          <w:sz w:val="22"/>
          <w:szCs w:val="22"/>
        </w:rPr>
        <w:t>18,00 Kč/km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náhrada času jízdy: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sz w:val="22"/>
          <w:szCs w:val="22"/>
        </w:rPr>
        <w:tab/>
      </w:r>
      <w:r w:rsidR="00C83F7F">
        <w:rPr>
          <w:rFonts w:ascii="Arial" w:hAnsi="Arial" w:cs="Arial"/>
          <w:sz w:val="22"/>
          <w:szCs w:val="22"/>
        </w:rPr>
        <w:t xml:space="preserve">  </w:t>
      </w:r>
      <w:r w:rsidRPr="00C70AF3">
        <w:rPr>
          <w:rFonts w:ascii="Arial" w:hAnsi="Arial" w:cs="Arial"/>
          <w:sz w:val="22"/>
          <w:szCs w:val="22"/>
        </w:rPr>
        <w:t>830</w:t>
      </w:r>
      <w:r w:rsidR="00C83F7F">
        <w:rPr>
          <w:rFonts w:ascii="Arial" w:hAnsi="Arial" w:cs="Arial"/>
          <w:sz w:val="22"/>
          <w:szCs w:val="22"/>
        </w:rPr>
        <w:t>,00</w:t>
      </w:r>
      <w:r w:rsidRPr="00C70AF3">
        <w:rPr>
          <w:rFonts w:ascii="Arial" w:hAnsi="Arial" w:cs="Arial"/>
          <w:sz w:val="22"/>
          <w:szCs w:val="22"/>
        </w:rPr>
        <w:t xml:space="preserve"> Kč/hod  (mimo prac. </w:t>
      </w:r>
      <w:proofErr w:type="gramStart"/>
      <w:r w:rsidRPr="00C70AF3">
        <w:rPr>
          <w:rFonts w:ascii="Arial" w:hAnsi="Arial" w:cs="Arial"/>
          <w:sz w:val="22"/>
          <w:szCs w:val="22"/>
        </w:rPr>
        <w:t>dny</w:t>
      </w:r>
      <w:proofErr w:type="gramEnd"/>
      <w:r w:rsidRPr="00C70AF3">
        <w:rPr>
          <w:rFonts w:ascii="Arial" w:hAnsi="Arial" w:cs="Arial"/>
          <w:sz w:val="22"/>
          <w:szCs w:val="22"/>
        </w:rPr>
        <w:t xml:space="preserve"> 930 Kč/hod)</w:t>
      </w:r>
      <w:r w:rsidRPr="00C70AF3">
        <w:rPr>
          <w:rFonts w:ascii="Arial" w:hAnsi="Arial" w:cs="Arial"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bCs/>
          <w:sz w:val="22"/>
          <w:szCs w:val="22"/>
        </w:rPr>
        <w:t>stravné a nocležné:</w:t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Pr="00C70AF3">
        <w:rPr>
          <w:rFonts w:ascii="Arial" w:hAnsi="Arial" w:cs="Arial"/>
          <w:bCs/>
          <w:sz w:val="22"/>
          <w:szCs w:val="22"/>
        </w:rPr>
        <w:tab/>
      </w:r>
      <w:r w:rsidR="00C83F7F">
        <w:rPr>
          <w:rFonts w:ascii="Arial" w:hAnsi="Arial" w:cs="Arial"/>
          <w:bCs/>
          <w:sz w:val="22"/>
          <w:szCs w:val="22"/>
        </w:rPr>
        <w:t xml:space="preserve"> </w:t>
      </w:r>
      <w:r w:rsidRPr="00C70AF3">
        <w:rPr>
          <w:rFonts w:ascii="Arial" w:hAnsi="Arial" w:cs="Arial"/>
          <w:bCs/>
          <w:sz w:val="22"/>
          <w:szCs w:val="22"/>
        </w:rPr>
        <w:t xml:space="preserve">dle </w:t>
      </w:r>
      <w:proofErr w:type="gramStart"/>
      <w:r w:rsidRPr="00C70AF3">
        <w:rPr>
          <w:rFonts w:ascii="Arial" w:hAnsi="Arial" w:cs="Arial"/>
          <w:bCs/>
          <w:sz w:val="22"/>
          <w:szCs w:val="22"/>
        </w:rPr>
        <w:t>předpisů o cest. náhradách</w:t>
      </w:r>
      <w:proofErr w:type="gramEnd"/>
      <w:r w:rsidRPr="00C70AF3">
        <w:rPr>
          <w:rFonts w:ascii="Arial" w:hAnsi="Arial" w:cs="Arial"/>
          <w:bCs/>
          <w:sz w:val="22"/>
          <w:szCs w:val="22"/>
        </w:rPr>
        <w:t xml:space="preserve"> pro danou zemi.</w:t>
      </w:r>
    </w:p>
    <w:p w:rsidR="00C70AF3" w:rsidRPr="00C70AF3" w:rsidRDefault="00C70AF3" w:rsidP="00C70AF3">
      <w:pPr>
        <w:jc w:val="both"/>
        <w:rPr>
          <w:rFonts w:ascii="Arial" w:hAnsi="Arial" w:cs="Arial"/>
          <w:bCs/>
          <w:sz w:val="22"/>
          <w:szCs w:val="22"/>
        </w:rPr>
      </w:pPr>
      <w:r w:rsidRPr="00C70AF3">
        <w:rPr>
          <w:rFonts w:ascii="Arial" w:hAnsi="Arial" w:cs="Arial"/>
          <w:bCs/>
          <w:sz w:val="22"/>
          <w:szCs w:val="22"/>
        </w:rPr>
        <w:t>Přesčasové hodiny, práce o sobotách, nedělích a o svátcích a práce v zahraničí budou účtovány podle platných předpisů výrobce v dané zemi.</w:t>
      </w:r>
    </w:p>
    <w:p w:rsidR="00C70AF3" w:rsidRPr="00C70AF3" w:rsidRDefault="00C70AF3">
      <w:pPr>
        <w:rPr>
          <w:rFonts w:ascii="Arial" w:hAnsi="Arial" w:cs="Arial"/>
          <w:sz w:val="22"/>
          <w:szCs w:val="22"/>
        </w:rPr>
      </w:pPr>
    </w:p>
    <w:p w:rsidR="00C70AF3" w:rsidRPr="00EC6BC7" w:rsidRDefault="00C70AF3">
      <w:pPr>
        <w:rPr>
          <w:rFonts w:ascii="Arial" w:hAnsi="Arial" w:cs="Arial"/>
          <w:b/>
          <w:color w:val="003366"/>
          <w:sz w:val="22"/>
          <w:szCs w:val="22"/>
        </w:rPr>
      </w:pPr>
      <w:r w:rsidRPr="00EC6BC7">
        <w:rPr>
          <w:rFonts w:ascii="Arial" w:hAnsi="Arial" w:cs="Arial"/>
          <w:b/>
          <w:color w:val="003366"/>
          <w:sz w:val="22"/>
          <w:szCs w:val="22"/>
        </w:rPr>
        <w:t>Platné ke dni:</w:t>
      </w:r>
      <w:r w:rsidRPr="00EC6BC7">
        <w:rPr>
          <w:rFonts w:ascii="Arial" w:hAnsi="Arial" w:cs="Arial"/>
          <w:b/>
          <w:color w:val="003366"/>
          <w:sz w:val="22"/>
          <w:szCs w:val="22"/>
        </w:rPr>
        <w:tab/>
      </w:r>
      <w:r w:rsidR="00881936">
        <w:rPr>
          <w:rFonts w:ascii="Arial" w:hAnsi="Arial" w:cs="Arial"/>
          <w:b/>
          <w:color w:val="003366"/>
          <w:sz w:val="22"/>
          <w:szCs w:val="22"/>
        </w:rPr>
        <w:t>1</w:t>
      </w:r>
      <w:r w:rsidR="00EC6BC7">
        <w:rPr>
          <w:rFonts w:ascii="Arial" w:hAnsi="Arial" w:cs="Arial"/>
          <w:b/>
          <w:color w:val="003366"/>
          <w:sz w:val="22"/>
          <w:szCs w:val="22"/>
        </w:rPr>
        <w:t>. února</w:t>
      </w:r>
      <w:r w:rsidRPr="00EC6BC7">
        <w:rPr>
          <w:rFonts w:ascii="Arial" w:hAnsi="Arial" w:cs="Arial"/>
          <w:b/>
          <w:color w:val="003366"/>
          <w:sz w:val="22"/>
          <w:szCs w:val="22"/>
        </w:rPr>
        <w:t xml:space="preserve"> 201</w:t>
      </w:r>
      <w:r w:rsidR="00071619">
        <w:rPr>
          <w:rFonts w:ascii="Arial" w:hAnsi="Arial" w:cs="Arial"/>
          <w:b/>
          <w:color w:val="003366"/>
          <w:sz w:val="22"/>
          <w:szCs w:val="22"/>
        </w:rPr>
        <w:t>6</w:t>
      </w:r>
      <w:bookmarkStart w:id="0" w:name="_GoBack"/>
      <w:bookmarkEnd w:id="0"/>
    </w:p>
    <w:p w:rsidR="00C70AF3" w:rsidRDefault="00C70AF3">
      <w:pPr>
        <w:rPr>
          <w:rFonts w:ascii="Arial" w:hAnsi="Arial" w:cs="Arial"/>
          <w:sz w:val="22"/>
          <w:szCs w:val="22"/>
        </w:rPr>
      </w:pPr>
      <w:r w:rsidRPr="00C70AF3">
        <w:rPr>
          <w:rFonts w:ascii="Arial" w:hAnsi="Arial" w:cs="Arial"/>
          <w:sz w:val="22"/>
          <w:szCs w:val="22"/>
        </w:rPr>
        <w:t>Platnost ceníku – dle smlouvy, ke které tato příloha náleží.</w:t>
      </w:r>
    </w:p>
    <w:p w:rsidR="00EC6BC7" w:rsidRDefault="00EC6BC7" w:rsidP="00EC6BC7">
      <w:pPr>
        <w:rPr>
          <w:rFonts w:ascii="Arial" w:hAnsi="Arial"/>
          <w:sz w:val="22"/>
          <w:szCs w:val="22"/>
        </w:rPr>
      </w:pPr>
    </w:p>
    <w:p w:rsidR="00EC6BC7" w:rsidRDefault="00EC6BC7" w:rsidP="00EC6B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Příloha nabývá platnosti a účinnosti dnem jejího podpisu druhé ze smluvních stran.</w:t>
      </w:r>
    </w:p>
    <w:p w:rsidR="00EC6BC7" w:rsidRDefault="00EC6BC7" w:rsidP="00EC6BC7">
      <w:pPr>
        <w:ind w:left="-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Zástupci obou smluvních stran prohlašují, že jsou oprávnění k potvrzení této Přílohy</w:t>
      </w:r>
      <w:r w:rsidR="007327FF">
        <w:rPr>
          <w:rFonts w:ascii="Arial" w:hAnsi="Arial"/>
          <w:sz w:val="22"/>
          <w:szCs w:val="22"/>
        </w:rPr>
        <w:t>.</w:t>
      </w:r>
    </w:p>
    <w:p w:rsidR="00EC6BC7" w:rsidRDefault="00EC6BC7" w:rsidP="00EC6BC7">
      <w:pPr>
        <w:tabs>
          <w:tab w:val="num" w:pos="390"/>
        </w:tabs>
        <w:ind w:left="-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je vyhotovena ve čtyřech stejnopisech, z nichž každá strana obdrží po dvou vyhotoveních. </w:t>
      </w:r>
    </w:p>
    <w:p w:rsidR="00EC6BC7" w:rsidRDefault="00EC6BC7" w:rsidP="00EC6B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Účastníci smlouvy 25010/059 08S  prohlašují, že si tuto upravenou Přílohu přečetli, plně jí rozumí, byla uzavřena určitě, vážně a srozumitelně a na důkaz toho níže připojují své vlastnoruční podpisy.  </w:t>
      </w:r>
    </w:p>
    <w:p w:rsidR="00EC6BC7" w:rsidRDefault="00EC6BC7" w:rsidP="00EC6BC7">
      <w:pPr>
        <w:pStyle w:val="Nadpis8"/>
        <w:numPr>
          <w:ilvl w:val="0"/>
          <w:numId w:val="0"/>
        </w:numPr>
        <w:rPr>
          <w:sz w:val="22"/>
          <w:szCs w:val="22"/>
        </w:rPr>
      </w:pPr>
    </w:p>
    <w:p w:rsidR="003A5BA2" w:rsidRPr="003A5BA2" w:rsidRDefault="003A5BA2" w:rsidP="003A5BA2"/>
    <w:p w:rsidR="00102646" w:rsidRPr="00102646" w:rsidRDefault="00102646" w:rsidP="00102646">
      <w:pPr>
        <w:rPr>
          <w:rFonts w:ascii="Arial" w:hAnsi="Arial"/>
          <w:sz w:val="22"/>
          <w:szCs w:val="22"/>
        </w:rPr>
      </w:pPr>
      <w:r w:rsidRPr="00102646">
        <w:rPr>
          <w:rFonts w:ascii="Arial" w:hAnsi="Arial"/>
          <w:sz w:val="22"/>
          <w:szCs w:val="22"/>
        </w:rPr>
        <w:t>Objednatel: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Dodavatel:</w:t>
      </w:r>
    </w:p>
    <w:p w:rsidR="00102646" w:rsidRDefault="00102646" w:rsidP="00102646"/>
    <w:p w:rsidR="00102646" w:rsidRPr="00102646" w:rsidRDefault="00102646" w:rsidP="00102646"/>
    <w:p w:rsidR="00EC6BC7" w:rsidRDefault="00EC6BC7" w:rsidP="00EC6BC7">
      <w:pPr>
        <w:pStyle w:val="Nadpis8"/>
        <w:numPr>
          <w:ilvl w:val="0"/>
          <w:numId w:val="0"/>
        </w:numPr>
        <w:rPr>
          <w:rFonts w:cs="Arial"/>
          <w:sz w:val="22"/>
          <w:szCs w:val="22"/>
        </w:rPr>
      </w:pPr>
      <w:r w:rsidRPr="008C63F6">
        <w:rPr>
          <w:rFonts w:cs="Arial"/>
          <w:sz w:val="22"/>
          <w:szCs w:val="22"/>
        </w:rPr>
        <w:t xml:space="preserve">V </w:t>
      </w:r>
      <w:r w:rsidR="0032516D" w:rsidRPr="00732068">
        <w:rPr>
          <w:rFonts w:cs="Arial"/>
          <w:sz w:val="22"/>
          <w:szCs w:val="22"/>
        </w:rPr>
        <w:t>Karlových Varech</w:t>
      </w:r>
      <w:r>
        <w:rPr>
          <w:rFonts w:cs="Arial"/>
          <w:sz w:val="22"/>
          <w:szCs w:val="22"/>
        </w:rPr>
        <w:t xml:space="preserve"> dne</w:t>
      </w:r>
      <w:r w:rsidR="007327FF">
        <w:rPr>
          <w:rFonts w:cs="Arial"/>
          <w:sz w:val="22"/>
          <w:szCs w:val="22"/>
        </w:rPr>
        <w:t xml:space="preserve"> ………</w:t>
      </w:r>
      <w:proofErr w:type="gramStart"/>
      <w:r w:rsidR="007327FF">
        <w:rPr>
          <w:rFonts w:cs="Arial"/>
          <w:sz w:val="22"/>
          <w:szCs w:val="22"/>
        </w:rPr>
        <w:t>…..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2516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 Jablonci</w:t>
      </w:r>
      <w:proofErr w:type="gramEnd"/>
      <w:r>
        <w:rPr>
          <w:rFonts w:cs="Arial"/>
          <w:sz w:val="22"/>
          <w:szCs w:val="22"/>
        </w:rPr>
        <w:t xml:space="preserve"> n. Nisou dne </w:t>
      </w:r>
    </w:p>
    <w:p w:rsidR="00EC6BC7" w:rsidRDefault="00EC6BC7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C6BC7" w:rsidRDefault="00EC6BC7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C83F7F" w:rsidRDefault="00C83F7F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8C63F6" w:rsidRDefault="008C63F6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8C63F6" w:rsidRDefault="008C63F6" w:rsidP="00EC6B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C6BC7" w:rsidRDefault="00C83F7F" w:rsidP="00EC6BC7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6BC7">
        <w:rPr>
          <w:rFonts w:ascii="Arial" w:hAnsi="Arial" w:cs="Arial"/>
          <w:sz w:val="22"/>
          <w:szCs w:val="22"/>
        </w:rPr>
        <w:t>……………………………………………</w:t>
      </w:r>
    </w:p>
    <w:p w:rsidR="00C83F7F" w:rsidRDefault="00C83F7F" w:rsidP="00C83F7F">
      <w:pPr>
        <w:ind w:right="-142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Ing. Martin Zoul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705E">
        <w:rPr>
          <w:rFonts w:ascii="Arial" w:hAnsi="Arial" w:cs="Arial"/>
          <w:sz w:val="22"/>
          <w:szCs w:val="22"/>
        </w:rPr>
        <w:t>Ing. Miloš Veselý</w:t>
      </w:r>
    </w:p>
    <w:p w:rsidR="00C83F7F" w:rsidRDefault="00C83F7F" w:rsidP="00C83F7F">
      <w:pPr>
        <w:ind w:right="-142"/>
        <w:jc w:val="both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ředitel závodu Karlovy Vary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705E">
        <w:rPr>
          <w:rFonts w:ascii="Arial" w:hAnsi="Arial" w:cs="Arial"/>
          <w:sz w:val="22"/>
          <w:szCs w:val="22"/>
        </w:rPr>
        <w:t>jednatel</w:t>
      </w:r>
    </w:p>
    <w:p w:rsidR="00C83F7F" w:rsidRDefault="00C83F7F" w:rsidP="00C83F7F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0CD">
        <w:rPr>
          <w:rFonts w:ascii="Arial" w:hAnsi="Arial" w:cs="Arial"/>
          <w:sz w:val="22"/>
          <w:szCs w:val="22"/>
        </w:rPr>
        <w:t>Acstroje, s.r.o.</w:t>
      </w:r>
    </w:p>
    <w:p w:rsidR="00EC6BC7" w:rsidRPr="00C70AF3" w:rsidRDefault="00EC6BC7" w:rsidP="00C83F7F">
      <w:pPr>
        <w:ind w:right="-142"/>
        <w:jc w:val="both"/>
        <w:rPr>
          <w:rFonts w:ascii="Arial" w:hAnsi="Arial" w:cs="Arial"/>
          <w:sz w:val="22"/>
          <w:szCs w:val="22"/>
        </w:rPr>
      </w:pPr>
    </w:p>
    <w:sectPr w:rsidR="00EC6BC7" w:rsidRPr="00C70AF3">
      <w:headerReference w:type="default" r:id="rId8"/>
      <w:footerReference w:type="default" r:id="rId9"/>
      <w:pgSz w:w="11906" w:h="16838"/>
      <w:pgMar w:top="1191" w:right="851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61" w:rsidRDefault="00B81761">
      <w:r>
        <w:separator/>
      </w:r>
    </w:p>
  </w:endnote>
  <w:endnote w:type="continuationSeparator" w:id="0">
    <w:p w:rsidR="00B81761" w:rsidRDefault="00B8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6" w:rsidRDefault="00D554D6">
    <w:pPr>
      <w:pStyle w:val="Zpat"/>
      <w:rPr>
        <w:rFonts w:ascii="Arial" w:hAnsi="Arial"/>
        <w:sz w:val="22"/>
        <w:szCs w:val="22"/>
      </w:rPr>
    </w:pPr>
    <w:r>
      <w:tab/>
    </w:r>
    <w:r>
      <w:rPr>
        <w:rStyle w:val="slostrnky"/>
        <w:rFonts w:ascii="Arial" w:hAnsi="Arial"/>
        <w:sz w:val="22"/>
        <w:szCs w:val="22"/>
      </w:rPr>
      <w:t>Tato Příloha č. 1 ruší platnost předchozí Přílohy č. 1 s datem platnost</w:t>
    </w:r>
    <w:r w:rsidR="001345DE">
      <w:rPr>
        <w:rStyle w:val="slostrnky"/>
        <w:rFonts w:ascii="Arial" w:hAnsi="Arial"/>
        <w:sz w:val="22"/>
        <w:szCs w:val="22"/>
      </w:rPr>
      <w:t>i</w:t>
    </w:r>
    <w:r>
      <w:rPr>
        <w:rStyle w:val="slostrnky"/>
        <w:rFonts w:ascii="Arial" w:hAnsi="Arial"/>
        <w:sz w:val="22"/>
        <w:szCs w:val="22"/>
      </w:rPr>
      <w:t xml:space="preserve"> dřívějším než zde uvedené</w:t>
    </w:r>
    <w:r w:rsidR="001345DE">
      <w:rPr>
        <w:rStyle w:val="slostrnky"/>
        <w:rFonts w:ascii="Arial" w:hAnsi="Arial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61" w:rsidRDefault="00B81761">
      <w:r>
        <w:separator/>
      </w:r>
    </w:p>
  </w:footnote>
  <w:footnote w:type="continuationSeparator" w:id="0">
    <w:p w:rsidR="00B81761" w:rsidRDefault="00B8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6" w:rsidRDefault="00D554D6">
    <w:pPr>
      <w:pStyle w:val="Zhlav"/>
    </w:pPr>
    <w:r>
      <w:tab/>
      <w:t>Servis elektrogenerátoru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3F9"/>
    <w:multiLevelType w:val="multilevel"/>
    <w:tmpl w:val="9288F01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D58C8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7C7FC8"/>
    <w:multiLevelType w:val="multilevel"/>
    <w:tmpl w:val="97FE569A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B7A72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DC00A1"/>
    <w:multiLevelType w:val="multilevel"/>
    <w:tmpl w:val="7342118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E14D9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391F9E"/>
    <w:multiLevelType w:val="multilevel"/>
    <w:tmpl w:val="063A3ECC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0B7BBD"/>
    <w:multiLevelType w:val="hybridMultilevel"/>
    <w:tmpl w:val="A0F419A0"/>
    <w:lvl w:ilvl="0" w:tplc="DCBA905A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E21D9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03500"/>
    <w:multiLevelType w:val="hybridMultilevel"/>
    <w:tmpl w:val="0876D9CA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72D6"/>
    <w:multiLevelType w:val="multilevel"/>
    <w:tmpl w:val="A0D209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77462A"/>
    <w:multiLevelType w:val="multilevel"/>
    <w:tmpl w:val="5E94BB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7203B"/>
    <w:multiLevelType w:val="multilevel"/>
    <w:tmpl w:val="DBB8B4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8F5490"/>
    <w:multiLevelType w:val="multilevel"/>
    <w:tmpl w:val="49081834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DA6A1A"/>
    <w:multiLevelType w:val="hybridMultilevel"/>
    <w:tmpl w:val="D320F05C"/>
    <w:lvl w:ilvl="0" w:tplc="6896C71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F45F9"/>
    <w:multiLevelType w:val="multilevel"/>
    <w:tmpl w:val="0DC45BCA"/>
    <w:lvl w:ilvl="0">
      <w:start w:val="1"/>
      <w:numFmt w:val="upperRoman"/>
      <w:suff w:val="space"/>
      <w:lvlText w:val="%1.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4262E51"/>
    <w:multiLevelType w:val="multilevel"/>
    <w:tmpl w:val="3DAC5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E5B4E"/>
    <w:multiLevelType w:val="multilevel"/>
    <w:tmpl w:val="654A2994"/>
    <w:lvl w:ilvl="0">
      <w:start w:val="1"/>
      <w:numFmt w:val="decimal"/>
      <w:lvlText w:val="%1)"/>
      <w:lvlJc w:val="left"/>
      <w:pPr>
        <w:tabs>
          <w:tab w:val="num" w:pos="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6139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FD18F4"/>
    <w:multiLevelType w:val="hybridMultilevel"/>
    <w:tmpl w:val="7342118C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2"/>
    <w:rsid w:val="000227CA"/>
    <w:rsid w:val="00030C27"/>
    <w:rsid w:val="000343AB"/>
    <w:rsid w:val="00071619"/>
    <w:rsid w:val="00090624"/>
    <w:rsid w:val="00090917"/>
    <w:rsid w:val="000964AA"/>
    <w:rsid w:val="000D12F0"/>
    <w:rsid w:val="00102646"/>
    <w:rsid w:val="001144D1"/>
    <w:rsid w:val="001345DE"/>
    <w:rsid w:val="00142450"/>
    <w:rsid w:val="00161EC8"/>
    <w:rsid w:val="001A137A"/>
    <w:rsid w:val="001C6D20"/>
    <w:rsid w:val="00213B13"/>
    <w:rsid w:val="00237864"/>
    <w:rsid w:val="00261F90"/>
    <w:rsid w:val="00275060"/>
    <w:rsid w:val="00281761"/>
    <w:rsid w:val="00294627"/>
    <w:rsid w:val="002B4DAF"/>
    <w:rsid w:val="002C73C2"/>
    <w:rsid w:val="002C752B"/>
    <w:rsid w:val="002D7BBD"/>
    <w:rsid w:val="002F4049"/>
    <w:rsid w:val="003053EC"/>
    <w:rsid w:val="0032516D"/>
    <w:rsid w:val="00352EF4"/>
    <w:rsid w:val="0036630D"/>
    <w:rsid w:val="00373612"/>
    <w:rsid w:val="003A5BA2"/>
    <w:rsid w:val="003A7A75"/>
    <w:rsid w:val="003B405B"/>
    <w:rsid w:val="003D1991"/>
    <w:rsid w:val="003F234C"/>
    <w:rsid w:val="00404AC4"/>
    <w:rsid w:val="00450204"/>
    <w:rsid w:val="004606F6"/>
    <w:rsid w:val="004811EF"/>
    <w:rsid w:val="00492EA8"/>
    <w:rsid w:val="004966EC"/>
    <w:rsid w:val="004C5A87"/>
    <w:rsid w:val="004F14B5"/>
    <w:rsid w:val="0050169C"/>
    <w:rsid w:val="00580FC9"/>
    <w:rsid w:val="0058164C"/>
    <w:rsid w:val="005A404B"/>
    <w:rsid w:val="005B0CC7"/>
    <w:rsid w:val="005B6820"/>
    <w:rsid w:val="005C7541"/>
    <w:rsid w:val="00613891"/>
    <w:rsid w:val="00651428"/>
    <w:rsid w:val="00655B60"/>
    <w:rsid w:val="006C1616"/>
    <w:rsid w:val="006E58D2"/>
    <w:rsid w:val="006E6D17"/>
    <w:rsid w:val="006E7879"/>
    <w:rsid w:val="006F6233"/>
    <w:rsid w:val="007077B0"/>
    <w:rsid w:val="00727C87"/>
    <w:rsid w:val="007327FF"/>
    <w:rsid w:val="00737A96"/>
    <w:rsid w:val="00747CFC"/>
    <w:rsid w:val="00754A51"/>
    <w:rsid w:val="007600D8"/>
    <w:rsid w:val="007622D5"/>
    <w:rsid w:val="007A1D6C"/>
    <w:rsid w:val="007E1E63"/>
    <w:rsid w:val="007E3B1D"/>
    <w:rsid w:val="008038B0"/>
    <w:rsid w:val="0083195F"/>
    <w:rsid w:val="0083363D"/>
    <w:rsid w:val="00847CD4"/>
    <w:rsid w:val="008612FE"/>
    <w:rsid w:val="00862DC1"/>
    <w:rsid w:val="00866713"/>
    <w:rsid w:val="00872D01"/>
    <w:rsid w:val="0087625C"/>
    <w:rsid w:val="00881936"/>
    <w:rsid w:val="00882D8E"/>
    <w:rsid w:val="0089767B"/>
    <w:rsid w:val="008B7A76"/>
    <w:rsid w:val="008C63F6"/>
    <w:rsid w:val="009029D4"/>
    <w:rsid w:val="00914532"/>
    <w:rsid w:val="00931F85"/>
    <w:rsid w:val="009360D8"/>
    <w:rsid w:val="0095155D"/>
    <w:rsid w:val="00967E6F"/>
    <w:rsid w:val="0097382D"/>
    <w:rsid w:val="009E59A8"/>
    <w:rsid w:val="009F7209"/>
    <w:rsid w:val="00A67BE9"/>
    <w:rsid w:val="00A768AC"/>
    <w:rsid w:val="00A96A9F"/>
    <w:rsid w:val="00AD0F63"/>
    <w:rsid w:val="00AF6C31"/>
    <w:rsid w:val="00B00915"/>
    <w:rsid w:val="00B2337F"/>
    <w:rsid w:val="00B325EA"/>
    <w:rsid w:val="00B75182"/>
    <w:rsid w:val="00B752E8"/>
    <w:rsid w:val="00B81761"/>
    <w:rsid w:val="00B84A55"/>
    <w:rsid w:val="00B85BF6"/>
    <w:rsid w:val="00B90CA6"/>
    <w:rsid w:val="00B9758B"/>
    <w:rsid w:val="00BC753B"/>
    <w:rsid w:val="00BD5C97"/>
    <w:rsid w:val="00BE1F0C"/>
    <w:rsid w:val="00BF5258"/>
    <w:rsid w:val="00C10CBF"/>
    <w:rsid w:val="00C51BCC"/>
    <w:rsid w:val="00C56AE8"/>
    <w:rsid w:val="00C66FE8"/>
    <w:rsid w:val="00C70AF3"/>
    <w:rsid w:val="00C76468"/>
    <w:rsid w:val="00C83F7F"/>
    <w:rsid w:val="00C87284"/>
    <w:rsid w:val="00CA2955"/>
    <w:rsid w:val="00CA569A"/>
    <w:rsid w:val="00CA69D6"/>
    <w:rsid w:val="00CC0EFE"/>
    <w:rsid w:val="00D011E4"/>
    <w:rsid w:val="00D046CB"/>
    <w:rsid w:val="00D30837"/>
    <w:rsid w:val="00D37CC5"/>
    <w:rsid w:val="00D41D4F"/>
    <w:rsid w:val="00D554D6"/>
    <w:rsid w:val="00D56970"/>
    <w:rsid w:val="00DA4992"/>
    <w:rsid w:val="00DC67AE"/>
    <w:rsid w:val="00DD72A5"/>
    <w:rsid w:val="00DE1B50"/>
    <w:rsid w:val="00DF548D"/>
    <w:rsid w:val="00E072C1"/>
    <w:rsid w:val="00E07A58"/>
    <w:rsid w:val="00E200BF"/>
    <w:rsid w:val="00E44321"/>
    <w:rsid w:val="00E576EF"/>
    <w:rsid w:val="00E876FF"/>
    <w:rsid w:val="00EA50BD"/>
    <w:rsid w:val="00EB7E69"/>
    <w:rsid w:val="00EC6BC7"/>
    <w:rsid w:val="00EC7B8B"/>
    <w:rsid w:val="00EF53D3"/>
    <w:rsid w:val="00F05D51"/>
    <w:rsid w:val="00F5797D"/>
    <w:rsid w:val="00F60B57"/>
    <w:rsid w:val="00F86B73"/>
    <w:rsid w:val="00FC2530"/>
    <w:rsid w:val="00FC3E7E"/>
    <w:rsid w:val="00FC412C"/>
    <w:rsid w:val="00FC4EA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AF6C31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AF6C31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AF6C31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AF6C31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_Pech\Data%20aplikac&#237;\Microsoft\&#352;ablony\AcstrojeServisniSm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AcstrojeServisniSml.dot</Template>
  <TotalTime>2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>Subterra a.s.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Jiri_Pech</dc:creator>
  <cp:lastModifiedBy>Hermankova Iveta</cp:lastModifiedBy>
  <cp:revision>4</cp:revision>
  <cp:lastPrinted>2011-02-03T09:15:00Z</cp:lastPrinted>
  <dcterms:created xsi:type="dcterms:W3CDTF">2016-01-11T07:23:00Z</dcterms:created>
  <dcterms:modified xsi:type="dcterms:W3CDTF">2016-01-11T07:25:00Z</dcterms:modified>
</cp:coreProperties>
</file>