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6493F">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6493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6493F">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6493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6493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6493F">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6493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6493F">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493F"/>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BCCA7-7C6B-4EAB-94B9-D61F89646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2020-06-24T10:22:00Z</dcterms:created>
  <dcterms:modified xsi:type="dcterms:W3CDTF">2020-06-24T10:22:00Z</dcterms:modified>
</cp:coreProperties>
</file>