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81FC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81FC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81FC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81FC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C46AE" w:rsidRDefault="002C46A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2C46AE" w:rsidRDefault="002C46A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982707-2132/2016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46AE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A4C6E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1FC4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835CC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18F75-20D0-4B82-B2E7-F18661A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2017-01-31T09:21:00Z</dcterms:created>
  <dcterms:modified xsi:type="dcterms:W3CDTF">2017-01-31T09:21:00Z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