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20D6B" w:rsidP="00A20D6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14583D" w:rsidRPr="0023747B" w:rsidRDefault="0014583D" w:rsidP="0014583D">
      <w:pPr>
        <w:numPr>
          <w:ilvl w:val="1"/>
          <w:numId w:val="21"/>
        </w:numPr>
      </w:pPr>
      <w:r>
        <w:t>x</w:t>
      </w:r>
    </w:p>
    <w:p w:rsidR="0014583D" w:rsidRPr="0023747B" w:rsidRDefault="0014583D" w:rsidP="0014583D">
      <w:pPr>
        <w:numPr>
          <w:ilvl w:val="1"/>
          <w:numId w:val="21"/>
        </w:numPr>
      </w:pPr>
      <w:r>
        <w:t>x</w:t>
      </w:r>
    </w:p>
    <w:p w:rsidR="0014583D" w:rsidRPr="0023747B" w:rsidRDefault="0014583D" w:rsidP="0014583D">
      <w:pPr>
        <w:numPr>
          <w:ilvl w:val="2"/>
          <w:numId w:val="21"/>
        </w:numPr>
      </w:pPr>
      <w:r>
        <w:t>x</w:t>
      </w:r>
    </w:p>
    <w:p w:rsidR="0014583D" w:rsidRPr="0023747B" w:rsidRDefault="0014583D" w:rsidP="0014583D">
      <w:pPr>
        <w:numPr>
          <w:ilvl w:val="2"/>
          <w:numId w:val="21"/>
        </w:numPr>
      </w:pPr>
      <w:r>
        <w:t>x</w:t>
      </w:r>
    </w:p>
    <w:p w:rsidR="0014583D" w:rsidRPr="0023747B" w:rsidRDefault="0014583D" w:rsidP="0014583D">
      <w:pPr>
        <w:numPr>
          <w:ilvl w:val="1"/>
          <w:numId w:val="21"/>
        </w:numPr>
      </w:pPr>
      <w:r>
        <w:t>x</w:t>
      </w:r>
    </w:p>
    <w:p w:rsidR="0014583D" w:rsidRPr="0023747B" w:rsidRDefault="0014583D" w:rsidP="0014583D">
      <w:pPr>
        <w:numPr>
          <w:ilvl w:val="3"/>
          <w:numId w:val="21"/>
        </w:numPr>
      </w:pPr>
      <w:r>
        <w:t>x</w:t>
      </w:r>
    </w:p>
    <w:p w:rsidR="0014583D" w:rsidRPr="0023747B" w:rsidRDefault="0014583D" w:rsidP="0014583D">
      <w:pPr>
        <w:numPr>
          <w:ilvl w:val="3"/>
          <w:numId w:val="21"/>
        </w:numPr>
      </w:pPr>
      <w:r>
        <w:t>x</w:t>
      </w:r>
    </w:p>
    <w:p w:rsidR="0014583D" w:rsidRPr="0023747B" w:rsidRDefault="0014583D" w:rsidP="0014583D">
      <w:pPr>
        <w:numPr>
          <w:ilvl w:val="3"/>
          <w:numId w:val="21"/>
        </w:numPr>
      </w:pPr>
      <w:r>
        <w:t>x</w:t>
      </w:r>
    </w:p>
    <w:p w:rsidR="0014583D" w:rsidRDefault="0014583D" w:rsidP="0014583D">
      <w:pPr>
        <w:numPr>
          <w:ilvl w:val="3"/>
          <w:numId w:val="21"/>
        </w:numPr>
      </w:pPr>
      <w:r>
        <w:t>x</w:t>
      </w:r>
    </w:p>
    <w:p w:rsidR="0014583D" w:rsidRDefault="0014583D" w:rsidP="0014583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4583D" w:rsidRDefault="0014583D" w:rsidP="0014583D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14583D" w:rsidRDefault="0014583D" w:rsidP="0014583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20D6B" w:rsidRDefault="0014583D" w:rsidP="0014583D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A20D6B" w:rsidRDefault="00A20D6B" w:rsidP="00A20D6B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20D6B" w:rsidRDefault="00A20D6B" w:rsidP="00A20D6B">
      <w:pPr>
        <w:numPr>
          <w:ilvl w:val="0"/>
          <w:numId w:val="0"/>
        </w:numPr>
        <w:spacing w:before="120" w:after="0" w:line="240" w:lineRule="auto"/>
        <w:jc w:val="both"/>
      </w:pPr>
    </w:p>
    <w:p w:rsidR="00A20D6B" w:rsidRDefault="00A20D6B" w:rsidP="00A20D6B">
      <w:pPr>
        <w:numPr>
          <w:ilvl w:val="0"/>
          <w:numId w:val="0"/>
        </w:numPr>
        <w:spacing w:before="120" w:after="0" w:line="240" w:lineRule="auto"/>
        <w:jc w:val="both"/>
      </w:pPr>
    </w:p>
    <w:p w:rsidR="00A20D6B" w:rsidRDefault="00A20D6B" w:rsidP="00A20D6B">
      <w:pPr>
        <w:numPr>
          <w:ilvl w:val="0"/>
          <w:numId w:val="0"/>
        </w:numPr>
        <w:spacing w:before="120" w:after="0" w:line="240" w:lineRule="auto"/>
        <w:jc w:val="both"/>
      </w:pPr>
    </w:p>
    <w:p w:rsidR="00A20D6B" w:rsidRDefault="00A20D6B" w:rsidP="00A20D6B">
      <w:pPr>
        <w:numPr>
          <w:ilvl w:val="0"/>
          <w:numId w:val="0"/>
        </w:numPr>
        <w:spacing w:after="0" w:line="240" w:lineRule="auto"/>
        <w:jc w:val="both"/>
        <w:sectPr w:rsidR="00A20D6B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20D6B" w:rsidRDefault="00A20D6B" w:rsidP="00A20D6B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A20D6B" w:rsidRDefault="00A20D6B" w:rsidP="00A20D6B">
      <w:pPr>
        <w:numPr>
          <w:ilvl w:val="0"/>
          <w:numId w:val="0"/>
        </w:numPr>
        <w:spacing w:after="0" w:line="240" w:lineRule="auto"/>
        <w:jc w:val="both"/>
      </w:pPr>
    </w:p>
    <w:p w:rsidR="00A20D6B" w:rsidRDefault="00A20D6B" w:rsidP="00A20D6B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20D6B" w:rsidRDefault="00A20D6B" w:rsidP="00A20D6B">
      <w:pPr>
        <w:numPr>
          <w:ilvl w:val="0"/>
          <w:numId w:val="0"/>
        </w:numPr>
        <w:spacing w:after="0" w:line="240" w:lineRule="auto"/>
        <w:jc w:val="both"/>
      </w:pPr>
    </w:p>
    <w:p w:rsidR="00A20D6B" w:rsidRDefault="00A20D6B" w:rsidP="00A20D6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20D6B" w:rsidRDefault="00A20D6B" w:rsidP="00A20D6B">
      <w:pPr>
        <w:numPr>
          <w:ilvl w:val="0"/>
          <w:numId w:val="0"/>
        </w:numPr>
        <w:spacing w:after="0" w:line="240" w:lineRule="auto"/>
        <w:jc w:val="center"/>
      </w:pPr>
    </w:p>
    <w:p w:rsidR="00A20D6B" w:rsidRDefault="00A20D6B" w:rsidP="00A20D6B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A20D6B" w:rsidRDefault="00A20D6B" w:rsidP="00A20D6B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A20D6B" w:rsidRDefault="00A20D6B" w:rsidP="00A20D6B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13E01">
        <w:t>………………………</w:t>
      </w:r>
      <w:r>
        <w:t xml:space="preserve"> dne </w:t>
      </w:r>
    </w:p>
    <w:p w:rsidR="00A20D6B" w:rsidRDefault="00A20D6B" w:rsidP="00A20D6B">
      <w:pPr>
        <w:numPr>
          <w:ilvl w:val="0"/>
          <w:numId w:val="0"/>
        </w:numPr>
        <w:spacing w:after="0" w:line="240" w:lineRule="auto"/>
      </w:pPr>
    </w:p>
    <w:p w:rsidR="00A20D6B" w:rsidRDefault="00A20D6B" w:rsidP="00A20D6B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20D6B" w:rsidRDefault="00A20D6B" w:rsidP="00A20D6B">
      <w:pPr>
        <w:numPr>
          <w:ilvl w:val="0"/>
          <w:numId w:val="0"/>
        </w:numPr>
        <w:spacing w:after="0" w:line="240" w:lineRule="auto"/>
      </w:pPr>
    </w:p>
    <w:p w:rsidR="00A20D6B" w:rsidRDefault="00A20D6B" w:rsidP="00A20D6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20D6B" w:rsidRDefault="00A20D6B" w:rsidP="00A20D6B">
      <w:pPr>
        <w:numPr>
          <w:ilvl w:val="0"/>
          <w:numId w:val="0"/>
        </w:numPr>
        <w:spacing w:after="0" w:line="240" w:lineRule="auto"/>
        <w:jc w:val="center"/>
      </w:pPr>
    </w:p>
    <w:p w:rsidR="00A20D6B" w:rsidRDefault="0014583D" w:rsidP="00A20D6B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20D6B" w:rsidRPr="00A20D6B" w:rsidRDefault="0014583D" w:rsidP="00A20D6B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20D6B" w:rsidRPr="00A20D6B" w:rsidSect="00A20D6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14583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14583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B61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D2C909" wp14:editId="45772FF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20D6B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87709F2" wp14:editId="59C530C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20D6B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982707-2132/2016 -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CED0E0B" wp14:editId="2D40AE5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212042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1BF20F5"/>
    <w:multiLevelType w:val="multilevel"/>
    <w:tmpl w:val="6ED6659E"/>
    <w:numStyleLink w:val="Styl1"/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10"/>
  </w:num>
  <w:num w:numId="16">
    <w:abstractNumId w:val="18"/>
  </w:num>
  <w:num w:numId="17">
    <w:abstractNumId w:val="21"/>
  </w:num>
  <w:num w:numId="18">
    <w:abstractNumId w:val="19"/>
  </w:num>
  <w:num w:numId="19">
    <w:abstractNumId w:val="14"/>
  </w:num>
  <w:num w:numId="20">
    <w:abstractNumId w:val="20"/>
  </w:num>
  <w:num w:numId="21">
    <w:abstractNumId w:val="15"/>
  </w:num>
  <w:num w:numId="2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61E9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3E01"/>
    <w:rsid w:val="001146B4"/>
    <w:rsid w:val="00123CBC"/>
    <w:rsid w:val="001273E5"/>
    <w:rsid w:val="00127B57"/>
    <w:rsid w:val="00132758"/>
    <w:rsid w:val="00137999"/>
    <w:rsid w:val="0014583D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0D6B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813239-8DFC-465B-ACD3-17994066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2</cp:revision>
  <cp:lastPrinted>2010-01-28T11:34:00Z</cp:lastPrinted>
  <dcterms:created xsi:type="dcterms:W3CDTF">2017-01-31T09:20:00Z</dcterms:created>
  <dcterms:modified xsi:type="dcterms:W3CDTF">2017-01-31T09:20:00Z</dcterms:modified>
</cp:coreProperties>
</file>