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0B54E5" w:rsidP="000B54E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0B54E5" w:rsidRDefault="000B54E5" w:rsidP="000B54E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982607-2721/2014</w:t>
      </w:r>
    </w:p>
    <w:p w:rsidR="000B54E5" w:rsidRDefault="000B54E5" w:rsidP="000B54E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53C1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B54E5" w:rsidRDefault="00B53C12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0B54E5">
        <w:t>:</w:t>
      </w:r>
      <w:r>
        <w:tab/>
      </w:r>
      <w:r>
        <w:tab/>
      </w:r>
      <w:r w:rsidR="000B54E5">
        <w:tab/>
      </w:r>
      <w:r w:rsidR="000B54E5">
        <w:tab/>
      </w:r>
      <w:r w:rsidR="000B54E5">
        <w:tab/>
      </w:r>
      <w:r w:rsidR="000B54E5">
        <w:tab/>
      </w:r>
      <w:r w:rsidR="000B54E5">
        <w:tab/>
        <w:t>Alena Vozábalová, Obchodní ředitelka Regionu, Obchod JM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</w:p>
    <w:p w:rsidR="000B54E5" w:rsidRDefault="000B54E5" w:rsidP="000B54E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B54E5" w:rsidRDefault="000B54E5" w:rsidP="000B54E5">
      <w:pPr>
        <w:numPr>
          <w:ilvl w:val="0"/>
          <w:numId w:val="0"/>
        </w:numPr>
        <w:spacing w:after="0" w:line="240" w:lineRule="auto"/>
        <w:ind w:left="142"/>
      </w:pPr>
    </w:p>
    <w:p w:rsidR="000B54E5" w:rsidRDefault="003D3404" w:rsidP="000B54E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D3404">
        <w:t>XX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53C1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404">
        <w:t>XX</w:t>
      </w:r>
    </w:p>
    <w:p w:rsidR="000B54E5" w:rsidRDefault="000B54E5" w:rsidP="003D340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404">
        <w:t>XX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D3404">
        <w:t>XX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D3404">
        <w:t>XX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404">
        <w:t>XX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D3404">
        <w:t>XX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D3404">
        <w:t>XX</w:t>
      </w: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3D3404">
        <w:t>XX</w:t>
      </w:r>
    </w:p>
    <w:p w:rsidR="00B53C12" w:rsidRDefault="00B53C12" w:rsidP="000B54E5">
      <w:pPr>
        <w:numPr>
          <w:ilvl w:val="0"/>
          <w:numId w:val="0"/>
        </w:numPr>
        <w:spacing w:before="50" w:after="70" w:line="240" w:lineRule="auto"/>
        <w:ind w:left="142"/>
      </w:pPr>
    </w:p>
    <w:p w:rsidR="000B54E5" w:rsidRDefault="000B54E5" w:rsidP="000B54E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B54E5" w:rsidRDefault="000B54E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B54E5" w:rsidRPr="000B54E5" w:rsidRDefault="000B54E5" w:rsidP="000B54E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B54E5" w:rsidRDefault="000B54E5" w:rsidP="000B54E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982607-2721/2014 ze dne 9.12.2014 (dále jen "Dohoda"), a to následujícím způsobem:</w:t>
      </w:r>
    </w:p>
    <w:p w:rsidR="000B54E5" w:rsidRDefault="000B54E5" w:rsidP="000B54E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B53C12">
        <w:rPr>
          <w:b/>
        </w:rPr>
        <w:t>Čl. 4. Cena a způsob úhrady, bod 4.4</w:t>
      </w:r>
      <w:r>
        <w:t>, s následujícím textem:</w:t>
      </w:r>
    </w:p>
    <w:p w:rsidR="000B54E5" w:rsidRDefault="000B54E5" w:rsidP="000B54E5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Měsíčně s lhůtou splatnosti </w:t>
      </w:r>
      <w:r w:rsidR="003D3404">
        <w:t>XX</w:t>
      </w:r>
      <w:r>
        <w:t xml:space="preserve"> ode dne jejího vystavení.</w:t>
      </w:r>
    </w:p>
    <w:p w:rsidR="000B54E5" w:rsidRDefault="000B54E5" w:rsidP="000B54E5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0B54E5" w:rsidRDefault="000B54E5" w:rsidP="000B54E5">
      <w:pPr>
        <w:numPr>
          <w:ilvl w:val="2"/>
          <w:numId w:val="50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0B54E5" w:rsidRDefault="000B54E5" w:rsidP="000B54E5">
      <w:pPr>
        <w:numPr>
          <w:ilvl w:val="2"/>
          <w:numId w:val="50"/>
        </w:numPr>
        <w:spacing w:after="120"/>
        <w:jc w:val="both"/>
        <w:rPr>
          <w:b/>
        </w:rPr>
      </w:pPr>
      <w:r w:rsidRPr="00B53C12">
        <w:rPr>
          <w:b/>
        </w:rPr>
        <w:t xml:space="preserve">Faktury - daňové doklady budou zasílány </w:t>
      </w:r>
      <w:r w:rsidR="00B53C12" w:rsidRPr="00B53C12">
        <w:rPr>
          <w:b/>
        </w:rPr>
        <w:t xml:space="preserve">elektronicky </w:t>
      </w:r>
      <w:r w:rsidRPr="00B53C12">
        <w:rPr>
          <w:b/>
        </w:rPr>
        <w:t xml:space="preserve">na </w:t>
      </w:r>
      <w:r w:rsidR="00B53C12" w:rsidRPr="00B53C12">
        <w:rPr>
          <w:b/>
        </w:rPr>
        <w:t xml:space="preserve">e-mailovou </w:t>
      </w:r>
      <w:r w:rsidRPr="00B53C12">
        <w:rPr>
          <w:b/>
        </w:rPr>
        <w:t xml:space="preserve">adresu: </w:t>
      </w:r>
    </w:p>
    <w:p w:rsidR="00B53C12" w:rsidRDefault="003D3404" w:rsidP="000B54E5">
      <w:pPr>
        <w:numPr>
          <w:ilvl w:val="2"/>
          <w:numId w:val="50"/>
        </w:numPr>
        <w:spacing w:after="120"/>
        <w:jc w:val="both"/>
        <w:rPr>
          <w:b/>
        </w:rPr>
      </w:pPr>
      <w:r>
        <w:t>XX</w:t>
      </w:r>
    </w:p>
    <w:p w:rsidR="00B53C12" w:rsidRPr="000A3A27" w:rsidRDefault="00B53C12" w:rsidP="00B53C12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0A3A27">
        <w:t xml:space="preserve">Smluvní strany se dohodly, že faktury – daňové doklady ve formátu pdf., opatřené elektronickým podpisem (elektronická faktura) spolu s dalšími přílohami (pokud jsou smluvně požadovány) budou zasílány elektronicky, jako příloha emailové zprávy, z e-mailové adresy ČP </w:t>
      </w:r>
      <w:r w:rsidR="003D3404">
        <w:t xml:space="preserve">XX </w:t>
      </w:r>
      <w:r w:rsidRPr="000A3A27">
        <w:t xml:space="preserve">a e-mailovou adresu zákazníka. </w:t>
      </w:r>
    </w:p>
    <w:p w:rsidR="00B53C12" w:rsidRPr="00B53C12" w:rsidRDefault="00B53C12" w:rsidP="00B53C12">
      <w:pPr>
        <w:numPr>
          <w:ilvl w:val="2"/>
          <w:numId w:val="50"/>
        </w:numPr>
        <w:spacing w:after="120"/>
        <w:jc w:val="both"/>
        <w:rPr>
          <w:b/>
        </w:rPr>
      </w:pPr>
      <w:r w:rsidRPr="000A3A27">
        <w:t xml:space="preserve">Elektronická faktura se považuje za doručenou dnem odeslání emailové zprávy, obsahující jako přílohu elektronickou fakturu, z e-mailové adresy ČP </w:t>
      </w:r>
      <w:hyperlink r:id="rId8" w:history="1">
        <w:r w:rsidR="003D3404">
          <w:rPr>
            <w:rStyle w:val="Hypertextovodkaz"/>
          </w:rPr>
          <w:t>XX</w:t>
        </w:r>
      </w:hyperlink>
      <w:r w:rsidRPr="000A3A27">
        <w:t xml:space="preserve"> na e-mailovou adresu zákazníka</w:t>
      </w:r>
      <w:r>
        <w:t>.</w:t>
      </w:r>
    </w:p>
    <w:p w:rsidR="000B54E5" w:rsidRDefault="000B54E5" w:rsidP="000B54E5">
      <w:pPr>
        <w:numPr>
          <w:ilvl w:val="2"/>
          <w:numId w:val="50"/>
        </w:numPr>
        <w:spacing w:after="120"/>
        <w:jc w:val="both"/>
      </w:pPr>
    </w:p>
    <w:p w:rsidR="000B54E5" w:rsidRPr="000B54E5" w:rsidRDefault="000B54E5" w:rsidP="000B54E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B54E5" w:rsidRDefault="000B54E5" w:rsidP="000B54E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B54E5" w:rsidRDefault="000B54E5" w:rsidP="000B54E5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0B54E5" w:rsidRDefault="000B54E5" w:rsidP="000B54E5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0B54E5" w:rsidRDefault="000B54E5" w:rsidP="000B54E5">
      <w:pPr>
        <w:numPr>
          <w:ilvl w:val="0"/>
          <w:numId w:val="0"/>
        </w:numPr>
        <w:spacing w:after="120"/>
      </w:pPr>
      <w:bookmarkStart w:id="0" w:name="_GoBack"/>
      <w:bookmarkEnd w:id="0"/>
    </w:p>
    <w:p w:rsidR="000B54E5" w:rsidRDefault="000B54E5" w:rsidP="000B54E5">
      <w:pPr>
        <w:numPr>
          <w:ilvl w:val="0"/>
          <w:numId w:val="0"/>
        </w:numPr>
        <w:spacing w:after="120"/>
        <w:sectPr w:rsidR="000B54E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B54E5" w:rsidRDefault="000B54E5" w:rsidP="000B54E5">
      <w:pPr>
        <w:numPr>
          <w:ilvl w:val="0"/>
          <w:numId w:val="0"/>
        </w:numPr>
        <w:spacing w:after="120"/>
      </w:pPr>
      <w:r>
        <w:lastRenderedPageBreak/>
        <w:t>V Brně dne 20.3.2015</w:t>
      </w:r>
    </w:p>
    <w:p w:rsidR="000B54E5" w:rsidRDefault="000B54E5" w:rsidP="000B54E5">
      <w:pPr>
        <w:numPr>
          <w:ilvl w:val="0"/>
          <w:numId w:val="0"/>
        </w:numPr>
        <w:spacing w:after="120"/>
      </w:pPr>
    </w:p>
    <w:p w:rsidR="000B54E5" w:rsidRDefault="000B54E5" w:rsidP="000B54E5">
      <w:pPr>
        <w:numPr>
          <w:ilvl w:val="0"/>
          <w:numId w:val="0"/>
        </w:numPr>
        <w:spacing w:after="120"/>
      </w:pPr>
      <w:r>
        <w:t>Za ČP:</w:t>
      </w:r>
    </w:p>
    <w:p w:rsidR="000B54E5" w:rsidRDefault="000B54E5" w:rsidP="000B54E5">
      <w:pPr>
        <w:numPr>
          <w:ilvl w:val="0"/>
          <w:numId w:val="0"/>
        </w:numPr>
        <w:spacing w:after="120"/>
      </w:pPr>
    </w:p>
    <w:p w:rsidR="000B54E5" w:rsidRDefault="000B54E5" w:rsidP="000B54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B54E5" w:rsidRDefault="000B54E5" w:rsidP="000B54E5">
      <w:pPr>
        <w:numPr>
          <w:ilvl w:val="0"/>
          <w:numId w:val="0"/>
        </w:numPr>
        <w:spacing w:after="120"/>
        <w:jc w:val="center"/>
      </w:pPr>
    </w:p>
    <w:p w:rsidR="000B54E5" w:rsidRDefault="000B54E5" w:rsidP="000B54E5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0B54E5" w:rsidRDefault="000B54E5" w:rsidP="000B54E5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0B54E5" w:rsidRDefault="000B54E5" w:rsidP="000B54E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3D3404">
        <w:t>XX</w:t>
      </w:r>
      <w:r>
        <w:t xml:space="preserve"> dne </w:t>
      </w:r>
    </w:p>
    <w:p w:rsidR="000B54E5" w:rsidRDefault="000B54E5" w:rsidP="000B54E5">
      <w:pPr>
        <w:numPr>
          <w:ilvl w:val="0"/>
          <w:numId w:val="0"/>
        </w:numPr>
        <w:spacing w:after="120"/>
      </w:pPr>
    </w:p>
    <w:p w:rsidR="000B54E5" w:rsidRDefault="000B54E5" w:rsidP="000B54E5">
      <w:pPr>
        <w:numPr>
          <w:ilvl w:val="0"/>
          <w:numId w:val="0"/>
        </w:numPr>
        <w:spacing w:after="120"/>
      </w:pPr>
      <w:r>
        <w:t>Za Odesílatele:</w:t>
      </w:r>
    </w:p>
    <w:p w:rsidR="000B54E5" w:rsidRDefault="000B54E5" w:rsidP="000B54E5">
      <w:pPr>
        <w:numPr>
          <w:ilvl w:val="0"/>
          <w:numId w:val="0"/>
        </w:numPr>
        <w:spacing w:after="120"/>
      </w:pPr>
    </w:p>
    <w:p w:rsidR="000B54E5" w:rsidRDefault="000B54E5" w:rsidP="000B54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B54E5" w:rsidRDefault="000B54E5" w:rsidP="000B54E5">
      <w:pPr>
        <w:numPr>
          <w:ilvl w:val="0"/>
          <w:numId w:val="0"/>
        </w:numPr>
        <w:spacing w:after="120"/>
        <w:jc w:val="center"/>
      </w:pPr>
    </w:p>
    <w:p w:rsidR="000B54E5" w:rsidRDefault="003D3404" w:rsidP="000B54E5">
      <w:pPr>
        <w:numPr>
          <w:ilvl w:val="0"/>
          <w:numId w:val="0"/>
        </w:numPr>
        <w:spacing w:after="120"/>
        <w:jc w:val="center"/>
      </w:pPr>
      <w:r>
        <w:t>XX</w:t>
      </w:r>
    </w:p>
    <w:p w:rsidR="000B54E5" w:rsidRPr="000B54E5" w:rsidRDefault="003D3404" w:rsidP="000B54E5">
      <w:pPr>
        <w:numPr>
          <w:ilvl w:val="0"/>
          <w:numId w:val="0"/>
        </w:numPr>
        <w:spacing w:after="120"/>
        <w:jc w:val="center"/>
      </w:pPr>
      <w:r>
        <w:t>XX</w:t>
      </w:r>
    </w:p>
    <w:sectPr w:rsidR="000B54E5" w:rsidRPr="000B54E5" w:rsidSect="000B54E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3A2" w:rsidRDefault="008D43A2">
      <w:r>
        <w:separator/>
      </w:r>
    </w:p>
  </w:endnote>
  <w:endnote w:type="continuationSeparator" w:id="1">
    <w:p w:rsidR="008D43A2" w:rsidRDefault="008D4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608A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608A6" w:rsidRPr="00160A6D">
      <w:rPr>
        <w:sz w:val="18"/>
        <w:szCs w:val="18"/>
      </w:rPr>
      <w:fldChar w:fldCharType="separate"/>
    </w:r>
    <w:r w:rsidR="003D3404">
      <w:rPr>
        <w:noProof/>
        <w:sz w:val="18"/>
        <w:szCs w:val="18"/>
      </w:rPr>
      <w:t>2</w:t>
    </w:r>
    <w:r w:rsidR="003608A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608A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608A6" w:rsidRPr="00160A6D">
      <w:rPr>
        <w:sz w:val="18"/>
        <w:szCs w:val="18"/>
      </w:rPr>
      <w:fldChar w:fldCharType="separate"/>
    </w:r>
    <w:r w:rsidR="003D3404">
      <w:rPr>
        <w:noProof/>
        <w:sz w:val="18"/>
        <w:szCs w:val="18"/>
      </w:rPr>
      <w:t>2</w:t>
    </w:r>
    <w:r w:rsidR="003608A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3A2" w:rsidRDefault="008D43A2">
      <w:r>
        <w:separator/>
      </w:r>
    </w:p>
  </w:footnote>
  <w:footnote w:type="continuationSeparator" w:id="1">
    <w:p w:rsidR="008D43A2" w:rsidRDefault="008D4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3608A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3608A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0B54E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B54E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982607-2721/2014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0D3E63"/>
    <w:multiLevelType w:val="multilevel"/>
    <w:tmpl w:val="8D325B36"/>
    <w:numStyleLink w:val="Styl1"/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54E5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8A6"/>
    <w:rsid w:val="00363B37"/>
    <w:rsid w:val="003700CE"/>
    <w:rsid w:val="003701C7"/>
    <w:rsid w:val="003A3142"/>
    <w:rsid w:val="003D30F2"/>
    <w:rsid w:val="003D3404"/>
    <w:rsid w:val="003E2E65"/>
    <w:rsid w:val="003E5CFE"/>
    <w:rsid w:val="003F6467"/>
    <w:rsid w:val="003F6EDC"/>
    <w:rsid w:val="00407790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1675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43A2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3C12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o.fakturaceceskaposta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7FE0-756B-46BB-B3A8-8DEAF22C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4</cp:revision>
  <cp:lastPrinted>2010-01-28T11:34:00Z</cp:lastPrinted>
  <dcterms:created xsi:type="dcterms:W3CDTF">2015-03-20T12:31:00Z</dcterms:created>
  <dcterms:modified xsi:type="dcterms:W3CDTF">2017-01-20T16:36:00Z</dcterms:modified>
</cp:coreProperties>
</file>