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92D9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92D9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92D9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92D9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92D9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92D9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92D9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92D9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2D96"/>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4A37-9F9D-4081-88C6-F9C299DB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2020-06-19T11:31:00Z</dcterms:created>
  <dcterms:modified xsi:type="dcterms:W3CDTF">2020-06-19T11:31:00Z</dcterms:modified>
</cp:coreProperties>
</file>