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1AE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1AE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1AE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1AE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1AE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1AE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61AE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61AE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AE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70597-8BDE-4D2F-9AD5-5DA849A6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2020-06-19T08:56:00Z</dcterms:created>
  <dcterms:modified xsi:type="dcterms:W3CDTF">2020-06-19T08:56:00Z</dcterms:modified>
</cp:coreProperties>
</file>