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CF" w:rsidRDefault="000E4849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CB08CF" w:rsidRDefault="000E4849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OB7120-44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CB08CF" w:rsidRDefault="000E4849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CB08CF" w:rsidRDefault="000E484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27711030</w:t>
      </w:r>
    </w:p>
    <w:p w:rsidR="00CB08CF" w:rsidRDefault="00CB08CF">
      <w:pPr>
        <w:pStyle w:val="Row5"/>
      </w:pPr>
    </w:p>
    <w:p w:rsidR="00CB08CF" w:rsidRDefault="000E4849">
      <w:pPr>
        <w:pStyle w:val="Row6"/>
      </w:pPr>
      <w:r>
        <w:tab/>
      </w:r>
      <w:r>
        <w:rPr>
          <w:rStyle w:val="Text4"/>
        </w:rPr>
        <w:t>Loretánské náměstí 5</w:t>
      </w:r>
    </w:p>
    <w:p w:rsidR="00CB08CF" w:rsidRDefault="000E4849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EruCom spol. s r. o.</w:t>
      </w:r>
    </w:p>
    <w:p w:rsidR="00CB08CF" w:rsidRDefault="000E4849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CB08CF" w:rsidRDefault="000E4849">
      <w:pPr>
        <w:pStyle w:val="Row9"/>
      </w:pPr>
      <w:r>
        <w:tab/>
      </w:r>
      <w:r>
        <w:rPr>
          <w:rStyle w:val="Text5"/>
        </w:rPr>
        <w:t>Pražákova 257/49</w:t>
      </w:r>
    </w:p>
    <w:p w:rsidR="00CB08CF" w:rsidRDefault="000E4849">
      <w:pPr>
        <w:pStyle w:val="Row10"/>
      </w:pPr>
      <w:r>
        <w:tab/>
      </w:r>
      <w:r>
        <w:rPr>
          <w:rStyle w:val="Text5"/>
        </w:rPr>
        <w:t>619 00  Brno 19</w:t>
      </w:r>
    </w:p>
    <w:p w:rsidR="00CB08CF" w:rsidRDefault="000E4849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</w:t>
      </w:r>
      <w:r>
        <w:rPr>
          <w:rStyle w:val="Text5"/>
        </w:rPr>
        <w:t xml:space="preserve"> republika</w:t>
      </w:r>
      <w:r>
        <w:rPr>
          <w:noProof/>
          <w:lang w:val="cs-CZ" w:eastAsia="cs-CZ"/>
        </w:rPr>
        <w:pict>
          <v:shape id="_x0000_s1049" type="#_x0000_t32" style="position:absolute;margin-left:568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CB08CF" w:rsidRDefault="00CB08CF">
      <w:pPr>
        <w:pStyle w:val="Row5"/>
      </w:pPr>
    </w:p>
    <w:p w:rsidR="00CB08CF" w:rsidRDefault="000E4849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CB08CF" w:rsidRDefault="000E4849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1130392020</w:t>
      </w:r>
    </w:p>
    <w:p w:rsidR="00CB08CF" w:rsidRDefault="000E4849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16.06.2020</w:t>
      </w:r>
    </w:p>
    <w:p w:rsidR="00CB08CF" w:rsidRDefault="000E4849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CB08CF" w:rsidRDefault="000E4849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63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63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CB08CF" w:rsidRDefault="000E4849">
      <w:pPr>
        <w:pStyle w:val="Row16"/>
      </w:pPr>
      <w:r>
        <w:tab/>
      </w:r>
      <w:r>
        <w:rPr>
          <w:rStyle w:val="Text4"/>
        </w:rPr>
        <w:t>Objednáváme u vás:</w:t>
      </w:r>
    </w:p>
    <w:p w:rsidR="00CB08CF" w:rsidRDefault="000E4849">
      <w:pPr>
        <w:pStyle w:val="Row17"/>
      </w:pPr>
      <w:r>
        <w:tab/>
      </w:r>
    </w:p>
    <w:p w:rsidR="00CB08CF" w:rsidRDefault="000E4849">
      <w:pPr>
        <w:pStyle w:val="Row17"/>
      </w:pPr>
      <w:r>
        <w:tab/>
      </w:r>
      <w:r>
        <w:rPr>
          <w:rStyle w:val="Text4"/>
        </w:rPr>
        <w:t>Segmentační firewall - podpora a subkripce dle specifikace uvedené v zadávací dokumentaci veřejné zakázky na NEN syst. číslo:</w:t>
      </w:r>
    </w:p>
    <w:p w:rsidR="00CB08CF" w:rsidRDefault="000E4849">
      <w:pPr>
        <w:pStyle w:val="Row17"/>
      </w:pPr>
      <w:r>
        <w:tab/>
      </w:r>
      <w:r>
        <w:rPr>
          <w:rStyle w:val="Text4"/>
        </w:rPr>
        <w:t>N006/20/V00012775</w:t>
      </w:r>
    </w:p>
    <w:p w:rsidR="00CB08CF" w:rsidRDefault="000E4849">
      <w:pPr>
        <w:pStyle w:val="Row17"/>
      </w:pPr>
      <w:r>
        <w:tab/>
      </w:r>
    </w:p>
    <w:p w:rsidR="00CB08CF" w:rsidRDefault="000E4849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CB08CF" w:rsidRDefault="000E4849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CB08CF" w:rsidRDefault="000E4849" w:rsidP="000E4849">
      <w:pPr>
        <w:pStyle w:val="Row19"/>
        <w:tabs>
          <w:tab w:val="left" w:pos="7995"/>
        </w:tabs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CB08CF" w:rsidRDefault="000E4849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Subkripce pro segmentační komponenty v ústředí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CB08CF" w:rsidRDefault="000E4849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1 008 180.55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CB08CF" w:rsidRDefault="000E4849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211 717.92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  <w:t xml:space="preserve"> 180,55</w:t>
      </w:r>
      <w:r>
        <w:tab/>
      </w:r>
      <w:r>
        <w:rPr>
          <w:rStyle w:val="Text4"/>
        </w:rPr>
        <w:t>1 219 898.47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CB08CF" w:rsidRDefault="000E4849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CB08CF" w:rsidRDefault="000E4849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211 717.92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1 008 180.55</w:t>
      </w:r>
      <w:r>
        <w:tab/>
      </w:r>
      <w:r>
        <w:rPr>
          <w:rStyle w:val="Text4"/>
        </w:rPr>
        <w:t>1 219 898.47</w:t>
      </w:r>
    </w:p>
    <w:p w:rsidR="00CB08CF" w:rsidRDefault="00CB08CF">
      <w:pPr>
        <w:pStyle w:val="Row5"/>
      </w:pPr>
    </w:p>
    <w:p w:rsidR="00CB08CF" w:rsidRDefault="000E4849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CB08CF" w:rsidRDefault="000E4849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CB08CF" w:rsidRDefault="00CB08CF">
      <w:pPr>
        <w:pStyle w:val="Row5"/>
      </w:pPr>
    </w:p>
    <w:p w:rsidR="00CB08CF" w:rsidRDefault="00CB08CF">
      <w:pPr>
        <w:pStyle w:val="Row5"/>
      </w:pPr>
    </w:p>
    <w:p w:rsidR="00CB08CF" w:rsidRDefault="00CB08CF">
      <w:pPr>
        <w:pStyle w:val="Row5"/>
      </w:pPr>
    </w:p>
    <w:p w:rsidR="00CB08CF" w:rsidRDefault="000E4849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08CF" w:rsidRDefault="000E4849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CB08CF" w:rsidRDefault="000E4849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08CF" w:rsidRDefault="000E4849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08CF" w:rsidRDefault="000E4849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CB08CF" w:rsidRDefault="000E4849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CB08CF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E4849">
      <w:pPr>
        <w:spacing w:after="0" w:line="240" w:lineRule="auto"/>
      </w:pPr>
      <w:r>
        <w:separator/>
      </w:r>
    </w:p>
  </w:endnote>
  <w:endnote w:type="continuationSeparator" w:id="0">
    <w:p w:rsidR="00000000" w:rsidRDefault="000E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CF" w:rsidRDefault="000E4849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OB7120-44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CB08CF" w:rsidRDefault="00CB08CF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E4849">
      <w:pPr>
        <w:spacing w:after="0" w:line="240" w:lineRule="auto"/>
      </w:pPr>
      <w:r>
        <w:separator/>
      </w:r>
    </w:p>
  </w:footnote>
  <w:footnote w:type="continuationSeparator" w:id="0">
    <w:p w:rsidR="00000000" w:rsidRDefault="000E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8CF" w:rsidRDefault="00CB08C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E4849"/>
    <w:rsid w:val="009107EA"/>
    <w:rsid w:val="00C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4763101E.dotm</Template>
  <TotalTime>5</TotalTime>
  <Pages>1</Pages>
  <Words>198</Words>
  <Characters>1173</Characters>
  <Application>Microsoft Office Word</Application>
  <DocSecurity>0</DocSecurity>
  <Lines>9</Lines>
  <Paragraphs>2</Paragraphs>
  <ScaleCrop>false</ScaleCrop>
  <Manager/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jbakesov</dc:creator>
  <cp:keywords/>
  <dc:description/>
  <cp:lastModifiedBy>Jana BAKEŠOVÁ</cp:lastModifiedBy>
  <cp:revision>2</cp:revision>
  <dcterms:created xsi:type="dcterms:W3CDTF">2020-06-18T12:20:00Z</dcterms:created>
  <dcterms:modified xsi:type="dcterms:W3CDTF">2020-06-18T12:21:00Z</dcterms:modified>
  <cp:category/>
</cp:coreProperties>
</file>