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EA578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EA5789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EA5789">
        <w:t>18. 6. 2020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EA5789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ZNAKON, a.s.</w:t>
            </w:r>
          </w:p>
          <w:p w:rsidR="001F0477" w:rsidRDefault="00EA5789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Sousedovice 44</w:t>
            </w:r>
          </w:p>
          <w:p w:rsidR="001F0477" w:rsidRDefault="00EA5789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EA5789">
              <w:rPr>
                <w:bCs/>
                <w:noProof/>
              </w:rPr>
              <w:t>26018055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EA5789">
              <w:rPr>
                <w:bCs/>
                <w:noProof/>
              </w:rPr>
              <w:t>CZ26018055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EA5789">
        <w:rPr>
          <w:rFonts w:ascii="Arial" w:hAnsi="Arial" w:cs="Arial"/>
          <w:noProof/>
          <w:sz w:val="28"/>
        </w:rPr>
        <w:t>87/20/7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417"/>
        <w:gridCol w:w="2643"/>
      </w:tblGrid>
      <w:tr w:rsidR="001F0477" w:rsidTr="00EA5789">
        <w:tc>
          <w:tcPr>
            <w:tcW w:w="6010" w:type="dxa"/>
          </w:tcPr>
          <w:p w:rsidR="001F0477" w:rsidRDefault="00EA5789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Oprava komunikace ul. Školní - Bezděkovská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417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643" w:type="dxa"/>
          </w:tcPr>
          <w:p w:rsidR="001F0477" w:rsidRDefault="00EA5789" w:rsidP="00EA5789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174 000,- Kč bez DPH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EA5789" w:rsidRDefault="00EA5789">
      <w:pPr>
        <w:ind w:left="142"/>
        <w:rPr>
          <w:bCs/>
          <w:sz w:val="20"/>
          <w:szCs w:val="20"/>
        </w:rPr>
      </w:pPr>
      <w:r w:rsidRPr="00EA5789">
        <w:rPr>
          <w:bCs/>
        </w:rPr>
        <w:t xml:space="preserve">Oprava asfaltového povrchu </w:t>
      </w:r>
      <w:r>
        <w:rPr>
          <w:bCs/>
        </w:rPr>
        <w:t>65 m</w:t>
      </w:r>
      <w:r w:rsidRPr="00EA5789">
        <w:rPr>
          <w:bCs/>
          <w:sz w:val="20"/>
          <w:szCs w:val="20"/>
        </w:rPr>
        <w:t>2</w:t>
      </w:r>
    </w:p>
    <w:p w:rsidR="00EA5789" w:rsidRDefault="00EA5789">
      <w:pPr>
        <w:ind w:left="142"/>
        <w:rPr>
          <w:bCs/>
        </w:rPr>
      </w:pPr>
      <w:r w:rsidRPr="00EA5789">
        <w:rPr>
          <w:bCs/>
        </w:rPr>
        <w:t>Vyrovnání kanalizačních vpustí</w:t>
      </w:r>
    </w:p>
    <w:p w:rsidR="00EA5789" w:rsidRPr="00EA5789" w:rsidRDefault="00EA5789">
      <w:pPr>
        <w:ind w:left="142"/>
      </w:pPr>
      <w:r>
        <w:rPr>
          <w:bCs/>
        </w:rPr>
        <w:t>Montáž betonových svodidel</w:t>
      </w:r>
    </w:p>
    <w:p w:rsidR="00EA5789" w:rsidRDefault="00EA5789">
      <w:pPr>
        <w:ind w:left="142"/>
      </w:pPr>
    </w:p>
    <w:p w:rsidR="001F0477" w:rsidRDefault="00EA5789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 xml:space="preserve">dodání : </w:t>
      </w:r>
      <w:r w:rsidR="00EA5789">
        <w:rPr>
          <w:noProof/>
        </w:rPr>
        <w:t>31</w:t>
      </w:r>
      <w:proofErr w:type="gramEnd"/>
      <w:r w:rsidR="00EA5789">
        <w:rPr>
          <w:noProof/>
        </w:rPr>
        <w:t>. 7. 2020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EA5789">
            <w:pPr>
              <w:ind w:left="142"/>
            </w:pPr>
            <w:r>
              <w:rPr>
                <w:noProof/>
              </w:rPr>
              <w:t>383 700 321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EA5789">
            <w:pPr>
              <w:ind w:left="142"/>
            </w:pPr>
            <w:r>
              <w:rPr>
                <w:noProof/>
              </w:rPr>
              <w:t>michal.bezpalec@mu-st.cz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EA5789">
        <w:rPr>
          <w:noProof/>
        </w:rPr>
        <w:t>Michal Bezpalec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EA5789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EA5789">
        <w:rPr>
          <w:noProof/>
        </w:rPr>
        <w:t>vedoucí odboru</w:t>
      </w:r>
    </w:p>
    <w:p w:rsidR="001F0477" w:rsidRDefault="001F0477"/>
    <w:p w:rsidR="001F0477" w:rsidRPr="00EA5789" w:rsidRDefault="00EA5789" w:rsidP="00EA5789">
      <w:pPr>
        <w:ind w:left="142"/>
        <w:rPr>
          <w:b/>
        </w:rPr>
      </w:pPr>
      <w:r>
        <w:t xml:space="preserve">Akceptace objednávky prováděcí firmou </w:t>
      </w:r>
      <w:r>
        <w:rPr>
          <w:b/>
          <w:noProof/>
        </w:rPr>
        <w:t>ZNAKON, a.s.</w:t>
      </w:r>
      <w:r>
        <w:rPr>
          <w:b/>
        </w:rPr>
        <w:t xml:space="preserve"> Sousedovice </w:t>
      </w:r>
      <w:r w:rsidRPr="00EA5789">
        <w:rPr>
          <w:noProof/>
        </w:rPr>
        <w:t>dne 18.6.2020</w:t>
      </w:r>
    </w:p>
    <w:sectPr w:rsidR="001F0477" w:rsidRPr="00EA5789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63" w:rsidRDefault="00A97E63">
      <w:r>
        <w:separator/>
      </w:r>
    </w:p>
  </w:endnote>
  <w:endnote w:type="continuationSeparator" w:id="0">
    <w:p w:rsidR="00A97E63" w:rsidRDefault="00A9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63" w:rsidRDefault="00A97E63">
      <w:r>
        <w:separator/>
      </w:r>
    </w:p>
  </w:footnote>
  <w:footnote w:type="continuationSeparator" w:id="0">
    <w:p w:rsidR="00A97E63" w:rsidRDefault="00A9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89"/>
    <w:rsid w:val="001F0477"/>
    <w:rsid w:val="00351E8F"/>
    <w:rsid w:val="00447743"/>
    <w:rsid w:val="008B64A3"/>
    <w:rsid w:val="009A5745"/>
    <w:rsid w:val="00A97E63"/>
    <w:rsid w:val="00B10DDE"/>
    <w:rsid w:val="00B42472"/>
    <w:rsid w:val="00D0576D"/>
    <w:rsid w:val="00D25E8B"/>
    <w:rsid w:val="00EA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4E2E6-91B7-4DC2-B245-4333D643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850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2</cp:revision>
  <cp:lastPrinted>2020-06-18T08:13:00Z</cp:lastPrinted>
  <dcterms:created xsi:type="dcterms:W3CDTF">2020-06-18T08:49:00Z</dcterms:created>
  <dcterms:modified xsi:type="dcterms:W3CDTF">2020-06-18T08:49:00Z</dcterms:modified>
</cp:coreProperties>
</file>