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14" w:rsidRDefault="00761E2A">
      <w:bookmarkStart w:id="0" w:name="_GoBack"/>
      <w:bookmarkEnd w:id="0"/>
      <w:r>
        <w:t>David Ptáček - Brooklyn</w:t>
      </w:r>
    </w:p>
    <w:p w:rsidR="00526314" w:rsidRDefault="00761E2A">
      <w:r>
        <w:t>Proskovická 149</w:t>
      </w:r>
    </w:p>
    <w:p w:rsidR="00526314" w:rsidRDefault="00761E2A">
      <w:r>
        <w:t>739 24 Krmelín</w:t>
      </w:r>
    </w:p>
    <w:p w:rsidR="00526314" w:rsidRDefault="00761E2A">
      <w:r>
        <w:t>IČ: 48724351</w:t>
      </w:r>
    </w:p>
    <w:p w:rsidR="00526314" w:rsidRDefault="00526314"/>
    <w:p w:rsidR="00526314" w:rsidRDefault="00761E2A">
      <w:r>
        <w:t>Věc: Nabídka dlouhodobého pronájmu pódia</w:t>
      </w:r>
    </w:p>
    <w:p w:rsidR="00526314" w:rsidRDefault="00526314"/>
    <w:p w:rsidR="00526314" w:rsidRDefault="00761E2A">
      <w:r>
        <w:t xml:space="preserve">Na základě Vašeho zadání Vám nabízím zastřešené pódium velikosti 8x5m. </w:t>
      </w:r>
      <w:r>
        <w:t>Vzhledem k předpokládanému dlouhodobému pronájmu od 10. 7. – 28.8. 2020 můžu zohlednit cenu takto:</w:t>
      </w:r>
    </w:p>
    <w:p w:rsidR="00526314" w:rsidRDefault="00526314"/>
    <w:p w:rsidR="00526314" w:rsidRDefault="00761E2A">
      <w:r>
        <w:t>Montáž, demontáž, doprava:</w:t>
      </w:r>
      <w:r>
        <w:tab/>
        <w:t>10 000 Kč</w:t>
      </w:r>
    </w:p>
    <w:p w:rsidR="00526314" w:rsidRDefault="00761E2A">
      <w:r>
        <w:t>Denní pronájem:</w:t>
      </w:r>
      <w:r>
        <w:tab/>
      </w:r>
      <w:r>
        <w:tab/>
        <w:t xml:space="preserve">  1 200 Kč</w:t>
      </w:r>
    </w:p>
    <w:p w:rsidR="00526314" w:rsidRDefault="00761E2A">
      <w:r>
        <w:t>10. 7. - 28. 8. 2020</w:t>
      </w:r>
      <w:r>
        <w:tab/>
      </w:r>
      <w:r>
        <w:tab/>
        <w:t xml:space="preserve">     50 dnů</w:t>
      </w:r>
    </w:p>
    <w:p w:rsidR="00526314" w:rsidRDefault="00526314"/>
    <w:p w:rsidR="00526314" w:rsidRDefault="00761E2A">
      <w:r>
        <w:t>Celková cena</w:t>
      </w:r>
      <w:r>
        <w:tab/>
      </w:r>
      <w:r>
        <w:tab/>
      </w:r>
      <w:r>
        <w:tab/>
        <w:t>70 00 Kč</w:t>
      </w:r>
    </w:p>
    <w:p w:rsidR="00526314" w:rsidRDefault="00526314"/>
    <w:p w:rsidR="00526314" w:rsidRDefault="00761E2A">
      <w:r>
        <w:t>Jsem neplátce, Tudíž cena je ko</w:t>
      </w:r>
      <w:r>
        <w:t>nečná.</w:t>
      </w:r>
    </w:p>
    <w:p w:rsidR="00526314" w:rsidRDefault="00526314"/>
    <w:p w:rsidR="00526314" w:rsidRDefault="00526314"/>
    <w:p w:rsidR="00526314" w:rsidRDefault="00526314"/>
    <w:p w:rsidR="00526314" w:rsidRDefault="00526314"/>
    <w:p w:rsidR="00526314" w:rsidRDefault="00761E2A">
      <w:r>
        <w:t>Dne 10. 6. 2020</w:t>
      </w:r>
    </w:p>
    <w:p w:rsidR="00526314" w:rsidRDefault="00761E2A">
      <w:r>
        <w:t>David Ptáček</w:t>
      </w:r>
    </w:p>
    <w:p w:rsidR="00526314" w:rsidRDefault="00526314"/>
    <w:sectPr w:rsidR="0052631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2A" w:rsidRDefault="00761E2A">
      <w:pPr>
        <w:spacing w:line="240" w:lineRule="auto"/>
      </w:pPr>
      <w:r>
        <w:separator/>
      </w:r>
    </w:p>
  </w:endnote>
  <w:endnote w:type="continuationSeparator" w:id="0">
    <w:p w:rsidR="00761E2A" w:rsidRDefault="00761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2A" w:rsidRDefault="00761E2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61E2A" w:rsidRDefault="00761E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26314"/>
    <w:rsid w:val="004F26DA"/>
    <w:rsid w:val="00526314"/>
    <w:rsid w:val="0076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DAFE9-23FA-4E9B-8654-B7B0C25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Macíček</dc:creator>
  <dc:description/>
  <cp:lastModifiedBy>uzivatel</cp:lastModifiedBy>
  <cp:revision>2</cp:revision>
  <dcterms:created xsi:type="dcterms:W3CDTF">2020-06-18T07:56:00Z</dcterms:created>
  <dcterms:modified xsi:type="dcterms:W3CDTF">2020-06-18T07:56:00Z</dcterms:modified>
</cp:coreProperties>
</file>