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72" w:rsidRPr="006004A6" w:rsidRDefault="00EA6C00">
      <w:pPr>
        <w:pStyle w:val="Nadpis1"/>
      </w:pPr>
      <w:r w:rsidRPr="006004A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36172" w:rsidRPr="006004A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172" w:rsidRPr="006004A6" w:rsidRDefault="00EA6C0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004A6">
              <w:rPr>
                <w:rFonts w:ascii="Arial" w:hAnsi="Arial" w:cs="Arial"/>
                <w:b/>
                <w:bCs/>
              </w:rPr>
              <w:t>ODBĚRATEL:</w:t>
            </w:r>
          </w:p>
          <w:p w:rsidR="00936172" w:rsidRPr="006004A6" w:rsidRDefault="00936172">
            <w:pPr>
              <w:rPr>
                <w:rFonts w:ascii="Arial" w:hAnsi="Arial" w:cs="Arial"/>
                <w:b/>
                <w:bCs/>
              </w:rPr>
            </w:pP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Krajský soud v Ústí nad Labem</w:t>
            </w: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Národního odboje 1274/26</w:t>
            </w: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400 92 Ústí nad Labem</w:t>
            </w:r>
          </w:p>
          <w:p w:rsidR="00936172" w:rsidRPr="006004A6" w:rsidRDefault="00936172">
            <w:pPr>
              <w:rPr>
                <w:rFonts w:ascii="Arial" w:hAnsi="Arial" w:cs="Arial"/>
              </w:rPr>
            </w:pP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Účet: 3024411 / 0710</w:t>
            </w:r>
          </w:p>
          <w:p w:rsidR="00936172" w:rsidRPr="006004A6" w:rsidRDefault="00936172">
            <w:pPr>
              <w:rPr>
                <w:rFonts w:ascii="Arial" w:hAnsi="Arial" w:cs="Arial"/>
              </w:rPr>
            </w:pPr>
          </w:p>
          <w:p w:rsidR="00936172" w:rsidRPr="006004A6" w:rsidRDefault="00EA6C00">
            <w:pPr>
              <w:rPr>
                <w:rFonts w:ascii="Arial" w:hAnsi="Arial" w:cs="Arial"/>
                <w:b/>
                <w:bCs/>
              </w:rPr>
            </w:pPr>
            <w:r w:rsidRPr="006004A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6172" w:rsidRPr="006004A6" w:rsidRDefault="00EA6C00">
            <w:pPr>
              <w:spacing w:before="60"/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  <w:b/>
                <w:bCs/>
              </w:rPr>
              <w:t xml:space="preserve">IČ:  </w:t>
            </w:r>
            <w:r w:rsidRPr="006004A6">
              <w:rPr>
                <w:rFonts w:ascii="Arial" w:hAnsi="Arial" w:cs="Arial"/>
              </w:rPr>
              <w:t>00215708</w:t>
            </w: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172" w:rsidRPr="006004A6" w:rsidRDefault="00EA6C00">
            <w:pPr>
              <w:spacing w:before="60"/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 xml:space="preserve">Číslo objednávky: </w:t>
            </w:r>
          </w:p>
          <w:p w:rsidR="00936172" w:rsidRPr="006004A6" w:rsidRDefault="00EA6C00">
            <w:pPr>
              <w:spacing w:before="60"/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2020 / OB / 161</w:t>
            </w:r>
          </w:p>
          <w:p w:rsidR="00936172" w:rsidRPr="006004A6" w:rsidRDefault="00936172">
            <w:pPr>
              <w:rPr>
                <w:rFonts w:ascii="Arial" w:hAnsi="Arial" w:cs="Arial"/>
              </w:rPr>
            </w:pP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Spisová značka:</w:t>
            </w: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 xml:space="preserve"> </w:t>
            </w:r>
          </w:p>
        </w:tc>
      </w:tr>
      <w:tr w:rsidR="00936172" w:rsidRPr="006004A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Národního odboje 1274/26</w:t>
            </w:r>
          </w:p>
          <w:p w:rsidR="00936172" w:rsidRPr="006004A6" w:rsidRDefault="00EA6C00">
            <w:pPr>
              <w:spacing w:after="120"/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400 92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36172" w:rsidRPr="006004A6" w:rsidRDefault="00EA6C00">
            <w:pPr>
              <w:rPr>
                <w:rFonts w:ascii="Arial" w:hAnsi="Arial" w:cs="Arial"/>
                <w:sz w:val="28"/>
                <w:szCs w:val="28"/>
              </w:rPr>
            </w:pPr>
            <w:r w:rsidRPr="006004A6">
              <w:rPr>
                <w:rFonts w:ascii="Arial" w:hAnsi="Arial" w:cs="Arial"/>
              </w:rPr>
              <w:t>IČ: 25699911</w:t>
            </w:r>
          </w:p>
          <w:p w:rsidR="00936172" w:rsidRPr="006004A6" w:rsidRDefault="00EA6C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 xml:space="preserve">DIČ: </w:t>
            </w:r>
          </w:p>
        </w:tc>
      </w:tr>
      <w:tr w:rsidR="00936172" w:rsidRPr="006004A6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36172" w:rsidRPr="006004A6" w:rsidRDefault="0093617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SERVIS MUSIL, s.r.o., Praha</w:t>
            </w: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Freyova 78</w:t>
            </w:r>
          </w:p>
          <w:p w:rsidR="00936172" w:rsidRPr="006004A6" w:rsidRDefault="00EA6C00">
            <w:pPr>
              <w:rPr>
                <w:rFonts w:ascii="Arial" w:hAnsi="Arial" w:cs="Arial"/>
              </w:rPr>
            </w:pPr>
            <w:proofErr w:type="gramStart"/>
            <w:r w:rsidRPr="006004A6">
              <w:rPr>
                <w:rFonts w:ascii="Arial" w:hAnsi="Arial" w:cs="Arial"/>
              </w:rPr>
              <w:t>190 05  Praha</w:t>
            </w:r>
            <w:proofErr w:type="gramEnd"/>
            <w:r w:rsidRPr="006004A6">
              <w:rPr>
                <w:rFonts w:ascii="Arial" w:hAnsi="Arial" w:cs="Arial"/>
              </w:rPr>
              <w:t xml:space="preserve"> 9</w:t>
            </w:r>
          </w:p>
        </w:tc>
      </w:tr>
      <w:tr w:rsidR="00936172" w:rsidRPr="006004A6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Datum objednání:</w:t>
            </w: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Datum dodání:</w:t>
            </w: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36172" w:rsidRPr="006004A6" w:rsidRDefault="002D389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15. 06. 2020</w:t>
            </w:r>
          </w:p>
          <w:p w:rsidR="00936172" w:rsidRPr="006004A6" w:rsidRDefault="00936172">
            <w:pPr>
              <w:rPr>
                <w:rFonts w:ascii="Arial" w:hAnsi="Arial" w:cs="Arial"/>
              </w:rPr>
            </w:pP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172" w:rsidRPr="006004A6" w:rsidRDefault="00936172">
            <w:pPr>
              <w:rPr>
                <w:rFonts w:ascii="Arial" w:hAnsi="Arial" w:cs="Arial"/>
              </w:rPr>
            </w:pPr>
          </w:p>
        </w:tc>
      </w:tr>
      <w:tr w:rsidR="00936172" w:rsidRPr="006004A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72" w:rsidRPr="006004A6" w:rsidRDefault="00EA6C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 xml:space="preserve">Text: </w:t>
            </w:r>
          </w:p>
          <w:p w:rsidR="00936172" w:rsidRPr="006004A6" w:rsidRDefault="00EA6C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Dobrý den,</w:t>
            </w:r>
          </w:p>
          <w:p w:rsidR="00936172" w:rsidRPr="006004A6" w:rsidRDefault="0093617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36172" w:rsidRPr="006004A6" w:rsidRDefault="00EA6C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na základě rozhodnutí o v</w:t>
            </w:r>
            <w:bookmarkStart w:id="0" w:name="_GoBack"/>
            <w:bookmarkEnd w:id="0"/>
            <w:r w:rsidRPr="006004A6">
              <w:rPr>
                <w:rFonts w:ascii="Arial" w:hAnsi="Arial" w:cs="Arial"/>
              </w:rPr>
              <w:t>ýběru dodavatele ze dne 15. 05. 2020, kdy Vaše společnost byla vybrána jako dodavatel, u Vás objednáváme dodávku a instalaci 1 ks rámového detektoru kovů zn. Ceia HI-PE Plus v ceně 128 986,- Kč včetně DPH, pro detašované pracoviště  KS Ústí nad Labem v AZ Palác ZDAR, Dlouhá 1, Ústí nad Labem.</w:t>
            </w:r>
          </w:p>
          <w:p w:rsidR="00936172" w:rsidRPr="006004A6" w:rsidRDefault="0093617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36172" w:rsidRPr="006004A6" w:rsidRDefault="00EA6C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 xml:space="preserve">Žádáme o podepsanou písemnou akceptaci této objednávky prostřednictvím emailové korespondence. Bez akceptace odeslané na níže uvedenou mailovou adresu nejpozději do 5 pracovních dnů, považujeme objednávku za neplatnou. </w:t>
            </w:r>
          </w:p>
          <w:p w:rsidR="00936172" w:rsidRPr="006004A6" w:rsidRDefault="0093617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36172" w:rsidRPr="006004A6" w:rsidRDefault="00EA6C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 xml:space="preserve">Akceptaci odešlete na e-mail: </w:t>
            </w:r>
            <w:r w:rsidRPr="00117B34">
              <w:rPr>
                <w:rFonts w:ascii="Arial" w:hAnsi="Arial" w:cs="Arial"/>
                <w:highlight w:val="black"/>
              </w:rPr>
              <w:t>rhava@ksoud.unl.justice.cz</w:t>
            </w:r>
            <w:r w:rsidRPr="006004A6">
              <w:rPr>
                <w:rFonts w:ascii="Arial" w:hAnsi="Arial" w:cs="Arial"/>
              </w:rPr>
              <w:t xml:space="preserve"> </w:t>
            </w:r>
          </w:p>
          <w:p w:rsidR="00936172" w:rsidRPr="006004A6" w:rsidRDefault="0093617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36172" w:rsidRPr="006004A6" w:rsidRDefault="00EA6C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 xml:space="preserve">Objednávka společně s její akceptací bude dle zákona č. 340/2015 Sb. o registru smluv, zveřejněna v registru smluv na dobu neurčitou, v celém znění včetně příloh, budoucích změn a doplňků. Objednávka bude účinná od okamžiku uveřejnění v registru smluv. Objednávku a její akceptaci uveřejní v registru smluv objednavatel. </w:t>
            </w:r>
          </w:p>
          <w:p w:rsidR="00936172" w:rsidRPr="006004A6" w:rsidRDefault="0093617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36172" w:rsidRPr="006004A6" w:rsidRDefault="00EA6C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S pozdravem</w:t>
            </w:r>
          </w:p>
          <w:p w:rsidR="00936172" w:rsidRPr="006004A6" w:rsidRDefault="0093617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36172" w:rsidRPr="006004A6" w:rsidRDefault="0093617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36172" w:rsidRPr="006004A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004A6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  <w:b/>
                <w:bCs/>
              </w:rPr>
            </w:pPr>
            <w:r w:rsidRPr="006004A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  <w:b/>
                <w:bCs/>
              </w:rPr>
            </w:pPr>
            <w:r w:rsidRPr="006004A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72" w:rsidRPr="006004A6" w:rsidRDefault="00EA6C00">
            <w:pPr>
              <w:rPr>
                <w:rFonts w:ascii="Arial" w:hAnsi="Arial" w:cs="Arial"/>
                <w:b/>
                <w:bCs/>
              </w:rPr>
            </w:pPr>
            <w:r w:rsidRPr="006004A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36172" w:rsidRPr="006004A6" w:rsidRDefault="009361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36172" w:rsidRPr="006004A6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rámový detektor kovů Ceia HI-PE Plus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936172" w:rsidRPr="006004A6" w:rsidRDefault="00EA6C00">
            <w:pPr>
              <w:jc w:val="right"/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1,00</w:t>
            </w:r>
          </w:p>
        </w:tc>
      </w:tr>
    </w:tbl>
    <w:p w:rsidR="00936172" w:rsidRPr="006004A6" w:rsidRDefault="00936172"/>
    <w:p w:rsidR="00936172" w:rsidRPr="006004A6" w:rsidRDefault="0093617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36172" w:rsidRPr="006004A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Počet příloh: 0</w:t>
            </w:r>
          </w:p>
          <w:p w:rsidR="00936172" w:rsidRPr="006004A6" w:rsidRDefault="0093617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Vyřizuje:</w:t>
            </w:r>
          </w:p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t>Telefon:</w:t>
            </w:r>
          </w:p>
          <w:p w:rsidR="00936172" w:rsidRPr="006004A6" w:rsidRDefault="002D38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E-mail</w:t>
            </w:r>
            <w:r w:rsidR="00EA6C00" w:rsidRPr="006004A6"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72" w:rsidRPr="006004A6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lastRenderedPageBreak/>
              <w:t xml:space="preserve">Ing. </w:t>
            </w:r>
            <w:r w:rsidR="002D3890">
              <w:rPr>
                <w:rFonts w:ascii="Arial" w:hAnsi="Arial" w:cs="Arial"/>
              </w:rPr>
              <w:t>Rudolf Háva</w:t>
            </w:r>
          </w:p>
          <w:p w:rsidR="00936172" w:rsidRPr="006004A6" w:rsidRDefault="002D3890">
            <w:pPr>
              <w:rPr>
                <w:rFonts w:ascii="Arial" w:hAnsi="Arial" w:cs="Arial"/>
              </w:rPr>
            </w:pPr>
            <w:r w:rsidRPr="00117B34">
              <w:rPr>
                <w:rFonts w:ascii="Arial" w:hAnsi="Arial" w:cs="Arial"/>
                <w:highlight w:val="black"/>
              </w:rPr>
              <w:t>477 047 279</w:t>
            </w:r>
          </w:p>
          <w:p w:rsidR="00936172" w:rsidRPr="006004A6" w:rsidRDefault="002D3890">
            <w:pPr>
              <w:rPr>
                <w:rFonts w:ascii="Arial" w:hAnsi="Arial" w:cs="Arial"/>
              </w:rPr>
            </w:pPr>
            <w:r w:rsidRPr="00117B34">
              <w:rPr>
                <w:rFonts w:ascii="Arial" w:hAnsi="Arial" w:cs="Arial"/>
                <w:highlight w:val="black"/>
              </w:rPr>
              <w:lastRenderedPageBreak/>
              <w:t>rhava@ksoud.unl.justice.cz</w:t>
            </w:r>
          </w:p>
          <w:p w:rsidR="00936172" w:rsidRPr="006004A6" w:rsidRDefault="0093617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72" w:rsidRDefault="00EA6C00">
            <w:pPr>
              <w:rPr>
                <w:rFonts w:ascii="Arial" w:hAnsi="Arial" w:cs="Arial"/>
              </w:rPr>
            </w:pPr>
            <w:r w:rsidRPr="006004A6">
              <w:rPr>
                <w:rFonts w:ascii="Arial" w:hAnsi="Arial" w:cs="Arial"/>
              </w:rPr>
              <w:lastRenderedPageBreak/>
              <w:t>Razítko a podpis:</w:t>
            </w:r>
          </w:p>
          <w:p w:rsidR="002D3890" w:rsidRPr="006004A6" w:rsidRDefault="002D3890" w:rsidP="002D38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Tobiáš</w:t>
            </w:r>
          </w:p>
        </w:tc>
      </w:tr>
    </w:tbl>
    <w:p w:rsidR="00EA6C00" w:rsidRPr="006004A6" w:rsidRDefault="00EA6C00">
      <w:pPr>
        <w:rPr>
          <w:rFonts w:ascii="Arial" w:hAnsi="Arial" w:cs="Arial"/>
        </w:rPr>
      </w:pPr>
    </w:p>
    <w:sectPr w:rsidR="00EA6C00" w:rsidRPr="006004A6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C00" w:rsidRDefault="00EA6C00">
      <w:r>
        <w:separator/>
      </w:r>
    </w:p>
  </w:endnote>
  <w:endnote w:type="continuationSeparator" w:id="0">
    <w:p w:rsidR="00EA6C00" w:rsidRDefault="00EA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172" w:rsidRDefault="00EA6C00">
    <w:pPr>
      <w:pStyle w:val="Zpat"/>
      <w:rPr>
        <w:rFonts w:ascii="Arial" w:hAnsi="Arial" w:cs="Arial"/>
      </w:rPr>
    </w:pPr>
    <w:r>
      <w:rPr>
        <w:rFonts w:ascii="Arial" w:hAnsi="Arial" w:cs="Arial"/>
      </w:rPr>
      <w:t>Tisk:  KSSCEUL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C00" w:rsidRDefault="00EA6C00">
      <w:r>
        <w:separator/>
      </w:r>
    </w:p>
  </w:footnote>
  <w:footnote w:type="continuationSeparator" w:id="0">
    <w:p w:rsidR="00EA6C00" w:rsidRDefault="00EA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attachedTemplate r:id="rId1"/>
  <w:documentProtection w:formatting="1" w:enforcement="1" w:cryptProviderType="rsaAES" w:cryptAlgorithmClass="hash" w:cryptAlgorithmType="typeAny" w:cryptAlgorithmSid="14" w:cryptSpinCount="100000" w:hash="AOMkph2ysBDsRxGChmhDz2u2N41agTlgTyLT36p2HNxwap8laA8Hg1ZiT+eQLkZNNpNqcA0jbHKCc7TrEHNbsg==" w:salt="DohTR7sX/GHNkqNiseuKc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406188"/>
  </w:docVars>
  <w:rsids>
    <w:rsidRoot w:val="006004A6"/>
    <w:rsid w:val="00117B34"/>
    <w:rsid w:val="002D3890"/>
    <w:rsid w:val="003E3841"/>
    <w:rsid w:val="006004A6"/>
    <w:rsid w:val="00936172"/>
    <w:rsid w:val="00A82304"/>
    <w:rsid w:val="00E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22EEC9-7934-438C-A06F-91337FC7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B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ogflo+pSSz7uCre1wqjgN0GxP3ZPOHjVHKP9swFMK4g=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IwFWHkqW/tuW+v3MmJf6Hk1CTqp7XtdXtcmW5S6WuDI=</DigestValue>
    </Reference>
  </SignedInfo>
  <SignatureValue>XcxphhHJzQz6rbfacgmghyzWqF4i7LISP364bNGTBDBogex9IMjKLFBuhztPMSKnFljKCUW9s0qn
ggBOhX9MTU9GplaKFYbeb7R4tLDn87c446HNnQOakn3npALQoLy57d6SzaW1EQhoDOKj7dYmpfK+
iuW5FEg9eZnLFQzX7wnY3Gmeoojj0eoZS1U5vS99N+GadWP38QkHWJnT47DbQRAvaJAcMsPnP7JO
3cXGgzbTScA7MbooZG9WPB0kB86uTZbX/zIPhO43ssOgOqVETo9lixOzmNz5YG+qbp1J8ToORlZm
/E28pWOT+gD5u643NWmH2+zz9ikP1nahARBttA==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R7JubS/2XB+PGnGXVnShyETa38gE/I8qcnRM101kDB4=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Fh6j/Ky/4V5Qc2QpPDwbrFGy03x+xi8v6zK6Zzdhht4=</DigestValue>
      </Reference>
      <Reference URI="/word/document.xml?ContentType=application/vnd.openxmlformats-officedocument.wordprocessingml.document.main+xml">
        <DigestMethod Algorithm="http://www.w3.org/2001/04/xmlenc#sha256"/>
        <DigestValue>7BvCWYrRsCmQ83hSjn34fYdDlyz/ZOXjHREyQOxVOBI=</DigestValue>
      </Reference>
      <Reference URI="/word/endnotes.xml?ContentType=application/vnd.openxmlformats-officedocument.wordprocessingml.endnotes+xml">
        <DigestMethod Algorithm="http://www.w3.org/2001/04/xmlenc#sha256"/>
        <DigestValue>6diE56Xf2lJ8M3JNEkS2dyKhNU4xY4BdWSo1rj1G5R0=</DigestValue>
      </Reference>
      <Reference URI="/word/fontTable.xml?ContentType=application/vnd.openxmlformats-officedocument.wordprocessingml.fontTable+xml">
        <DigestMethod Algorithm="http://www.w3.org/2001/04/xmlenc#sha256"/>
        <DigestValue>QuN9nhvbKdnuaQ1DO2U/VteLkGo2MMWlwmp58KE2iTA=</DigestValue>
      </Reference>
      <Reference URI="/word/footer1.xml?ContentType=application/vnd.openxmlformats-officedocument.wordprocessingml.footer+xml">
        <DigestMethod Algorithm="http://www.w3.org/2001/04/xmlenc#sha256"/>
        <DigestValue>OFZqDZxBWm4yzc+WqMcpGMVaKzv45Hho8Ae9ewGufWQ=</DigestValue>
      </Reference>
      <Reference URI="/word/footnotes.xml?ContentType=application/vnd.openxmlformats-officedocument.wordprocessingml.footnotes+xml">
        <DigestMethod Algorithm="http://www.w3.org/2001/04/xmlenc#sha256"/>
        <DigestValue>cc2gYP3+maq5MOhTlq/SYXrk+Je4vLj9jhayDkfI0y0=</DigestValue>
      </Reference>
      <Reference URI="/word/settings.xml?ContentType=application/vnd.openxmlformats-officedocument.wordprocessingml.settings+xml">
        <DigestMethod Algorithm="http://www.w3.org/2001/04/xmlenc#sha256"/>
        <DigestValue>4TFfM2Jre+OLZxa2/Q3326pN1wx6d7rcKcpc7+tZ8U0=</DigestValue>
      </Reference>
      <Reference URI="/word/styles.xml?ContentType=application/vnd.openxmlformats-officedocument.wordprocessingml.styles+xml">
        <DigestMethod Algorithm="http://www.w3.org/2001/04/xmlenc#sha256"/>
        <DigestValue>Pf0D4qQLlhEMEBf2maMf90WByI/OIiqTsOlK7NdV1gs=</DigestValue>
      </Reference>
      <Reference URI="/word/theme/theme1.xml?ContentType=application/vnd.openxmlformats-officedocument.theme+xml">
        <DigestMethod Algorithm="http://www.w3.org/2001/04/xmlenc#sha256"/>
        <DigestValue>b/Dk4ON3nCIWX9jOaL3QOkKYXjxnopHLCiIWOjCJXKo=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2020-06-17T05:58:00Z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2020-06-17T05:58:00Z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Navrátilová Martina, DiS.</cp:lastModifiedBy>
  <cp:revision>3</cp:revision>
  <cp:lastPrinted>2020-06-17T05:56:00Z</cp:lastPrinted>
  <dcterms:created xsi:type="dcterms:W3CDTF">2020-06-17T05:57:00Z</dcterms:created>
  <dcterms:modified xsi:type="dcterms:W3CDTF">2020-06-17T05:57:00Z</dcterms:modified>
</cp:coreProperties>
</file>