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499" w:rsidRPr="003A4DC1" w:rsidRDefault="00E06D77">
      <w:pPr>
        <w:pStyle w:val="Nadpis1"/>
      </w:pPr>
      <w:r w:rsidRPr="003A4DC1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895499" w:rsidRPr="003A4DC1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95499" w:rsidRPr="003A4DC1" w:rsidRDefault="00E06D7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3A4DC1">
              <w:rPr>
                <w:rFonts w:ascii="Arial" w:hAnsi="Arial" w:cs="Arial"/>
                <w:b/>
                <w:bCs/>
              </w:rPr>
              <w:t>ODBĚRATEL:</w:t>
            </w:r>
          </w:p>
          <w:p w:rsidR="00895499" w:rsidRPr="003A4DC1" w:rsidRDefault="00895499">
            <w:pPr>
              <w:rPr>
                <w:rFonts w:ascii="Arial" w:hAnsi="Arial" w:cs="Arial"/>
                <w:b/>
                <w:bCs/>
              </w:rPr>
            </w:pPr>
          </w:p>
          <w:p w:rsidR="00895499" w:rsidRPr="003A4DC1" w:rsidRDefault="00E06D77">
            <w:pP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>Krajský soud v Ústí nad Labem</w:t>
            </w:r>
          </w:p>
          <w:p w:rsidR="00895499" w:rsidRPr="003A4DC1" w:rsidRDefault="00E06D77">
            <w:pP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>Národního odboje 1274/26</w:t>
            </w:r>
          </w:p>
          <w:p w:rsidR="00895499" w:rsidRPr="003A4DC1" w:rsidRDefault="00E06D77">
            <w:pP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>400 92 Ústí nad Labem</w:t>
            </w:r>
          </w:p>
          <w:p w:rsidR="00895499" w:rsidRPr="003A4DC1" w:rsidRDefault="00895499">
            <w:pPr>
              <w:rPr>
                <w:rFonts w:ascii="Arial" w:hAnsi="Arial" w:cs="Arial"/>
              </w:rPr>
            </w:pPr>
          </w:p>
          <w:p w:rsidR="00895499" w:rsidRPr="003A4DC1" w:rsidRDefault="00E06D77">
            <w:pP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>Účet: 3024411 / 0710</w:t>
            </w:r>
          </w:p>
          <w:p w:rsidR="00895499" w:rsidRPr="003A4DC1" w:rsidRDefault="00895499">
            <w:pPr>
              <w:rPr>
                <w:rFonts w:ascii="Arial" w:hAnsi="Arial" w:cs="Arial"/>
              </w:rPr>
            </w:pPr>
          </w:p>
          <w:p w:rsidR="00895499" w:rsidRPr="003A4DC1" w:rsidRDefault="00E06D77">
            <w:pPr>
              <w:rPr>
                <w:rFonts w:ascii="Arial" w:hAnsi="Arial" w:cs="Arial"/>
                <w:b/>
                <w:bCs/>
              </w:rPr>
            </w:pPr>
            <w:r w:rsidRPr="003A4DC1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95499" w:rsidRPr="003A4DC1" w:rsidRDefault="00E06D77">
            <w:pPr>
              <w:spacing w:before="60"/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  <w:b/>
                <w:bCs/>
              </w:rPr>
              <w:t xml:space="preserve">IČ:  </w:t>
            </w:r>
            <w:r w:rsidRPr="003A4DC1">
              <w:rPr>
                <w:rFonts w:ascii="Arial" w:hAnsi="Arial" w:cs="Arial"/>
              </w:rPr>
              <w:t>00215708</w:t>
            </w:r>
          </w:p>
          <w:p w:rsidR="00895499" w:rsidRPr="003A4DC1" w:rsidRDefault="00E06D77">
            <w:pP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499" w:rsidRPr="003A4DC1" w:rsidRDefault="00E06D77">
            <w:pPr>
              <w:spacing w:before="60"/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 xml:space="preserve">Číslo objednávky: </w:t>
            </w:r>
          </w:p>
          <w:p w:rsidR="00895499" w:rsidRPr="003A4DC1" w:rsidRDefault="00E06D77">
            <w:pPr>
              <w:spacing w:before="60"/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>2020 / OB / 154</w:t>
            </w:r>
          </w:p>
          <w:p w:rsidR="00895499" w:rsidRPr="003A4DC1" w:rsidRDefault="00895499">
            <w:pPr>
              <w:rPr>
                <w:rFonts w:ascii="Arial" w:hAnsi="Arial" w:cs="Arial"/>
              </w:rPr>
            </w:pPr>
          </w:p>
          <w:p w:rsidR="00895499" w:rsidRPr="003A4DC1" w:rsidRDefault="00E06D77">
            <w:pP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>Spisová značka:</w:t>
            </w:r>
          </w:p>
          <w:p w:rsidR="00895499" w:rsidRPr="003A4DC1" w:rsidRDefault="00E06D77">
            <w:pP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 xml:space="preserve"> </w:t>
            </w:r>
          </w:p>
        </w:tc>
      </w:tr>
      <w:tr w:rsidR="00895499" w:rsidRPr="003A4DC1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5499" w:rsidRPr="003A4DC1" w:rsidRDefault="00E06D77">
            <w:pP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>Národního odboje 1274/26</w:t>
            </w:r>
          </w:p>
          <w:p w:rsidR="00895499" w:rsidRPr="003A4DC1" w:rsidRDefault="00E06D77">
            <w:pPr>
              <w:spacing w:after="120"/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>400 92 Ústí nad Labem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95499" w:rsidRPr="003A4DC1" w:rsidRDefault="00E06D77">
            <w:pP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95499" w:rsidRPr="003A4DC1" w:rsidRDefault="00E06D77">
            <w:pPr>
              <w:rPr>
                <w:rFonts w:ascii="Arial" w:hAnsi="Arial" w:cs="Arial"/>
                <w:sz w:val="28"/>
                <w:szCs w:val="28"/>
              </w:rPr>
            </w:pPr>
            <w:r w:rsidRPr="003A4DC1">
              <w:rPr>
                <w:rFonts w:ascii="Arial" w:hAnsi="Arial" w:cs="Arial"/>
              </w:rPr>
              <w:t>IČ: 49973053</w:t>
            </w:r>
          </w:p>
          <w:p w:rsidR="00895499" w:rsidRPr="003A4DC1" w:rsidRDefault="00E06D77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 xml:space="preserve">DIČ: </w:t>
            </w:r>
          </w:p>
        </w:tc>
      </w:tr>
      <w:tr w:rsidR="00895499" w:rsidRPr="003A4DC1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95499" w:rsidRPr="003A4DC1" w:rsidRDefault="00E06D77">
            <w:pP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895499" w:rsidRPr="003A4DC1" w:rsidRDefault="00895499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95499" w:rsidRPr="003A4DC1" w:rsidRDefault="00E06D77">
            <w:pP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>HP TRONIC Zlín, spol. s r.o.</w:t>
            </w:r>
          </w:p>
          <w:p w:rsidR="00895499" w:rsidRPr="003A4DC1" w:rsidRDefault="00E06D77">
            <w:pP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>Náměstí Práce 2523</w:t>
            </w:r>
          </w:p>
          <w:p w:rsidR="00895499" w:rsidRPr="003A4DC1" w:rsidRDefault="00E06D77">
            <w:pPr>
              <w:rPr>
                <w:rFonts w:ascii="Arial" w:hAnsi="Arial" w:cs="Arial"/>
              </w:rPr>
            </w:pPr>
            <w:proofErr w:type="gramStart"/>
            <w:r w:rsidRPr="003A4DC1">
              <w:rPr>
                <w:rFonts w:ascii="Arial" w:hAnsi="Arial" w:cs="Arial"/>
              </w:rPr>
              <w:t>760 01  Zlín</w:t>
            </w:r>
            <w:proofErr w:type="gramEnd"/>
          </w:p>
        </w:tc>
      </w:tr>
      <w:tr w:rsidR="00895499" w:rsidRPr="003A4DC1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95499" w:rsidRPr="003A4DC1" w:rsidRDefault="00E06D77">
            <w:pP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>Datum objednání:</w:t>
            </w:r>
          </w:p>
          <w:p w:rsidR="00895499" w:rsidRPr="003A4DC1" w:rsidRDefault="00E06D77">
            <w:pP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>Datum dodání:</w:t>
            </w:r>
          </w:p>
          <w:p w:rsidR="00895499" w:rsidRPr="003A4DC1" w:rsidRDefault="00E06D77">
            <w:pP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95499" w:rsidRPr="003A4DC1" w:rsidRDefault="003A4DC1">
            <w:pP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>10. 06. 2020</w:t>
            </w:r>
          </w:p>
          <w:p w:rsidR="00895499" w:rsidRPr="003A4DC1" w:rsidRDefault="00895499">
            <w:pPr>
              <w:rPr>
                <w:rFonts w:ascii="Arial" w:hAnsi="Arial" w:cs="Arial"/>
              </w:rPr>
            </w:pPr>
          </w:p>
          <w:p w:rsidR="00895499" w:rsidRPr="003A4DC1" w:rsidRDefault="00E06D77">
            <w:pP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5499" w:rsidRPr="003A4DC1" w:rsidRDefault="00895499">
            <w:pPr>
              <w:rPr>
                <w:rFonts w:ascii="Arial" w:hAnsi="Arial" w:cs="Arial"/>
              </w:rPr>
            </w:pPr>
          </w:p>
        </w:tc>
      </w:tr>
      <w:tr w:rsidR="00895499" w:rsidRPr="003A4DC1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99" w:rsidRDefault="00E06D7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 xml:space="preserve">Text: </w:t>
            </w:r>
          </w:p>
          <w:p w:rsidR="003A4DC1" w:rsidRPr="003A4DC1" w:rsidRDefault="003A4DC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895499" w:rsidRPr="003A4DC1" w:rsidRDefault="00E06D7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>Dobrý den,</w:t>
            </w:r>
          </w:p>
          <w:p w:rsidR="00895499" w:rsidRPr="003A4DC1" w:rsidRDefault="0089549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895499" w:rsidRPr="003A4DC1" w:rsidRDefault="00E06D7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>na základě Vaší internetové nabídky objednáváme 20 kusů mobilního telefonu Samsung Galaxy A40 v ceně 93.800,- Kč, černý, v ceně 4.690,- Kč/1 kus. Celková cena za dodávku je tedy 93.800,- Kč vč. dopravy.</w:t>
            </w:r>
          </w:p>
          <w:p w:rsidR="00895499" w:rsidRPr="003A4DC1" w:rsidRDefault="0089549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895499" w:rsidRPr="003A4DC1" w:rsidRDefault="00E06D7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 xml:space="preserve">Žádám Vás o zaslání potvrzení objednávky mailem na adresu </w:t>
            </w:r>
            <w:r w:rsidRPr="001B2FBA">
              <w:rPr>
                <w:rFonts w:ascii="Arial" w:hAnsi="Arial" w:cs="Arial"/>
                <w:highlight w:val="black"/>
              </w:rPr>
              <w:t>rhava@ksoud.unl.justice.cz.</w:t>
            </w:r>
          </w:p>
          <w:p w:rsidR="00895499" w:rsidRPr="003A4DC1" w:rsidRDefault="0089549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895499" w:rsidRPr="003A4DC1" w:rsidRDefault="00E06D7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 xml:space="preserve">Objednávka společně s její akceptací bude dle zákona č. 340/2015 Sb. o registru smluv, zveřejněna v registru smluv na dobu neurčitou, v celém znění včetně příloh, budoucích změn a doplňků. Objednávka bude účinná od okamžiku uveřejnění v registru smluv. Objednávku a její akceptaci uveřejní v registru smluv objednavatel. </w:t>
            </w:r>
          </w:p>
          <w:p w:rsidR="00895499" w:rsidRPr="003A4DC1" w:rsidRDefault="0089549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895499" w:rsidRPr="003A4DC1" w:rsidRDefault="00E06D7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>Děkujeme za dodání požadovaného zboží.</w:t>
            </w:r>
          </w:p>
          <w:p w:rsidR="00895499" w:rsidRPr="003A4DC1" w:rsidRDefault="0089549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895499" w:rsidRPr="003A4DC1" w:rsidRDefault="00E06D7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>S pozdravem</w:t>
            </w:r>
          </w:p>
          <w:p w:rsidR="00895499" w:rsidRPr="003A4DC1" w:rsidRDefault="0089549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895499" w:rsidRPr="003A4DC1" w:rsidRDefault="0089549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895499" w:rsidRPr="003A4DC1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5499" w:rsidRPr="003A4DC1" w:rsidRDefault="00E06D77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3A4DC1">
              <w:rPr>
                <w:rFonts w:ascii="Arial" w:hAnsi="Arial" w:cs="Arial"/>
                <w:b/>
                <w:bCs/>
              </w:rPr>
              <w:t>Č.pol.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5499" w:rsidRPr="003A4DC1" w:rsidRDefault="00E06D77">
            <w:pPr>
              <w:rPr>
                <w:rFonts w:ascii="Arial" w:hAnsi="Arial" w:cs="Arial"/>
                <w:b/>
                <w:bCs/>
              </w:rPr>
            </w:pPr>
            <w:r w:rsidRPr="003A4DC1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5499" w:rsidRPr="003A4DC1" w:rsidRDefault="00E06D77">
            <w:pPr>
              <w:rPr>
                <w:rFonts w:ascii="Arial" w:hAnsi="Arial" w:cs="Arial"/>
                <w:b/>
                <w:bCs/>
              </w:rPr>
            </w:pPr>
            <w:r w:rsidRPr="003A4DC1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499" w:rsidRPr="003A4DC1" w:rsidRDefault="00E06D77">
            <w:pPr>
              <w:rPr>
                <w:rFonts w:ascii="Arial" w:hAnsi="Arial" w:cs="Arial"/>
                <w:b/>
                <w:bCs/>
              </w:rPr>
            </w:pPr>
            <w:r w:rsidRPr="003A4DC1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895499" w:rsidRPr="003A4DC1" w:rsidRDefault="0089549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895499" w:rsidRPr="003A4DC1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895499" w:rsidRPr="003A4DC1" w:rsidRDefault="00E06D77">
            <w:pP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95499" w:rsidRPr="003A4DC1" w:rsidRDefault="00E06D77">
            <w:pP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>Mobilní telefon Samsung Galaxy A40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95499" w:rsidRPr="003A4DC1" w:rsidRDefault="00E06D77">
            <w:pP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895499" w:rsidRPr="003A4DC1" w:rsidRDefault="00E06D77">
            <w:pPr>
              <w:jc w:val="right"/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>20,00</w:t>
            </w:r>
          </w:p>
        </w:tc>
      </w:tr>
    </w:tbl>
    <w:p w:rsidR="00895499" w:rsidRPr="003A4DC1" w:rsidRDefault="00895499"/>
    <w:p w:rsidR="00895499" w:rsidRPr="003A4DC1" w:rsidRDefault="00895499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895499" w:rsidRPr="003A4DC1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99" w:rsidRPr="003A4DC1" w:rsidRDefault="00E06D77">
            <w:pP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>Počet příloh: 0</w:t>
            </w:r>
          </w:p>
          <w:p w:rsidR="00895499" w:rsidRPr="003A4DC1" w:rsidRDefault="0089549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5499" w:rsidRPr="003A4DC1" w:rsidRDefault="00E06D77">
            <w:pP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>Vyřizuje:</w:t>
            </w:r>
          </w:p>
          <w:p w:rsidR="00895499" w:rsidRPr="003A4DC1" w:rsidRDefault="00E06D77">
            <w:pP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>Telefon:</w:t>
            </w:r>
          </w:p>
          <w:p w:rsidR="00895499" w:rsidRPr="003A4DC1" w:rsidRDefault="003A4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  <w:r w:rsidR="00E06D77" w:rsidRPr="003A4DC1">
              <w:rPr>
                <w:rFonts w:ascii="Arial" w:hAnsi="Arial" w:cs="Arial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499" w:rsidRPr="003A4DC1" w:rsidRDefault="00E06D77">
            <w:pP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 xml:space="preserve">Ing. </w:t>
            </w:r>
            <w:r w:rsidR="003A4DC1">
              <w:rPr>
                <w:rFonts w:ascii="Arial" w:hAnsi="Arial" w:cs="Arial"/>
              </w:rPr>
              <w:t>Rudolf Háva</w:t>
            </w:r>
          </w:p>
          <w:p w:rsidR="00895499" w:rsidRPr="001B2FBA" w:rsidRDefault="003A4DC1">
            <w:pPr>
              <w:rPr>
                <w:rFonts w:ascii="Arial" w:hAnsi="Arial" w:cs="Arial"/>
                <w:highlight w:val="black"/>
              </w:rPr>
            </w:pPr>
            <w:r w:rsidRPr="001B2FBA">
              <w:rPr>
                <w:rFonts w:ascii="Arial" w:hAnsi="Arial" w:cs="Arial"/>
                <w:highlight w:val="black"/>
              </w:rPr>
              <w:t>477 047 279</w:t>
            </w:r>
          </w:p>
          <w:p w:rsidR="00895499" w:rsidRPr="003A4DC1" w:rsidRDefault="003A4DC1">
            <w:pPr>
              <w:rPr>
                <w:rFonts w:ascii="Arial" w:hAnsi="Arial" w:cs="Arial"/>
              </w:rPr>
            </w:pPr>
            <w:r w:rsidRPr="001B2FBA">
              <w:rPr>
                <w:rFonts w:ascii="Arial" w:hAnsi="Arial" w:cs="Arial"/>
                <w:highlight w:val="black"/>
              </w:rPr>
              <w:t>rhava@ksoud.unl.justice.cz</w:t>
            </w:r>
            <w:bookmarkStart w:id="0" w:name="_GoBack"/>
            <w:bookmarkEnd w:id="0"/>
          </w:p>
          <w:p w:rsidR="00895499" w:rsidRPr="003A4DC1" w:rsidRDefault="00895499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99" w:rsidRDefault="00E06D77">
            <w:pPr>
              <w:rPr>
                <w:rFonts w:ascii="Arial" w:hAnsi="Arial" w:cs="Arial"/>
              </w:rPr>
            </w:pPr>
            <w:r w:rsidRPr="003A4DC1">
              <w:rPr>
                <w:rFonts w:ascii="Arial" w:hAnsi="Arial" w:cs="Arial"/>
              </w:rPr>
              <w:t>Razítko a podpis:</w:t>
            </w:r>
          </w:p>
          <w:p w:rsidR="003A4DC1" w:rsidRPr="003A4DC1" w:rsidRDefault="003A4DC1" w:rsidP="003A4D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Jan Tobiáš</w:t>
            </w:r>
          </w:p>
        </w:tc>
      </w:tr>
    </w:tbl>
    <w:p w:rsidR="00895499" w:rsidRPr="003A4DC1" w:rsidRDefault="00895499">
      <w:pPr>
        <w:rPr>
          <w:rFonts w:ascii="Arial" w:hAnsi="Arial" w:cs="Arial"/>
        </w:rPr>
      </w:pPr>
    </w:p>
    <w:p w:rsidR="00E06D77" w:rsidRPr="003A4DC1" w:rsidRDefault="00E06D77">
      <w:pPr>
        <w:rPr>
          <w:rFonts w:ascii="Arial" w:hAnsi="Arial" w:cs="Arial"/>
        </w:rPr>
      </w:pPr>
    </w:p>
    <w:sectPr w:rsidR="00E06D77" w:rsidRPr="003A4DC1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D77" w:rsidRDefault="00E06D77">
      <w:r>
        <w:separator/>
      </w:r>
    </w:p>
  </w:endnote>
  <w:endnote w:type="continuationSeparator" w:id="0">
    <w:p w:rsidR="00E06D77" w:rsidRDefault="00E0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99" w:rsidRDefault="00E06D77">
    <w:pPr>
      <w:pStyle w:val="Zpat"/>
      <w:rPr>
        <w:rFonts w:ascii="Arial" w:hAnsi="Arial" w:cs="Arial"/>
      </w:rPr>
    </w:pPr>
    <w:r>
      <w:rPr>
        <w:rFonts w:ascii="Arial" w:hAnsi="Arial" w:cs="Arial"/>
      </w:rPr>
      <w:t>Tisk:  KSSCEUL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D77" w:rsidRDefault="00E06D77">
      <w:r>
        <w:separator/>
      </w:r>
    </w:p>
  </w:footnote>
  <w:footnote w:type="continuationSeparator" w:id="0">
    <w:p w:rsidR="00E06D77" w:rsidRDefault="00E06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attachedTemplate r:id="rId1"/>
  <w:documentProtection w:formatting="1" w:enforcement="1" w:cryptProviderType="rsaAES" w:cryptAlgorithmClass="hash" w:cryptAlgorithmType="typeAny" w:cryptAlgorithmSid="14" w:cryptSpinCount="100000" w:hash="CUL1hhJY1IPgr57tDHShG995w6Zv7E0hGuoDUpTJFGDv1394QRY5an+OYKxGxgXBKuZR728YPxJ0isH0uy1qHQ==" w:salt="TJlcUM574RGPQ4hIbWKQrw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PODMINKA" w:val="A.Id_skupiny = 13383675"/>
    <w:docVar w:name="TYP_SOUBORU" w:val="RTF"/>
  </w:docVars>
  <w:rsids>
    <w:rsidRoot w:val="003A4DC1"/>
    <w:rsid w:val="001B2FBA"/>
    <w:rsid w:val="003A4DC1"/>
    <w:rsid w:val="00895499"/>
    <w:rsid w:val="009525F9"/>
    <w:rsid w:val="00E0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7C84DB1-8FEC-4F50-88DF-C14073BC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uulvefimgj/4RkmtDAmOxiPlNtOPsj80mPIE4iQ4onk=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mZM4gzW0gXyapSY8lIrIneW0BxKDDCTadOfOYE1rfSY=</DigestValue>
    </Reference>
  </SignedInfo>
  <SignatureValue>XQNYuOXagA7q/aZqhEU4fDrmDdWtpyUd+mmCjEHXVCqDf6+fsTOJ/5nEjJjDWMitV8MYbdE9bFBe
go3n7+XLgx0Be+sfJ61Vb3KRFJKqDzKicFOjashnISTCoIqLCVYRdL9ntoQmg3lIDUc9ArspkJCt
3mkLVUZ/RX9TFV8/fNbDl16a7lYDWR7Q9Veajnt8yF1fFHGxZJZLDulJv8QU3AqtItBErBZTEIOF
f2kLs7jZi0PFdMFMeay+i8L35M3XUDIaNXF2cFrV+HEwtKIB1EFa7kgmPO0V+Nt+dYTwtbutABD1
ukYGPK3bScYQ3FEq7COFEU1masyKR1FSOnODQA==</SignatureValue>
  <KeyInfo>
    <X509Data>
      <X509Certificate>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R7JubS/2XB+PGnGXVnShyETa38gE/I8qcnRM101kDB4=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Fh6j/Ky/4V5Qc2QpPDwbrFGy03x+xi8v6zK6Zzdhht4=</DigestValue>
      </Reference>
      <Reference URI="/word/document.xml?ContentType=application/vnd.openxmlformats-officedocument.wordprocessingml.document.main+xml">
        <DigestMethod Algorithm="http://www.w3.org/2001/04/xmlenc#sha256"/>
        <DigestValue>HWvDD96hBivdQmnm2lkkCEjj6F+Nnw7mUORtV3DkOMQ=</DigestValue>
      </Reference>
      <Reference URI="/word/endnotes.xml?ContentType=application/vnd.openxmlformats-officedocument.wordprocessingml.endnotes+xml">
        <DigestMethod Algorithm="http://www.w3.org/2001/04/xmlenc#sha256"/>
        <DigestValue>D9Aoutiu0gfn2XZHoDu377DgjUEAkFWCECRtL9311P4=</DigestValue>
      </Reference>
      <Reference URI="/word/fontTable.xml?ContentType=application/vnd.openxmlformats-officedocument.wordprocessingml.fontTable+xml">
        <DigestMethod Algorithm="http://www.w3.org/2001/04/xmlenc#sha256"/>
        <DigestValue>vmSD7rqmZPM2YjeUe/2laeTmKvG9yo8zO2E4OsEndP8=</DigestValue>
      </Reference>
      <Reference URI="/word/footer1.xml?ContentType=application/vnd.openxmlformats-officedocument.wordprocessingml.footer+xml">
        <DigestMethod Algorithm="http://www.w3.org/2001/04/xmlenc#sha256"/>
        <DigestValue>rG4mAVOR0dh/5Z3A77RwleNPpDN7VJakQm/ABdhIcN4=</DigestValue>
      </Reference>
      <Reference URI="/word/footnotes.xml?ContentType=application/vnd.openxmlformats-officedocument.wordprocessingml.footnotes+xml">
        <DigestMethod Algorithm="http://www.w3.org/2001/04/xmlenc#sha256"/>
        <DigestValue>0AR1S4O8Y3vATQKHMjJW5suHDt/8V6znQ5WkIrcwweo=</DigestValue>
      </Reference>
      <Reference URI="/word/settings.xml?ContentType=application/vnd.openxmlformats-officedocument.wordprocessingml.settings+xml">
        <DigestMethod Algorithm="http://www.w3.org/2001/04/xmlenc#sha256"/>
        <DigestValue>ljAVp8ibt+ewUPMH4MzwqA6SDB1CrS7LghyE6MmrL/4=</DigestValue>
      </Reference>
      <Reference URI="/word/styles.xml?ContentType=application/vnd.openxmlformats-officedocument.wordprocessingml.styles+xml">
        <DigestMethod Algorithm="http://www.w3.org/2001/04/xmlenc#sha256"/>
        <DigestValue>PT+KbIDWeDwqAGXaVsNAuZSFQfC/RsX5b1Xog95SXLY=</DigestValue>
      </Reference>
      <Reference URI="/word/theme/theme1.xml?ContentType=application/vnd.openxmlformats-officedocument.theme+xml">
        <DigestMethod Algorithm="http://www.w3.org/2001/04/xmlenc#sha256"/>
        <DigestValue>b/Dk4ON3nCIWX9jOaL3QOkKYXjxnopHLCiIWOjCJXKo=</DigestValue>
      </Reference>
      <Reference URI="/word/webSettings.xml?ContentType=application/vnd.openxmlformats-officedocument.wordprocessingml.webSettings+xml">
        <DigestMethod Algorithm="http://www.w3.org/2001/04/xmlenc#sha256"/>
        <DigestValue>4R6+CInr/wXTFIZEF6UJNO/PGXNJ2fOomAK+MHb6KnM=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2020-06-16T11:57:17Z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2020-06-16T11:57:17Z</xd:SigningTime>
          <xd:SigningCertificate>
            <xd:Cert>
              <xd:CertDigest>
                <DigestMethod Algorithm="http://www.w3.org/2001/04/xmlenc#sha256"/>
                <DigestValue>rqLiY7t29sJ/gTC0W7KBIPDcNSS5BQj650H5uhTvULQ=</DigestValue>
              </xd:CertDigest>
              <xd:IssuerSerial>
                <X509IssuerName>CN=PostSignum Qualified CA 3, O="Česká pošta, s.p. [IČ 47114983]", C=CZ</X509IssuerName>
                <X509SerialNumber>5184322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Navrátilová Martina, DiS.</cp:lastModifiedBy>
  <cp:revision>3</cp:revision>
  <dcterms:created xsi:type="dcterms:W3CDTF">2020-06-16T11:56:00Z</dcterms:created>
  <dcterms:modified xsi:type="dcterms:W3CDTF">2020-06-16T11:57:00Z</dcterms:modified>
</cp:coreProperties>
</file>