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91B3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91B3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91B3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91B3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91B3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91B38">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91B3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91B38">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1B38"/>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FA83F-FB74-460A-868E-2A96BA2E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2020-06-16T08:22:00Z</dcterms:created>
  <dcterms:modified xsi:type="dcterms:W3CDTF">2020-06-16T08:22:00Z</dcterms:modified>
</cp:coreProperties>
</file>