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D6F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D6F8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D6F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D6F8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D6F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D6F80">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D6F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D6F80">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D6F80"/>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FEEB-B6A5-4103-B272-BE7A43AD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2020-06-15T12:16:00Z</dcterms:created>
  <dcterms:modified xsi:type="dcterms:W3CDTF">2020-06-15T12:16:00Z</dcterms:modified>
</cp:coreProperties>
</file>