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006B8F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7608F9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7608F9">
      <w:rPr>
        <w:noProof/>
        <w:sz w:val="18"/>
        <w:szCs w:val="18"/>
      </w:rPr>
      <w:t>3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F03AF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08C9667F" wp14:editId="316DCC0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E117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006B8F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4C5DA29" wp14:editId="354EFEA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E117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982207-1679/2016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28D445C" wp14:editId="70844D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06B8F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08F9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117D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3AF7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7531C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D63BE9-3204-4FA6-BC65-25269483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3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Štěpánová Pavla Bc.</cp:lastModifiedBy>
  <cp:revision>2</cp:revision>
  <cp:lastPrinted>2016-12-16T10:39:00Z</cp:lastPrinted>
  <dcterms:created xsi:type="dcterms:W3CDTF">2017-01-30T10:00:00Z</dcterms:created>
  <dcterms:modified xsi:type="dcterms:W3CDTF">2017-01-30T10:00:00Z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