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92" w:rsidRDefault="00CE3792" w:rsidP="00CE379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AA04EC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CE3792" w:rsidRDefault="00CE3792" w:rsidP="00CE379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982507-1843/2013</w:t>
      </w:r>
    </w:p>
    <w:p w:rsidR="00CE3792" w:rsidRDefault="00CE3792" w:rsidP="00CE379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AA04EC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AA04EC">
        <w:t xml:space="preserve">             </w:t>
      </w:r>
      <w:r>
        <w:t>Ing. Olga Skalská, obchodní ředitel regionu, Obchod VČ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Na Hrádku 105, 532 05  Pardubice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</w:p>
    <w:p w:rsidR="00CE3792" w:rsidRDefault="00CE3792" w:rsidP="00CE379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E3792" w:rsidRDefault="00CE3792" w:rsidP="00CE3792">
      <w:pPr>
        <w:numPr>
          <w:ilvl w:val="0"/>
          <w:numId w:val="0"/>
        </w:numPr>
        <w:spacing w:after="0" w:line="240" w:lineRule="auto"/>
        <w:ind w:left="142"/>
      </w:pPr>
    </w:p>
    <w:p w:rsidR="00CE3792" w:rsidRDefault="00F43407" w:rsidP="00CE379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43407">
        <w:t>XXX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AA04EC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3407">
        <w:t>XXX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3407">
        <w:t>XXX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F43407">
        <w:t xml:space="preserve">            XXX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43407">
        <w:t>XXX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43407">
        <w:t>XXX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3407">
        <w:t>XXX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43407">
        <w:t>XXX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43407">
        <w:t>XXX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F43407">
        <w:t>XXX</w:t>
      </w:r>
    </w:p>
    <w:p w:rsidR="00CE3792" w:rsidRDefault="00CE3792" w:rsidP="00CE379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E3792" w:rsidRDefault="00CE379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E3792" w:rsidRPr="00CE3792" w:rsidRDefault="00CE3792" w:rsidP="00CE379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E3792" w:rsidRPr="00CE3792" w:rsidRDefault="00CE3792" w:rsidP="00CE379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982507-1843/2013 ze dne 13.1.2014 (dále jen "Dohoda"), a to následujícím způsobem:</w:t>
      </w:r>
    </w:p>
    <w:p w:rsidR="00CE3792" w:rsidRPr="00CE3792" w:rsidRDefault="00CE3792" w:rsidP="00CE379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4. Způsob úhrady, bod 4.2, s následujícím textem:</w:t>
      </w:r>
    </w:p>
    <w:p w:rsidR="00CE3792" w:rsidRPr="00CE3792" w:rsidRDefault="00CE3792" w:rsidP="00CE3792">
      <w:pPr>
        <w:numPr>
          <w:ilvl w:val="2"/>
          <w:numId w:val="50"/>
        </w:numPr>
        <w:spacing w:after="120"/>
        <w:jc w:val="both"/>
      </w:pPr>
      <w:r>
        <w:t>Cena za službu je účtována dle Přílohy č. 1 - Cena za službu Balík Do ruky a Přílohy č. 2 - Cena za službu Balík Na poštu. Cena je uvedena bez DPH. K ceně služby bude připočtena DPH v zákonné výši dle platných právních předpisů.</w:t>
      </w:r>
    </w:p>
    <w:p w:rsidR="00CE3792" w:rsidRPr="00CE3792" w:rsidRDefault="00CE3792" w:rsidP="00CE379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E3792" w:rsidRPr="00CE3792" w:rsidRDefault="00CE3792" w:rsidP="00CE379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E3792" w:rsidRPr="00CE3792" w:rsidRDefault="00CE3792" w:rsidP="00CE379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AA04EC">
        <w:t xml:space="preserve">3 </w:t>
      </w:r>
      <w:r>
        <w:t>je platný dnem jeho podpisu oběma smluvními stranami</w:t>
      </w:r>
      <w:r w:rsidR="00AA04EC" w:rsidRPr="00AA04EC">
        <w:t xml:space="preserve"> </w:t>
      </w:r>
      <w:r w:rsidR="00AA04EC">
        <w:t>a účinný dnem 1.2.2015</w:t>
      </w:r>
      <w:r>
        <w:t>.</w:t>
      </w:r>
    </w:p>
    <w:p w:rsidR="00CE3792" w:rsidRPr="00CE3792" w:rsidRDefault="00CE3792" w:rsidP="00CE379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AA04EC">
        <w:t>3</w:t>
      </w:r>
      <w:r>
        <w:t xml:space="preserve"> je sepsán ve dvou vyhotoveních s platností originálu, z nichž každá ze stran obdrží po jednom vyhotovení.</w:t>
      </w:r>
    </w:p>
    <w:p w:rsidR="00CE3792" w:rsidRPr="00CE3792" w:rsidRDefault="00CE3792" w:rsidP="00CE3792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CE3792" w:rsidRPr="00CE3792" w:rsidRDefault="00CE3792" w:rsidP="00CE3792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CE3792" w:rsidRPr="00CE3792" w:rsidRDefault="00CE3792" w:rsidP="00CE3792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CE3792" w:rsidRDefault="00CE3792" w:rsidP="00CE3792">
      <w:pPr>
        <w:numPr>
          <w:ilvl w:val="0"/>
          <w:numId w:val="0"/>
        </w:numPr>
        <w:spacing w:after="120"/>
      </w:pPr>
    </w:p>
    <w:p w:rsidR="00CE3792" w:rsidRDefault="00CE3792" w:rsidP="00CE3792">
      <w:pPr>
        <w:numPr>
          <w:ilvl w:val="0"/>
          <w:numId w:val="0"/>
        </w:numPr>
        <w:spacing w:after="120"/>
      </w:pPr>
    </w:p>
    <w:p w:rsidR="00CE3792" w:rsidRDefault="00CE3792" w:rsidP="00CE3792">
      <w:pPr>
        <w:numPr>
          <w:ilvl w:val="0"/>
          <w:numId w:val="0"/>
        </w:numPr>
        <w:spacing w:after="120"/>
      </w:pPr>
    </w:p>
    <w:p w:rsidR="00CE3792" w:rsidRDefault="00CE3792" w:rsidP="00CE3792">
      <w:pPr>
        <w:numPr>
          <w:ilvl w:val="0"/>
          <w:numId w:val="0"/>
        </w:numPr>
        <w:spacing w:after="120"/>
        <w:sectPr w:rsidR="00CE379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E3792" w:rsidRDefault="00CE3792" w:rsidP="00CE3792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AA04EC">
        <w:t>Pardubicích</w:t>
      </w:r>
      <w:r>
        <w:t xml:space="preserve"> dne 28.1.2015</w:t>
      </w:r>
    </w:p>
    <w:p w:rsidR="00CE3792" w:rsidRDefault="00CE3792" w:rsidP="00CE3792">
      <w:pPr>
        <w:numPr>
          <w:ilvl w:val="0"/>
          <w:numId w:val="0"/>
        </w:numPr>
        <w:spacing w:after="120"/>
      </w:pPr>
    </w:p>
    <w:p w:rsidR="00CE3792" w:rsidRDefault="00CE3792" w:rsidP="00CE3792">
      <w:pPr>
        <w:numPr>
          <w:ilvl w:val="0"/>
          <w:numId w:val="0"/>
        </w:numPr>
        <w:spacing w:after="120"/>
      </w:pPr>
      <w:r>
        <w:t>Za ČP:</w:t>
      </w:r>
    </w:p>
    <w:p w:rsidR="00CE3792" w:rsidRDefault="00CE3792" w:rsidP="00CE3792">
      <w:pPr>
        <w:numPr>
          <w:ilvl w:val="0"/>
          <w:numId w:val="0"/>
        </w:numPr>
        <w:spacing w:after="120"/>
      </w:pPr>
    </w:p>
    <w:p w:rsidR="00CE3792" w:rsidRDefault="00CE3792" w:rsidP="00CE379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E3792" w:rsidRDefault="00CE3792" w:rsidP="00CE3792">
      <w:pPr>
        <w:numPr>
          <w:ilvl w:val="0"/>
          <w:numId w:val="0"/>
        </w:numPr>
        <w:spacing w:after="120"/>
        <w:jc w:val="center"/>
      </w:pPr>
    </w:p>
    <w:p w:rsidR="00CE3792" w:rsidRDefault="00CE3792" w:rsidP="00CE3792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CE3792" w:rsidRDefault="00CE3792" w:rsidP="00CE3792">
      <w:pPr>
        <w:numPr>
          <w:ilvl w:val="0"/>
          <w:numId w:val="0"/>
        </w:numPr>
        <w:spacing w:after="120"/>
        <w:jc w:val="center"/>
      </w:pPr>
      <w:r>
        <w:t>obchodní ředitel regionu, Obchod VČ</w:t>
      </w:r>
    </w:p>
    <w:p w:rsidR="00CE3792" w:rsidRDefault="00CE3792" w:rsidP="00CE379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 dne </w:t>
      </w:r>
    </w:p>
    <w:p w:rsidR="00CE3792" w:rsidRDefault="00CE3792" w:rsidP="00CE3792">
      <w:pPr>
        <w:numPr>
          <w:ilvl w:val="0"/>
          <w:numId w:val="0"/>
        </w:numPr>
        <w:spacing w:after="120"/>
      </w:pPr>
    </w:p>
    <w:p w:rsidR="00CE3792" w:rsidRDefault="00CE3792" w:rsidP="00CE3792">
      <w:pPr>
        <w:numPr>
          <w:ilvl w:val="0"/>
          <w:numId w:val="0"/>
        </w:numPr>
        <w:spacing w:after="120"/>
      </w:pPr>
      <w:r>
        <w:t>Za Odesílatele:</w:t>
      </w:r>
    </w:p>
    <w:p w:rsidR="00CE3792" w:rsidRDefault="00CE3792" w:rsidP="00CE3792">
      <w:pPr>
        <w:numPr>
          <w:ilvl w:val="0"/>
          <w:numId w:val="0"/>
        </w:numPr>
        <w:spacing w:after="120"/>
      </w:pPr>
    </w:p>
    <w:p w:rsidR="00CE3792" w:rsidRDefault="00CE3792" w:rsidP="00CE379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E3792" w:rsidRDefault="00CE3792" w:rsidP="00CE3792">
      <w:pPr>
        <w:numPr>
          <w:ilvl w:val="0"/>
          <w:numId w:val="0"/>
        </w:numPr>
        <w:spacing w:after="120"/>
        <w:jc w:val="center"/>
      </w:pPr>
    </w:p>
    <w:p w:rsidR="00AA4A4D" w:rsidRDefault="00F43407" w:rsidP="00CE3792">
      <w:pPr>
        <w:numPr>
          <w:ilvl w:val="0"/>
          <w:numId w:val="0"/>
        </w:numPr>
        <w:spacing w:after="120"/>
        <w:jc w:val="center"/>
      </w:pPr>
      <w:r>
        <w:t>XXX</w:t>
      </w:r>
    </w:p>
    <w:p w:rsidR="00F43407" w:rsidRPr="00CE3792" w:rsidRDefault="00F43407" w:rsidP="00CE3792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F43407" w:rsidRPr="00CE3792" w:rsidSect="00CE379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261" w:rsidRDefault="00AC5261">
      <w:r>
        <w:separator/>
      </w:r>
    </w:p>
  </w:endnote>
  <w:endnote w:type="continuationSeparator" w:id="0">
    <w:p w:rsidR="00AC5261" w:rsidRDefault="00AC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6258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62589" w:rsidRPr="00160A6D">
      <w:rPr>
        <w:sz w:val="18"/>
        <w:szCs w:val="18"/>
      </w:rPr>
      <w:fldChar w:fldCharType="separate"/>
    </w:r>
    <w:r w:rsidR="00F43407">
      <w:rPr>
        <w:noProof/>
        <w:sz w:val="18"/>
        <w:szCs w:val="18"/>
      </w:rPr>
      <w:t>2</w:t>
    </w:r>
    <w:r w:rsidR="0056258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6258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62589" w:rsidRPr="00160A6D">
      <w:rPr>
        <w:sz w:val="18"/>
        <w:szCs w:val="18"/>
      </w:rPr>
      <w:fldChar w:fldCharType="separate"/>
    </w:r>
    <w:r w:rsidR="00F43407">
      <w:rPr>
        <w:noProof/>
        <w:sz w:val="18"/>
        <w:szCs w:val="18"/>
      </w:rPr>
      <w:t>2</w:t>
    </w:r>
    <w:r w:rsidR="0056258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261" w:rsidRDefault="00AC5261">
      <w:r>
        <w:separator/>
      </w:r>
    </w:p>
  </w:footnote>
  <w:footnote w:type="continuationSeparator" w:id="0">
    <w:p w:rsidR="00AC5261" w:rsidRDefault="00AC5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4340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E379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AA04EC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E379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982507-1843/2013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4D4939"/>
    <w:multiLevelType w:val="multilevel"/>
    <w:tmpl w:val="8D325B36"/>
    <w:numStyleLink w:val="Styl1"/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62589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09D8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04EC"/>
    <w:rsid w:val="00AA4A4D"/>
    <w:rsid w:val="00AB044D"/>
    <w:rsid w:val="00AB52BA"/>
    <w:rsid w:val="00AB6874"/>
    <w:rsid w:val="00AC5261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3792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4BF3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4340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9C67-3FDB-431F-8389-3F1789CB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Kočová Lada</cp:lastModifiedBy>
  <cp:revision>2</cp:revision>
  <cp:lastPrinted>2015-01-28T11:51:00Z</cp:lastPrinted>
  <dcterms:created xsi:type="dcterms:W3CDTF">2017-01-05T09:51:00Z</dcterms:created>
  <dcterms:modified xsi:type="dcterms:W3CDTF">2017-01-05T09:51:00Z</dcterms:modified>
</cp:coreProperties>
</file>