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DE" w:rsidRDefault="007466C7" w:rsidP="007466C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A2CD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</w:t>
      </w:r>
      <w:r w:rsidR="006A2CDE">
        <w:rPr>
          <w:rFonts w:ascii="Arial" w:hAnsi="Arial" w:cs="Arial"/>
          <w:b/>
          <w:sz w:val="36"/>
        </w:rPr>
        <w:t xml:space="preserve">řepravy </w:t>
      </w:r>
    </w:p>
    <w:p w:rsidR="00AA4A4D" w:rsidRDefault="006A2CDE" w:rsidP="007466C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z</w:t>
      </w:r>
      <w:r w:rsidR="007466C7">
        <w:rPr>
          <w:rFonts w:ascii="Arial" w:hAnsi="Arial" w:cs="Arial"/>
          <w:b/>
          <w:sz w:val="36"/>
        </w:rPr>
        <w:t xml:space="preserve">ásilek Balík </w:t>
      </w:r>
      <w:proofErr w:type="spellStart"/>
      <w:r w:rsidR="007466C7">
        <w:rPr>
          <w:rFonts w:ascii="Arial" w:hAnsi="Arial" w:cs="Arial"/>
          <w:b/>
          <w:sz w:val="36"/>
        </w:rPr>
        <w:t>Nadrozměr</w:t>
      </w:r>
      <w:proofErr w:type="spellEnd"/>
    </w:p>
    <w:p w:rsidR="007466C7" w:rsidRDefault="007466C7" w:rsidP="007466C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982707-0176/2016</w:t>
      </w:r>
      <w:r w:rsidR="000214F6">
        <w:rPr>
          <w:rFonts w:ascii="Arial" w:hAnsi="Arial" w:cs="Arial"/>
          <w:b/>
          <w:sz w:val="36"/>
        </w:rPr>
        <w:t>, E2016/13830/D2</w:t>
      </w:r>
    </w:p>
    <w:p w:rsidR="007466C7" w:rsidRDefault="007466C7" w:rsidP="007466C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</w:t>
      </w:r>
      <w:r w:rsidR="000214F6" w:rsidRPr="00D651C9">
        <w:t xml:space="preserve">obchodní ředitel regionu, regionální firemní </w:t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>
        <w:tab/>
      </w:r>
      <w:r w:rsidR="000214F6" w:rsidRPr="00D651C9">
        <w:t>obchod SM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</w:p>
    <w:p w:rsidR="007466C7" w:rsidRDefault="007466C7" w:rsidP="007466C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66C7" w:rsidRDefault="007466C7" w:rsidP="007466C7">
      <w:pPr>
        <w:numPr>
          <w:ilvl w:val="0"/>
          <w:numId w:val="0"/>
        </w:numPr>
        <w:spacing w:after="0" w:line="240" w:lineRule="auto"/>
        <w:ind w:left="142"/>
      </w:pPr>
    </w:p>
    <w:p w:rsidR="007466C7" w:rsidRDefault="00DA347D" w:rsidP="007466C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DA347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A347D">
        <w:t>x</w:t>
      </w:r>
    </w:p>
    <w:p w:rsidR="007466C7" w:rsidRDefault="007466C7" w:rsidP="007466C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466C7" w:rsidRDefault="007466C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466C7" w:rsidRPr="007466C7" w:rsidRDefault="007466C7" w:rsidP="007466C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466C7" w:rsidRDefault="007466C7" w:rsidP="007466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982707-0176/2016 ze dne </w:t>
      </w:r>
      <w:proofErr w:type="gramStart"/>
      <w:r>
        <w:t>3.3.2016</w:t>
      </w:r>
      <w:proofErr w:type="gramEnd"/>
      <w:r>
        <w:t xml:space="preserve"> (dále jen "Dohoda"), a to následujícím způsobem:</w:t>
      </w:r>
    </w:p>
    <w:p w:rsidR="007466C7" w:rsidRDefault="007466C7" w:rsidP="007466C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7466C7" w:rsidRDefault="007466C7" w:rsidP="007466C7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7466C7" w:rsidRDefault="007466C7" w:rsidP="007466C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DA347D">
        <w:rPr>
          <w:b/>
        </w:rPr>
        <w:t>x</w:t>
      </w:r>
    </w:p>
    <w:p w:rsidR="007466C7" w:rsidRDefault="007466C7" w:rsidP="007466C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DA347D">
        <w:t>x</w:t>
      </w:r>
    </w:p>
    <w:p w:rsidR="007466C7" w:rsidRDefault="007466C7" w:rsidP="007466C7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7466C7" w:rsidRDefault="007466C7" w:rsidP="007466C7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DA347D">
        <w:t>x</w:t>
      </w:r>
    </w:p>
    <w:p w:rsidR="007466C7" w:rsidRDefault="007466C7" w:rsidP="007466C7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DA347D">
        <w:rPr>
          <w:b/>
        </w:rPr>
        <w:t>x</w:t>
      </w:r>
    </w:p>
    <w:p w:rsidR="007466C7" w:rsidRDefault="007466C7" w:rsidP="007466C7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466C7" w:rsidRPr="007466C7" w:rsidRDefault="007466C7" w:rsidP="007466C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466C7" w:rsidRDefault="007466C7" w:rsidP="007466C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466C7" w:rsidRDefault="007466C7" w:rsidP="007466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A2CDE">
        <w:t>2</w:t>
      </w:r>
      <w:r>
        <w:t xml:space="preserve"> je platný a účinný dnem jeho podpisu oběma smluvními stranami.</w:t>
      </w:r>
      <w:r w:rsidR="006A2CDE">
        <w:t xml:space="preserve"> </w:t>
      </w:r>
    </w:p>
    <w:p w:rsidR="007466C7" w:rsidRDefault="007466C7" w:rsidP="007466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A2CDE">
        <w:t>2</w:t>
      </w:r>
      <w:r>
        <w:t xml:space="preserve"> je sepsán ve dvou vyhotoveních s platností originálu, z nichž každá ze stran obdrží po jednom vyhotovení.</w:t>
      </w:r>
    </w:p>
    <w:p w:rsidR="007466C7" w:rsidRDefault="007466C7" w:rsidP="007466C7">
      <w:pPr>
        <w:numPr>
          <w:ilvl w:val="0"/>
          <w:numId w:val="0"/>
        </w:numPr>
        <w:spacing w:after="120"/>
        <w:jc w:val="both"/>
      </w:pPr>
    </w:p>
    <w:p w:rsidR="007466C7" w:rsidRDefault="007466C7" w:rsidP="007466C7">
      <w:pPr>
        <w:numPr>
          <w:ilvl w:val="0"/>
          <w:numId w:val="0"/>
        </w:numPr>
        <w:spacing w:after="120"/>
        <w:jc w:val="both"/>
      </w:pPr>
    </w:p>
    <w:p w:rsidR="007466C7" w:rsidRDefault="007466C7" w:rsidP="007466C7">
      <w:pPr>
        <w:numPr>
          <w:ilvl w:val="0"/>
          <w:numId w:val="0"/>
        </w:numPr>
        <w:spacing w:after="120"/>
        <w:jc w:val="both"/>
        <w:sectPr w:rsidR="007466C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466C7" w:rsidRDefault="007466C7" w:rsidP="007466C7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7466C7" w:rsidRDefault="007466C7" w:rsidP="007466C7">
      <w:pPr>
        <w:numPr>
          <w:ilvl w:val="0"/>
          <w:numId w:val="0"/>
        </w:numPr>
        <w:spacing w:after="120"/>
        <w:jc w:val="both"/>
      </w:pPr>
    </w:p>
    <w:p w:rsidR="007466C7" w:rsidRDefault="007466C7" w:rsidP="007466C7">
      <w:pPr>
        <w:numPr>
          <w:ilvl w:val="0"/>
          <w:numId w:val="0"/>
        </w:numPr>
        <w:spacing w:after="120"/>
        <w:jc w:val="both"/>
      </w:pPr>
      <w:r>
        <w:t>Za ČP:</w:t>
      </w:r>
    </w:p>
    <w:p w:rsidR="007466C7" w:rsidRDefault="007466C7" w:rsidP="007466C7">
      <w:pPr>
        <w:numPr>
          <w:ilvl w:val="0"/>
          <w:numId w:val="0"/>
        </w:numPr>
        <w:spacing w:after="120"/>
        <w:jc w:val="both"/>
      </w:pPr>
    </w:p>
    <w:p w:rsidR="007466C7" w:rsidRDefault="007466C7" w:rsidP="007466C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66C7" w:rsidRDefault="007466C7" w:rsidP="007466C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466C7" w:rsidRDefault="000214F6" w:rsidP="007466C7">
      <w:pPr>
        <w:numPr>
          <w:ilvl w:val="0"/>
          <w:numId w:val="0"/>
        </w:numPr>
        <w:spacing w:after="120"/>
        <w:jc w:val="center"/>
      </w:pPr>
      <w:r w:rsidRPr="00D651C9">
        <w:t>obchodní ředitel regionu, regionální firemní obchod SM</w:t>
      </w:r>
    </w:p>
    <w:p w:rsidR="007466C7" w:rsidRDefault="007466C7" w:rsidP="007466C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7466C7" w:rsidRDefault="007466C7" w:rsidP="007466C7">
      <w:pPr>
        <w:numPr>
          <w:ilvl w:val="0"/>
          <w:numId w:val="0"/>
        </w:numPr>
        <w:spacing w:after="120"/>
      </w:pPr>
    </w:p>
    <w:p w:rsidR="007466C7" w:rsidRDefault="007466C7" w:rsidP="007466C7">
      <w:pPr>
        <w:numPr>
          <w:ilvl w:val="0"/>
          <w:numId w:val="0"/>
        </w:numPr>
        <w:spacing w:after="120"/>
      </w:pPr>
      <w:r>
        <w:t>Za Odesílatele:</w:t>
      </w:r>
    </w:p>
    <w:p w:rsidR="007466C7" w:rsidRDefault="007466C7" w:rsidP="007466C7">
      <w:pPr>
        <w:numPr>
          <w:ilvl w:val="0"/>
          <w:numId w:val="0"/>
        </w:numPr>
        <w:spacing w:after="120"/>
      </w:pPr>
    </w:p>
    <w:p w:rsidR="007466C7" w:rsidRDefault="007466C7" w:rsidP="007466C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66C7" w:rsidRDefault="00DA347D" w:rsidP="007466C7">
      <w:pPr>
        <w:numPr>
          <w:ilvl w:val="0"/>
          <w:numId w:val="0"/>
        </w:numPr>
        <w:spacing w:after="120"/>
        <w:jc w:val="center"/>
      </w:pPr>
      <w:r>
        <w:t>x</w:t>
      </w:r>
    </w:p>
    <w:p w:rsidR="007466C7" w:rsidRPr="007466C7" w:rsidRDefault="00DA347D" w:rsidP="007466C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466C7" w:rsidRPr="007466C7" w:rsidSect="007466C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A34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A347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7E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9FBEB" wp14:editId="45A20BC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466C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A2CDE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</w:t>
    </w:r>
    <w:r w:rsidR="006A2CDE">
      <w:rPr>
        <w:rFonts w:ascii="Arial" w:hAnsi="Arial" w:cs="Arial"/>
        <w:szCs w:val="22"/>
      </w:rPr>
      <w:t xml:space="preserve">řepravy </w:t>
    </w:r>
    <w:r>
      <w:rPr>
        <w:rFonts w:ascii="Arial" w:hAnsi="Arial" w:cs="Arial"/>
        <w:szCs w:val="22"/>
      </w:rPr>
      <w:t>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A8D7C2" wp14:editId="576A0B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466C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982707-0176/2016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4878DC" wp14:editId="6951425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6741F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14F6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7E08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2CDE"/>
    <w:rsid w:val="006A7F92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66C7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662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347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822A-788D-4C20-888C-C86F46E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2016-12-05T15:02:00Z</cp:lastPrinted>
  <dcterms:created xsi:type="dcterms:W3CDTF">2017-01-30T11:45:00Z</dcterms:created>
  <dcterms:modified xsi:type="dcterms:W3CDTF">2017-01-30T11:46:00Z</dcterms:modified>
</cp:coreProperties>
</file>