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4734DF75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DC1159">
        <w:t>1</w:t>
      </w:r>
      <w:r w:rsidR="00333BFB">
        <w:t>.</w:t>
      </w:r>
      <w:r w:rsidR="00DC1159">
        <w:t>6</w:t>
      </w:r>
      <w:r w:rsidR="00333BFB">
        <w:t>.20</w:t>
      </w:r>
      <w:r w:rsidR="00DC1159">
        <w:t>20</w:t>
      </w:r>
    </w:p>
    <w:p w14:paraId="1FC17A10" w14:textId="77777777" w:rsidR="00666460" w:rsidRDefault="00666460" w:rsidP="000710B5">
      <w:pPr>
        <w:spacing w:after="0" w:line="240" w:lineRule="auto"/>
      </w:pPr>
    </w:p>
    <w:p w14:paraId="7AB7DE9E" w14:textId="77777777" w:rsidR="008A0F9A" w:rsidRDefault="008A0F9A" w:rsidP="000710B5">
      <w:pPr>
        <w:spacing w:after="0" w:line="240" w:lineRule="auto"/>
        <w:rPr>
          <w:b/>
          <w:sz w:val="36"/>
        </w:rPr>
      </w:pPr>
    </w:p>
    <w:p w14:paraId="20BC16E9" w14:textId="77777777" w:rsidR="008A0F9A" w:rsidRDefault="008A0F9A" w:rsidP="000710B5">
      <w:pPr>
        <w:spacing w:after="0" w:line="240" w:lineRule="auto"/>
        <w:rPr>
          <w:b/>
          <w:sz w:val="36"/>
        </w:rPr>
      </w:pPr>
    </w:p>
    <w:p w14:paraId="07699B2E" w14:textId="77777777" w:rsidR="008A0F9A" w:rsidRDefault="008A0F9A" w:rsidP="000710B5">
      <w:pPr>
        <w:spacing w:after="0" w:line="240" w:lineRule="auto"/>
        <w:rPr>
          <w:b/>
          <w:sz w:val="36"/>
        </w:rPr>
      </w:pPr>
    </w:p>
    <w:p w14:paraId="45810C1D" w14:textId="77777777" w:rsidR="008A0F9A" w:rsidRDefault="008A0F9A" w:rsidP="000710B5">
      <w:pPr>
        <w:spacing w:after="0" w:line="240" w:lineRule="auto"/>
        <w:rPr>
          <w:b/>
          <w:sz w:val="36"/>
        </w:rPr>
      </w:pPr>
    </w:p>
    <w:p w14:paraId="4976503D" w14:textId="77777777" w:rsidR="008A0F9A" w:rsidRDefault="008A0F9A" w:rsidP="000710B5">
      <w:pPr>
        <w:spacing w:after="0" w:line="240" w:lineRule="auto"/>
        <w:rPr>
          <w:b/>
          <w:sz w:val="36"/>
        </w:rPr>
      </w:pPr>
    </w:p>
    <w:p w14:paraId="6B0F518E" w14:textId="77777777" w:rsidR="008A0F9A" w:rsidRDefault="008A0F9A" w:rsidP="000710B5">
      <w:pPr>
        <w:spacing w:after="0" w:line="240" w:lineRule="auto"/>
        <w:rPr>
          <w:b/>
          <w:sz w:val="36"/>
        </w:rPr>
      </w:pPr>
    </w:p>
    <w:p w14:paraId="5C7479BF" w14:textId="5AF10310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2E4AFE">
        <w:rPr>
          <w:b/>
          <w:sz w:val="36"/>
        </w:rPr>
        <w:t>9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20</w:t>
      </w:r>
    </w:p>
    <w:p w14:paraId="7B6F8E97" w14:textId="77777777" w:rsidR="00523671" w:rsidRDefault="00523671" w:rsidP="00523671">
      <w:pPr>
        <w:pStyle w:val="Default"/>
      </w:pPr>
    </w:p>
    <w:p w14:paraId="01BE40E1" w14:textId="3C3464C1"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DC1159">
        <w:t>6</w:t>
      </w:r>
      <w:r w:rsidRPr="00333BFB">
        <w:t xml:space="preserve">000 kg propan-butanu </w:t>
      </w:r>
      <w:r w:rsidR="0063528B" w:rsidRPr="00333BFB">
        <w:t xml:space="preserve">za </w:t>
      </w:r>
      <w:r w:rsidR="00DC1159">
        <w:t>11,90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14:paraId="7ACB9B53" w14:textId="77777777" w:rsidR="00523671" w:rsidRPr="00333BFB" w:rsidRDefault="00523671" w:rsidP="00523671">
      <w:pPr>
        <w:pStyle w:val="Default"/>
      </w:pPr>
    </w:p>
    <w:p w14:paraId="7012CA12" w14:textId="7777777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1BDEFC51" w14:textId="77777777"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14:paraId="548278EE" w14:textId="29C74626" w:rsidR="00460A36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14:paraId="5CDAF5D2" w14:textId="57156735" w:rsidR="00615F5F" w:rsidRDefault="00615F5F" w:rsidP="00666460">
      <w:pPr>
        <w:spacing w:after="0" w:line="240" w:lineRule="auto"/>
        <w:rPr>
          <w:sz w:val="24"/>
          <w:szCs w:val="24"/>
        </w:rPr>
      </w:pPr>
    </w:p>
    <w:p w14:paraId="6B254800" w14:textId="5AE0E3EC" w:rsidR="00615F5F" w:rsidRPr="00333BFB" w:rsidRDefault="00615F5F" w:rsidP="00666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Termín závozu do </w:t>
      </w:r>
      <w:r w:rsidR="00DC1159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DC1159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DC115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64C3E4AB"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14DDE" w14:textId="77777777" w:rsidR="00220B3B" w:rsidRDefault="00220B3B" w:rsidP="006A23B7">
      <w:pPr>
        <w:spacing w:after="0" w:line="240" w:lineRule="auto"/>
      </w:pPr>
      <w:r>
        <w:separator/>
      </w:r>
    </w:p>
  </w:endnote>
  <w:endnote w:type="continuationSeparator" w:id="0">
    <w:p w14:paraId="67AB9E66" w14:textId="77777777" w:rsidR="00220B3B" w:rsidRDefault="00220B3B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8BF2D" w14:textId="37CD8413" w:rsidR="00745D76" w:rsidRDefault="00745D76" w:rsidP="00745D76">
    <w:pPr>
      <w:rPr>
        <w:sz w:val="20"/>
        <w:szCs w:val="18"/>
      </w:rPr>
    </w:pPr>
    <w:r>
      <w:rPr>
        <w:sz w:val="20"/>
        <w:szCs w:val="18"/>
      </w:rPr>
      <w:t xml:space="preserve">Vyřizuje: Roman Mužík, technik tepelného hospodářství, </w:t>
    </w:r>
    <w:proofErr w:type="gramStart"/>
    <w:r>
      <w:rPr>
        <w:sz w:val="20"/>
        <w:szCs w:val="18"/>
      </w:rPr>
      <w:t>email:,</w:t>
    </w:r>
    <w:proofErr w:type="gramEnd"/>
    <w:r>
      <w:rPr>
        <w:sz w:val="20"/>
        <w:szCs w:val="18"/>
      </w:rPr>
      <w:t xml:space="preserve"> tel.: +</w:t>
    </w:r>
  </w:p>
  <w:p w14:paraId="3A42ECB5" w14:textId="6DF09EA4" w:rsidR="00745D76" w:rsidRDefault="00745D76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26926" w14:textId="77777777" w:rsidR="00220B3B" w:rsidRDefault="00220B3B" w:rsidP="006A23B7">
      <w:pPr>
        <w:spacing w:after="0" w:line="240" w:lineRule="auto"/>
      </w:pPr>
      <w:r>
        <w:separator/>
      </w:r>
    </w:p>
  </w:footnote>
  <w:footnote w:type="continuationSeparator" w:id="0">
    <w:p w14:paraId="0538D5BE" w14:textId="77777777" w:rsidR="00220B3B" w:rsidRDefault="00220B3B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14BDD" w14:textId="6250ABD6" w:rsidR="006A23B7" w:rsidRDefault="001974D9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6DFCC4FD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Ind w:w="63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" stroked="f">
              <v:textbox>
                <w:txbxContent>
                  <w:tbl>
                    <w:tblPr>
                      <w:tblW w:w="4212" w:type="dxa"/>
                      <w:tblInd w:w="63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974D9"/>
    <w:rsid w:val="001C6704"/>
    <w:rsid w:val="00220B3B"/>
    <w:rsid w:val="002467C2"/>
    <w:rsid w:val="00291843"/>
    <w:rsid w:val="002E4AFE"/>
    <w:rsid w:val="00333BFB"/>
    <w:rsid w:val="003457C1"/>
    <w:rsid w:val="0034614E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501732"/>
    <w:rsid w:val="00506D6D"/>
    <w:rsid w:val="00513EC0"/>
    <w:rsid w:val="00523671"/>
    <w:rsid w:val="00601A73"/>
    <w:rsid w:val="00615F5F"/>
    <w:rsid w:val="0063528B"/>
    <w:rsid w:val="00642D63"/>
    <w:rsid w:val="0065144F"/>
    <w:rsid w:val="00666460"/>
    <w:rsid w:val="00672884"/>
    <w:rsid w:val="006A0DCB"/>
    <w:rsid w:val="006A23B7"/>
    <w:rsid w:val="006F03A1"/>
    <w:rsid w:val="006F2145"/>
    <w:rsid w:val="007355F4"/>
    <w:rsid w:val="00744256"/>
    <w:rsid w:val="00745D76"/>
    <w:rsid w:val="0077548D"/>
    <w:rsid w:val="007C425E"/>
    <w:rsid w:val="0083487D"/>
    <w:rsid w:val="00856FBD"/>
    <w:rsid w:val="008A0F9A"/>
    <w:rsid w:val="00971A56"/>
    <w:rsid w:val="009F1273"/>
    <w:rsid w:val="00A67694"/>
    <w:rsid w:val="00AD4C60"/>
    <w:rsid w:val="00B17163"/>
    <w:rsid w:val="00B42EB8"/>
    <w:rsid w:val="00B65463"/>
    <w:rsid w:val="00B961E8"/>
    <w:rsid w:val="00BB083A"/>
    <w:rsid w:val="00BF6541"/>
    <w:rsid w:val="00C368C3"/>
    <w:rsid w:val="00C44703"/>
    <w:rsid w:val="00CD199F"/>
    <w:rsid w:val="00D4336E"/>
    <w:rsid w:val="00D4358F"/>
    <w:rsid w:val="00DA21B8"/>
    <w:rsid w:val="00DC1159"/>
    <w:rsid w:val="00DF1C8F"/>
    <w:rsid w:val="00E50D8D"/>
    <w:rsid w:val="00E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13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Office Správa</cp:lastModifiedBy>
  <cp:revision>5</cp:revision>
  <cp:lastPrinted>2020-06-01T03:57:00Z</cp:lastPrinted>
  <dcterms:created xsi:type="dcterms:W3CDTF">2020-06-01T03:57:00Z</dcterms:created>
  <dcterms:modified xsi:type="dcterms:W3CDTF">2020-06-09T14:01:00Z</dcterms:modified>
</cp:coreProperties>
</file>