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457392" w:rsidP="0045739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9-018/K470017/</w:t>
            </w:r>
            <w:r w:rsidR="00F00E9A"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A6B8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FC3273" w:rsidRDefault="00CA6B8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8429B5" w:rsidRDefault="00CA6B8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EA24DD" w:rsidRDefault="00457392" w:rsidP="00D5479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ERMEX ENGINEERING spol. s r.o.</w:t>
            </w:r>
          </w:p>
        </w:tc>
      </w:tr>
      <w:tr w:rsidR="00CA6B8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FC3273" w:rsidRDefault="00CA6B8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8429B5" w:rsidRDefault="00CA6B8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EA24DD" w:rsidRDefault="00CA6B83" w:rsidP="00457392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EA24DD">
              <w:rPr>
                <w:b w:val="0"/>
                <w:sz w:val="18"/>
                <w:szCs w:val="18"/>
              </w:rPr>
              <w:t xml:space="preserve">Ing. </w:t>
            </w:r>
            <w:r w:rsidR="00457392">
              <w:rPr>
                <w:b w:val="0"/>
                <w:sz w:val="18"/>
                <w:szCs w:val="18"/>
              </w:rPr>
              <w:t>Karel Řeháček</w:t>
            </w:r>
          </w:p>
        </w:tc>
      </w:tr>
      <w:tr w:rsidR="00CA6B8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FC3273" w:rsidRDefault="00CA6B8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8429B5" w:rsidRDefault="00CA6B8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EA24DD" w:rsidRDefault="0065412B" w:rsidP="00D5479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Radiová 3</w:t>
            </w:r>
          </w:p>
        </w:tc>
      </w:tr>
      <w:tr w:rsidR="00CA6B8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FC3273" w:rsidRDefault="00CA6B8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8429B5" w:rsidRDefault="00CA6B8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EA24DD" w:rsidRDefault="00CA6B83" w:rsidP="0065412B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EA24DD">
              <w:rPr>
                <w:b w:val="0"/>
                <w:sz w:val="18"/>
                <w:szCs w:val="18"/>
              </w:rPr>
              <w:t>1</w:t>
            </w:r>
            <w:r w:rsidR="0065412B">
              <w:rPr>
                <w:b w:val="0"/>
                <w:sz w:val="18"/>
                <w:szCs w:val="18"/>
              </w:rPr>
              <w:t>02</w:t>
            </w:r>
            <w:r w:rsidRPr="00EA24DD">
              <w:rPr>
                <w:b w:val="0"/>
                <w:sz w:val="18"/>
                <w:szCs w:val="18"/>
              </w:rPr>
              <w:t xml:space="preserve"> 00  Praha </w:t>
            </w:r>
            <w:r w:rsidR="0065412B">
              <w:rPr>
                <w:b w:val="0"/>
                <w:sz w:val="18"/>
                <w:szCs w:val="18"/>
              </w:rPr>
              <w:t>10</w:t>
            </w:r>
          </w:p>
        </w:tc>
      </w:tr>
      <w:tr w:rsidR="00CA6B8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FC3273" w:rsidRDefault="00CA6B8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8429B5" w:rsidRDefault="00CA6B8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EA24DD" w:rsidRDefault="00CA6B83" w:rsidP="00D5479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EA24DD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A24DD">
              <w:rPr>
                <w:b w:val="0"/>
                <w:sz w:val="18"/>
                <w:szCs w:val="18"/>
              </w:rPr>
              <w:instrText xml:space="preserve"> FORMTEXT </w:instrText>
            </w:r>
            <w:r w:rsidRPr="00EA24DD">
              <w:rPr>
                <w:b w:val="0"/>
                <w:sz w:val="18"/>
                <w:szCs w:val="18"/>
              </w:rPr>
            </w:r>
            <w:r w:rsidRPr="00EA24DD">
              <w:rPr>
                <w:b w:val="0"/>
                <w:sz w:val="18"/>
                <w:szCs w:val="18"/>
              </w:rPr>
              <w:fldChar w:fldCharType="separate"/>
            </w:r>
            <w:r w:rsidRPr="00EA24DD">
              <w:rPr>
                <w:b w:val="0"/>
                <w:noProof/>
                <w:sz w:val="18"/>
                <w:szCs w:val="18"/>
              </w:rPr>
              <w:t> </w:t>
            </w:r>
            <w:r w:rsidRPr="00EA24DD">
              <w:rPr>
                <w:b w:val="0"/>
                <w:noProof/>
                <w:sz w:val="18"/>
                <w:szCs w:val="18"/>
              </w:rPr>
              <w:t> </w:t>
            </w:r>
            <w:r w:rsidRPr="00EA24DD">
              <w:rPr>
                <w:b w:val="0"/>
                <w:noProof/>
                <w:sz w:val="18"/>
                <w:szCs w:val="18"/>
              </w:rPr>
              <w:t> </w:t>
            </w:r>
            <w:r w:rsidRPr="00EA24DD">
              <w:rPr>
                <w:b w:val="0"/>
                <w:noProof/>
                <w:sz w:val="18"/>
                <w:szCs w:val="18"/>
              </w:rPr>
              <w:t> </w:t>
            </w:r>
            <w:r w:rsidRPr="00EA24DD">
              <w:rPr>
                <w:b w:val="0"/>
                <w:noProof/>
                <w:sz w:val="18"/>
                <w:szCs w:val="18"/>
              </w:rPr>
              <w:t> </w:t>
            </w:r>
            <w:r w:rsidRPr="00EA24DD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CA6B8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FC3273" w:rsidRDefault="00CA6B8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8429B5" w:rsidRDefault="00CA6B8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EA24DD" w:rsidRDefault="00CA6B83" w:rsidP="0065412B">
            <w:pPr>
              <w:pStyle w:val="Nadpis3"/>
              <w:spacing w:line="200" w:lineRule="exact"/>
              <w:rPr>
                <w:sz w:val="20"/>
              </w:rPr>
            </w:pPr>
            <w:r w:rsidRPr="00EA24DD">
              <w:rPr>
                <w:b w:val="0"/>
                <w:sz w:val="18"/>
                <w:szCs w:val="18"/>
              </w:rPr>
              <w:t xml:space="preserve">IČ: </w:t>
            </w:r>
            <w:r w:rsidR="0065412B">
              <w:rPr>
                <w:b w:val="0"/>
                <w:sz w:val="18"/>
                <w:szCs w:val="18"/>
              </w:rPr>
              <w:t>62585193</w:t>
            </w:r>
          </w:p>
        </w:tc>
      </w:tr>
      <w:tr w:rsidR="00CA6B8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FC3273" w:rsidRDefault="00CA6B8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8429B5" w:rsidRDefault="00CA6B8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B83" w:rsidRPr="00EA24DD" w:rsidRDefault="00CA6B83" w:rsidP="0065412B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EA24DD">
              <w:rPr>
                <w:b w:val="0"/>
                <w:sz w:val="18"/>
                <w:szCs w:val="18"/>
              </w:rPr>
              <w:t>DIČ: CZ</w:t>
            </w:r>
            <w:r w:rsidR="0065412B">
              <w:rPr>
                <w:b w:val="0"/>
                <w:sz w:val="18"/>
                <w:szCs w:val="18"/>
              </w:rPr>
              <w:t>62585193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45739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457392">
              <w:rPr>
                <w:rFonts w:ascii="Arial" w:hAnsi="Arial" w:cs="Arial"/>
                <w:sz w:val="20"/>
              </w:rPr>
              <w:t>21. 4. 2017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0D17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D179A">
              <w:rPr>
                <w:rFonts w:ascii="Arial" w:hAnsi="Arial" w:cs="Arial"/>
                <w:sz w:val="20"/>
              </w:rPr>
              <w:t>18. 1. 2017</w:t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0D179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0D179A">
              <w:rPr>
                <w:rFonts w:ascii="Arial" w:hAnsi="Arial" w:cs="Arial"/>
                <w:sz w:val="20"/>
              </w:rPr>
              <w:t>objednatele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0D179A" w:rsidRDefault="000D179A" w:rsidP="000D179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u Vás, na základě Vaší nabídky ze dne 12. 1. 2017, zpracování projektové dokumentace pro provedení stavby (DPS) v souladu s obecně závaznými právními předpisy a technickými předpisy pro investiční akci</w:t>
            </w:r>
            <w:r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„ÚV Káraný – Rekonstrukce kalového hospodářství ČS břehové infiltrace“, číslo akce: 17K4700.</w:t>
            </w:r>
          </w:p>
          <w:p w:rsidR="000D179A" w:rsidRDefault="000D179A" w:rsidP="000D179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  <w:p w:rsidR="000D179A" w:rsidRDefault="000D179A" w:rsidP="000D179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Celková cena nepřekročí 105.780,- Kč bez DPH.</w:t>
            </w:r>
          </w:p>
          <w:p w:rsidR="000D179A" w:rsidRDefault="000D179A" w:rsidP="000D179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0D179A" w:rsidRDefault="000D179A" w:rsidP="000D179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Součástí DPS bude soupis stavebních prací, dodávek a služeb s výkazem výměr (SP) a oceněný soupis prací (OSP). Tyto přílohy budou zpracovány v souladu s  </w:t>
            </w:r>
            <w:proofErr w:type="spellStart"/>
            <w:r>
              <w:rPr>
                <w:rFonts w:ascii="Arial" w:hAnsi="Arial"/>
                <w:sz w:val="20"/>
              </w:rPr>
              <w:t>vyhl</w:t>
            </w:r>
            <w:proofErr w:type="spellEnd"/>
            <w:r>
              <w:rPr>
                <w:rFonts w:ascii="Arial" w:hAnsi="Arial"/>
                <w:sz w:val="20"/>
              </w:rPr>
              <w:t xml:space="preserve">. Č. 230/2012 Sb. a Pravidly PVS pro vypracování SP a OSP. DPS včetně SP bude odevzdána 5 x v tištěném vyhotovení a 5 x na neuzamčených CD (1x ve zdrojové formě, 4x ve formátu </w:t>
            </w:r>
            <w:proofErr w:type="spellStart"/>
            <w:r>
              <w:rPr>
                <w:rFonts w:ascii="Arial" w:hAnsi="Arial"/>
                <w:sz w:val="20"/>
              </w:rPr>
              <w:t>pdf</w:t>
            </w:r>
            <w:proofErr w:type="spellEnd"/>
            <w:r>
              <w:rPr>
                <w:rFonts w:ascii="Arial" w:hAnsi="Arial"/>
                <w:sz w:val="20"/>
              </w:rPr>
              <w:t xml:space="preserve">, soupis prací ve formátu </w:t>
            </w:r>
            <w:proofErr w:type="spellStart"/>
            <w:r>
              <w:rPr>
                <w:rFonts w:ascii="Arial" w:hAnsi="Arial"/>
                <w:sz w:val="20"/>
              </w:rPr>
              <w:t>xls</w:t>
            </w:r>
            <w:proofErr w:type="spellEnd"/>
            <w:r>
              <w:rPr>
                <w:rFonts w:ascii="Arial" w:hAnsi="Arial"/>
                <w:sz w:val="20"/>
              </w:rPr>
              <w:t>). OSP bude odevzdán 2 x v tištěném vyhotovení a 1 x  na CD. Součástí OSP bude určení CPV a CPA kódů.</w:t>
            </w:r>
          </w:p>
          <w:p w:rsidR="000D179A" w:rsidRDefault="000D179A" w:rsidP="000D179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OSP bude odevzdán ke kontrole 2 týdny před termínem odevzdání DPS.</w:t>
            </w: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14D14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F14D14" w:rsidRDefault="00F14D14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CA6B83" w:rsidRDefault="00CA6B83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E51466" w:rsidRPr="00C23CBD" w:rsidRDefault="00E51466" w:rsidP="00F14D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bookmarkStart w:id="0" w:name="_GoBack"/>
          <w:bookmarkEnd w:id="0"/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D179A"/>
    <w:rsid w:val="000E2454"/>
    <w:rsid w:val="001347A4"/>
    <w:rsid w:val="00187797"/>
    <w:rsid w:val="001C7A6D"/>
    <w:rsid w:val="00202FF2"/>
    <w:rsid w:val="00210E41"/>
    <w:rsid w:val="0024617F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57392"/>
    <w:rsid w:val="0046020B"/>
    <w:rsid w:val="00482CBF"/>
    <w:rsid w:val="00597728"/>
    <w:rsid w:val="005A3723"/>
    <w:rsid w:val="005E5D9B"/>
    <w:rsid w:val="005F051A"/>
    <w:rsid w:val="00606812"/>
    <w:rsid w:val="0065412B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50A81"/>
    <w:rsid w:val="00B810FD"/>
    <w:rsid w:val="00BC7EEA"/>
    <w:rsid w:val="00BD51DF"/>
    <w:rsid w:val="00C05ED7"/>
    <w:rsid w:val="00C23CBD"/>
    <w:rsid w:val="00C3023F"/>
    <w:rsid w:val="00CA6B83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14D14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6B40C-3BC1-4AFC-B4C7-0B6CB63A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2017-01-18T09:06:00Z</cp:lastPrinted>
  <dcterms:created xsi:type="dcterms:W3CDTF">2017-01-30T07:29:00Z</dcterms:created>
  <dcterms:modified xsi:type="dcterms:W3CDTF">2017-01-30T07:29:00Z</dcterms:modified>
</cp:coreProperties>
</file>