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D1123F" w:rsidP="00D1123F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1.1.2017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51735E" w:rsidRDefault="0051735E" w:rsidP="0051735E">
      <w:pPr>
        <w:numPr>
          <w:ilvl w:val="1"/>
          <w:numId w:val="21"/>
        </w:numPr>
      </w:pPr>
      <w:r>
        <w:t>x)</w:t>
      </w:r>
    </w:p>
    <w:p w:rsidR="0051735E" w:rsidRPr="00B85383" w:rsidRDefault="0051735E" w:rsidP="0051735E">
      <w:pPr>
        <w:numPr>
          <w:ilvl w:val="1"/>
          <w:numId w:val="21"/>
        </w:numPr>
        <w:rPr>
          <w:b/>
        </w:rPr>
      </w:pPr>
      <w:r>
        <w:t>x</w:t>
      </w:r>
      <w:r w:rsidRPr="00B85383">
        <w:rPr>
          <w:b/>
        </w:rPr>
        <w:t>.</w:t>
      </w:r>
    </w:p>
    <w:p w:rsidR="0051735E" w:rsidRDefault="0051735E" w:rsidP="0051735E">
      <w:pPr>
        <w:numPr>
          <w:ilvl w:val="2"/>
          <w:numId w:val="21"/>
        </w:numPr>
      </w:pPr>
      <w:r>
        <w:t>x.</w:t>
      </w:r>
    </w:p>
    <w:p w:rsidR="0051735E" w:rsidRDefault="0051735E" w:rsidP="0051735E">
      <w:pPr>
        <w:numPr>
          <w:ilvl w:val="2"/>
          <w:numId w:val="21"/>
        </w:numPr>
      </w:pPr>
      <w:r>
        <w:t>x.</w:t>
      </w:r>
    </w:p>
    <w:p w:rsidR="0051735E" w:rsidRDefault="0051735E" w:rsidP="0051735E">
      <w:pPr>
        <w:numPr>
          <w:ilvl w:val="1"/>
          <w:numId w:val="21"/>
        </w:numPr>
      </w:pPr>
      <w:r>
        <w:t>x"):</w:t>
      </w:r>
    </w:p>
    <w:p w:rsidR="0051735E" w:rsidRDefault="0051735E" w:rsidP="0051735E">
      <w:pPr>
        <w:numPr>
          <w:ilvl w:val="3"/>
          <w:numId w:val="21"/>
        </w:numPr>
      </w:pPr>
      <w:r>
        <w:t>x);</w:t>
      </w:r>
    </w:p>
    <w:p w:rsidR="0051735E" w:rsidRDefault="0051735E" w:rsidP="0051735E">
      <w:pPr>
        <w:numPr>
          <w:ilvl w:val="3"/>
          <w:numId w:val="21"/>
        </w:numPr>
      </w:pPr>
      <w:r>
        <w:t>x);</w:t>
      </w:r>
    </w:p>
    <w:p w:rsidR="0051735E" w:rsidRDefault="0051735E" w:rsidP="0051735E">
      <w:pPr>
        <w:numPr>
          <w:ilvl w:val="3"/>
          <w:numId w:val="21"/>
        </w:numPr>
      </w:pPr>
      <w:r>
        <w:t>x);</w:t>
      </w:r>
    </w:p>
    <w:p w:rsidR="0051735E" w:rsidRDefault="0051735E" w:rsidP="0051735E">
      <w:pPr>
        <w:numPr>
          <w:ilvl w:val="3"/>
          <w:numId w:val="21"/>
        </w:numPr>
      </w:pPr>
      <w:r>
        <w:t>x.</w:t>
      </w:r>
    </w:p>
    <w:p w:rsidR="0051735E" w:rsidRDefault="0051735E" w:rsidP="0051735E">
      <w:pPr>
        <w:numPr>
          <w:ilvl w:val="1"/>
          <w:numId w:val="21"/>
        </w:numPr>
        <w:spacing w:before="120" w:after="0" w:line="240" w:lineRule="auto"/>
        <w:jc w:val="both"/>
      </w:pPr>
      <w:r>
        <w:t>x.</w:t>
      </w:r>
    </w:p>
    <w:p w:rsidR="0051735E" w:rsidRDefault="0051735E" w:rsidP="0051735E">
      <w:pPr>
        <w:numPr>
          <w:ilvl w:val="2"/>
          <w:numId w:val="21"/>
        </w:numPr>
        <w:spacing w:before="120" w:after="0" w:line="240" w:lineRule="auto"/>
        <w:jc w:val="both"/>
      </w:pPr>
      <w:r>
        <w:t>x.</w:t>
      </w:r>
    </w:p>
    <w:p w:rsidR="0051735E" w:rsidRDefault="0051735E" w:rsidP="0051735E">
      <w:pPr>
        <w:numPr>
          <w:ilvl w:val="1"/>
          <w:numId w:val="21"/>
        </w:numPr>
        <w:spacing w:before="120" w:after="0" w:line="240" w:lineRule="auto"/>
        <w:jc w:val="both"/>
      </w:pPr>
      <w:r>
        <w:t>x.</w:t>
      </w:r>
    </w:p>
    <w:p w:rsidR="00D1123F" w:rsidRDefault="0051735E" w:rsidP="0051735E">
      <w:pPr>
        <w:numPr>
          <w:ilvl w:val="2"/>
          <w:numId w:val="21"/>
        </w:numPr>
        <w:spacing w:before="120" w:after="0" w:line="240" w:lineRule="auto"/>
        <w:jc w:val="both"/>
      </w:pPr>
      <w:r>
        <w:t>x.</w:t>
      </w:r>
    </w:p>
    <w:p w:rsidR="00D1123F" w:rsidRDefault="00D1123F" w:rsidP="00D1123F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D1123F" w:rsidRDefault="00D1123F" w:rsidP="00D1123F">
      <w:pPr>
        <w:numPr>
          <w:ilvl w:val="0"/>
          <w:numId w:val="0"/>
        </w:numPr>
        <w:spacing w:before="120" w:after="0" w:line="240" w:lineRule="auto"/>
        <w:jc w:val="both"/>
      </w:pPr>
    </w:p>
    <w:p w:rsidR="00D1123F" w:rsidRDefault="00D1123F" w:rsidP="00D1123F">
      <w:pPr>
        <w:numPr>
          <w:ilvl w:val="0"/>
          <w:numId w:val="0"/>
        </w:numPr>
        <w:spacing w:before="120" w:after="0" w:line="240" w:lineRule="auto"/>
        <w:jc w:val="both"/>
      </w:pPr>
    </w:p>
    <w:p w:rsidR="00D1123F" w:rsidRDefault="00D1123F" w:rsidP="00D1123F">
      <w:pPr>
        <w:numPr>
          <w:ilvl w:val="0"/>
          <w:numId w:val="0"/>
        </w:numPr>
        <w:spacing w:before="120" w:after="0" w:line="240" w:lineRule="auto"/>
        <w:jc w:val="both"/>
      </w:pPr>
    </w:p>
    <w:p w:rsidR="00D1123F" w:rsidRDefault="00D1123F" w:rsidP="00D1123F">
      <w:pPr>
        <w:numPr>
          <w:ilvl w:val="0"/>
          <w:numId w:val="0"/>
        </w:numPr>
        <w:spacing w:after="0" w:line="240" w:lineRule="auto"/>
        <w:jc w:val="both"/>
        <w:sectPr w:rsidR="00D1123F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D1123F" w:rsidRDefault="00D1123F" w:rsidP="00D1123F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D1123F" w:rsidRDefault="00D1123F" w:rsidP="00D1123F">
      <w:pPr>
        <w:numPr>
          <w:ilvl w:val="0"/>
          <w:numId w:val="0"/>
        </w:numPr>
        <w:spacing w:after="0" w:line="240" w:lineRule="auto"/>
        <w:jc w:val="both"/>
      </w:pPr>
    </w:p>
    <w:p w:rsidR="00D1123F" w:rsidRDefault="00D1123F" w:rsidP="00D1123F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D1123F" w:rsidRDefault="00D1123F" w:rsidP="00D1123F">
      <w:pPr>
        <w:numPr>
          <w:ilvl w:val="0"/>
          <w:numId w:val="0"/>
        </w:numPr>
        <w:spacing w:after="0" w:line="240" w:lineRule="auto"/>
        <w:jc w:val="both"/>
      </w:pPr>
    </w:p>
    <w:p w:rsidR="00D1123F" w:rsidRDefault="00D1123F" w:rsidP="00D1123F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D1123F" w:rsidRDefault="00D1123F" w:rsidP="00D1123F">
      <w:pPr>
        <w:numPr>
          <w:ilvl w:val="0"/>
          <w:numId w:val="0"/>
        </w:numPr>
        <w:spacing w:after="0" w:line="240" w:lineRule="auto"/>
        <w:jc w:val="center"/>
      </w:pPr>
    </w:p>
    <w:p w:rsidR="00D1123F" w:rsidRDefault="00D1123F" w:rsidP="00D1123F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D1123F" w:rsidRDefault="00D1123F" w:rsidP="00D1123F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D1123F" w:rsidRDefault="00D1123F" w:rsidP="00D1123F">
      <w:pPr>
        <w:numPr>
          <w:ilvl w:val="0"/>
          <w:numId w:val="0"/>
        </w:numPr>
        <w:spacing w:after="0" w:line="240" w:lineRule="auto"/>
      </w:pPr>
      <w:r>
        <w:br w:type="column"/>
      </w:r>
      <w:proofErr w:type="gramStart"/>
      <w:r>
        <w:lastRenderedPageBreak/>
        <w:t xml:space="preserve">V </w:t>
      </w:r>
      <w:r w:rsidR="00D054E9">
        <w:t xml:space="preserve">                        </w:t>
      </w:r>
      <w:r>
        <w:t xml:space="preserve"> dne</w:t>
      </w:r>
      <w:proofErr w:type="gramEnd"/>
      <w:r>
        <w:t xml:space="preserve"> </w:t>
      </w:r>
    </w:p>
    <w:p w:rsidR="00D1123F" w:rsidRDefault="00D1123F" w:rsidP="00D1123F">
      <w:pPr>
        <w:numPr>
          <w:ilvl w:val="0"/>
          <w:numId w:val="0"/>
        </w:numPr>
        <w:spacing w:after="0" w:line="240" w:lineRule="auto"/>
      </w:pPr>
    </w:p>
    <w:p w:rsidR="00D1123F" w:rsidRDefault="00D1123F" w:rsidP="00D1123F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D1123F" w:rsidRDefault="00D1123F" w:rsidP="00D1123F">
      <w:pPr>
        <w:numPr>
          <w:ilvl w:val="0"/>
          <w:numId w:val="0"/>
        </w:numPr>
        <w:spacing w:after="0" w:line="240" w:lineRule="auto"/>
      </w:pPr>
    </w:p>
    <w:p w:rsidR="00D1123F" w:rsidRDefault="00D1123F" w:rsidP="00D1123F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D1123F" w:rsidRDefault="00D1123F" w:rsidP="00D1123F">
      <w:pPr>
        <w:numPr>
          <w:ilvl w:val="0"/>
          <w:numId w:val="0"/>
        </w:numPr>
        <w:spacing w:after="0" w:line="240" w:lineRule="auto"/>
        <w:jc w:val="center"/>
      </w:pPr>
    </w:p>
    <w:p w:rsidR="00D1123F" w:rsidRDefault="0051735E" w:rsidP="00D1123F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D1123F" w:rsidRPr="00D1123F" w:rsidRDefault="0051735E" w:rsidP="00D1123F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D1123F" w:rsidRPr="00D1123F" w:rsidSect="00D1123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51735E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51735E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8D37E9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8F03E3" wp14:editId="1494CC2C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D1123F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B696A02" wp14:editId="0614A72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D1123F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982707-2024/2016 -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15CF6CE" wp14:editId="467517C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C32A55"/>
    <w:multiLevelType w:val="multilevel"/>
    <w:tmpl w:val="6ED6659E"/>
    <w:numStyleLink w:val="Styl1"/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48D4C6F"/>
    <w:multiLevelType w:val="multilevel"/>
    <w:tmpl w:val="6ED6659E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1"/>
  </w:num>
  <w:num w:numId="18">
    <w:abstractNumId w:val="18"/>
  </w:num>
  <w:num w:numId="19">
    <w:abstractNumId w:val="13"/>
  </w:num>
  <w:num w:numId="20">
    <w:abstractNumId w:val="20"/>
  </w:num>
  <w:num w:numId="21">
    <w:abstractNumId w:val="15"/>
  </w:num>
  <w:num w:numId="22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B70EC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1735E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D5A5A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2359"/>
    <w:rsid w:val="00865D4C"/>
    <w:rsid w:val="00877376"/>
    <w:rsid w:val="0088027F"/>
    <w:rsid w:val="00890171"/>
    <w:rsid w:val="00890E39"/>
    <w:rsid w:val="0089511D"/>
    <w:rsid w:val="008C19B6"/>
    <w:rsid w:val="008D37E9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054E9"/>
    <w:rsid w:val="00D1123F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CAECBC-350F-44C6-8C43-99BBD371C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133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42056</cp:lastModifiedBy>
  <cp:revision>3</cp:revision>
  <cp:lastPrinted>2016-11-17T16:48:00Z</cp:lastPrinted>
  <dcterms:created xsi:type="dcterms:W3CDTF">2017-01-29T12:26:00Z</dcterms:created>
  <dcterms:modified xsi:type="dcterms:W3CDTF">2017-01-29T12:26:00Z</dcterms:modified>
</cp:coreProperties>
</file>