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068BA" w:rsidP="009068B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E1193A" w:rsidRDefault="00E1193A" w:rsidP="00E1193A">
      <w:pPr>
        <w:numPr>
          <w:ilvl w:val="1"/>
          <w:numId w:val="21"/>
        </w:numPr>
      </w:pPr>
      <w:r>
        <w:t>x)</w:t>
      </w:r>
    </w:p>
    <w:p w:rsidR="00E1193A" w:rsidRPr="00B85383" w:rsidRDefault="00E1193A" w:rsidP="00E1193A">
      <w:pPr>
        <w:numPr>
          <w:ilvl w:val="1"/>
          <w:numId w:val="21"/>
        </w:numPr>
        <w:rPr>
          <w:b/>
        </w:rPr>
      </w:pPr>
      <w:r>
        <w:t>x</w:t>
      </w:r>
      <w:r w:rsidRPr="00B85383">
        <w:rPr>
          <w:b/>
        </w:rPr>
        <w:t>.</w:t>
      </w:r>
    </w:p>
    <w:p w:rsidR="00E1193A" w:rsidRDefault="00E1193A" w:rsidP="00E1193A">
      <w:pPr>
        <w:numPr>
          <w:ilvl w:val="2"/>
          <w:numId w:val="21"/>
        </w:numPr>
      </w:pPr>
      <w:r>
        <w:t>x.</w:t>
      </w:r>
    </w:p>
    <w:p w:rsidR="00E1193A" w:rsidRDefault="00E1193A" w:rsidP="00E1193A">
      <w:pPr>
        <w:numPr>
          <w:ilvl w:val="2"/>
          <w:numId w:val="21"/>
        </w:numPr>
      </w:pPr>
      <w:r>
        <w:t>x.</w:t>
      </w:r>
    </w:p>
    <w:p w:rsidR="00E1193A" w:rsidRDefault="00E1193A" w:rsidP="00E1193A">
      <w:pPr>
        <w:numPr>
          <w:ilvl w:val="1"/>
          <w:numId w:val="21"/>
        </w:numPr>
      </w:pPr>
      <w:r>
        <w:t>x"):</w:t>
      </w:r>
    </w:p>
    <w:p w:rsidR="00E1193A" w:rsidRDefault="00E1193A" w:rsidP="00E1193A">
      <w:pPr>
        <w:numPr>
          <w:ilvl w:val="3"/>
          <w:numId w:val="21"/>
        </w:numPr>
      </w:pPr>
      <w:r>
        <w:t>x);</w:t>
      </w:r>
    </w:p>
    <w:p w:rsidR="00E1193A" w:rsidRDefault="00E1193A" w:rsidP="00E1193A">
      <w:pPr>
        <w:numPr>
          <w:ilvl w:val="3"/>
          <w:numId w:val="21"/>
        </w:numPr>
      </w:pPr>
      <w:r>
        <w:t>x);</w:t>
      </w:r>
    </w:p>
    <w:p w:rsidR="00E1193A" w:rsidRDefault="00E1193A" w:rsidP="00E1193A">
      <w:pPr>
        <w:numPr>
          <w:ilvl w:val="3"/>
          <w:numId w:val="21"/>
        </w:numPr>
      </w:pPr>
      <w:r>
        <w:t>x);</w:t>
      </w:r>
    </w:p>
    <w:p w:rsidR="00E1193A" w:rsidRDefault="00E1193A" w:rsidP="00E1193A">
      <w:pPr>
        <w:numPr>
          <w:ilvl w:val="3"/>
          <w:numId w:val="21"/>
        </w:numPr>
      </w:pPr>
      <w:r>
        <w:t>x);</w:t>
      </w:r>
    </w:p>
    <w:p w:rsidR="009068BA" w:rsidRDefault="00E1193A" w:rsidP="00E1193A">
      <w:pPr>
        <w:numPr>
          <w:ilvl w:val="3"/>
          <w:numId w:val="21"/>
        </w:numPr>
      </w:pPr>
      <w:r>
        <w:t>x.</w:t>
      </w:r>
    </w:p>
    <w:p w:rsidR="00E1193A" w:rsidRDefault="00E1193A" w:rsidP="00E1193A">
      <w:pPr>
        <w:numPr>
          <w:ilvl w:val="1"/>
          <w:numId w:val="21"/>
        </w:numPr>
        <w:spacing w:before="120" w:after="0" w:line="240" w:lineRule="auto"/>
        <w:jc w:val="both"/>
      </w:pPr>
      <w:r>
        <w:t>x.</w:t>
      </w:r>
    </w:p>
    <w:p w:rsidR="00E1193A" w:rsidRDefault="00E1193A" w:rsidP="00E1193A">
      <w:pPr>
        <w:numPr>
          <w:ilvl w:val="2"/>
          <w:numId w:val="21"/>
        </w:numPr>
        <w:spacing w:before="120" w:after="0" w:line="240" w:lineRule="auto"/>
        <w:jc w:val="both"/>
      </w:pPr>
      <w:r>
        <w:t>x.</w:t>
      </w:r>
    </w:p>
    <w:p w:rsidR="00E1193A" w:rsidRDefault="00E1193A" w:rsidP="00E1193A">
      <w:pPr>
        <w:numPr>
          <w:ilvl w:val="1"/>
          <w:numId w:val="21"/>
        </w:numPr>
        <w:spacing w:before="120" w:after="0" w:line="240" w:lineRule="auto"/>
        <w:jc w:val="both"/>
      </w:pPr>
      <w:r>
        <w:t>x.</w:t>
      </w:r>
    </w:p>
    <w:p w:rsidR="009068BA" w:rsidRDefault="00E1193A" w:rsidP="00E1193A">
      <w:pPr>
        <w:numPr>
          <w:ilvl w:val="2"/>
          <w:numId w:val="21"/>
        </w:numPr>
        <w:spacing w:before="120" w:after="0" w:line="240" w:lineRule="auto"/>
        <w:jc w:val="both"/>
      </w:pPr>
      <w:r>
        <w:t>x.</w:t>
      </w:r>
    </w:p>
    <w:p w:rsidR="009068BA" w:rsidRDefault="009068BA" w:rsidP="009068B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068BA" w:rsidRDefault="009068BA" w:rsidP="009068BA">
      <w:pPr>
        <w:numPr>
          <w:ilvl w:val="0"/>
          <w:numId w:val="0"/>
        </w:numPr>
        <w:spacing w:before="120" w:after="0" w:line="240" w:lineRule="auto"/>
        <w:jc w:val="both"/>
      </w:pPr>
    </w:p>
    <w:p w:rsidR="009068BA" w:rsidRDefault="009068BA" w:rsidP="009068BA">
      <w:pPr>
        <w:numPr>
          <w:ilvl w:val="0"/>
          <w:numId w:val="0"/>
        </w:numPr>
        <w:spacing w:before="120" w:after="0" w:line="240" w:lineRule="auto"/>
        <w:jc w:val="both"/>
      </w:pPr>
    </w:p>
    <w:p w:rsidR="009068BA" w:rsidRDefault="009068BA" w:rsidP="009068BA">
      <w:pPr>
        <w:numPr>
          <w:ilvl w:val="0"/>
          <w:numId w:val="0"/>
        </w:numPr>
        <w:spacing w:before="120" w:after="0" w:line="240" w:lineRule="auto"/>
        <w:jc w:val="both"/>
      </w:pP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both"/>
        <w:sectPr w:rsidR="009068B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both"/>
      </w:pP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both"/>
      </w:pP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center"/>
      </w:pP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B929A5">
        <w:t xml:space="preserve">                           </w:t>
      </w:r>
      <w:r>
        <w:t xml:space="preserve"> dne</w:t>
      </w:r>
      <w:proofErr w:type="gramEnd"/>
      <w:r>
        <w:t xml:space="preserve"> 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</w:pPr>
    </w:p>
    <w:p w:rsidR="009068BA" w:rsidRDefault="009068BA" w:rsidP="009068B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</w:pP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068BA" w:rsidRDefault="009068BA" w:rsidP="009068BA">
      <w:pPr>
        <w:numPr>
          <w:ilvl w:val="0"/>
          <w:numId w:val="0"/>
        </w:numPr>
        <w:spacing w:after="0" w:line="240" w:lineRule="auto"/>
        <w:jc w:val="center"/>
      </w:pPr>
    </w:p>
    <w:p w:rsidR="009068BA" w:rsidRDefault="00E1193A" w:rsidP="009068B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068BA" w:rsidRPr="009068BA" w:rsidRDefault="00E1193A" w:rsidP="009068B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068BA" w:rsidRPr="009068BA" w:rsidSect="009068B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E1193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E1193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9D73F4" wp14:editId="0B7616A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068B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C4FFBA7" wp14:editId="33762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068B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982707-2024/2016 -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5CD2269" wp14:editId="39AE03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E2BE1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8D4C6F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45C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6D46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37E9"/>
    <w:rsid w:val="008F0B29"/>
    <w:rsid w:val="008F2BFB"/>
    <w:rsid w:val="009068BA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29A5"/>
    <w:rsid w:val="00BA477E"/>
    <w:rsid w:val="00BC169F"/>
    <w:rsid w:val="00BE46E9"/>
    <w:rsid w:val="00BE5050"/>
    <w:rsid w:val="00C1096D"/>
    <w:rsid w:val="00C15488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93A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6EC02-4F19-455C-B5F4-44CD65C8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42056</cp:lastModifiedBy>
  <cp:revision>3</cp:revision>
  <cp:lastPrinted>2016-11-17T16:47:00Z</cp:lastPrinted>
  <dcterms:created xsi:type="dcterms:W3CDTF">2017-01-29T12:24:00Z</dcterms:created>
  <dcterms:modified xsi:type="dcterms:W3CDTF">2017-01-29T12:25:00Z</dcterms:modified>
</cp:coreProperties>
</file>