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E" w:rsidRDefault="00A556D0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pt;margin-top:14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7pt;margin-top:14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3pt;margin-top:14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6pt;margin-top:14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8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8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OB7120-46</w:t>
      </w:r>
      <w:r>
        <w:rPr>
          <w:noProof/>
          <w:lang w:val="cs-CZ" w:eastAsia="cs-CZ"/>
        </w:rPr>
        <w:pict>
          <v:shape id="_x0000_s1053" type="#_x0000_t32" style="position:absolute;margin-left:574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6pt;margin-top:19pt;width:214pt;height:10pt;z-index:-251658233;mso-position-horizontal-relative:margin" stroked="f">
            <v:fill o:opacity2="0"/>
            <v:textbox inset="0,0,0,0">
              <w:txbxContent>
                <w:p w:rsidR="00B3725E" w:rsidRDefault="00A556D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28366140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CZ28366140</w:t>
      </w:r>
    </w:p>
    <w:p w:rsidR="00B3725E" w:rsidRDefault="00B3725E">
      <w:pPr>
        <w:pStyle w:val="Row5"/>
      </w:pPr>
    </w:p>
    <w:p w:rsidR="00B3725E" w:rsidRDefault="00A556D0">
      <w:pPr>
        <w:pStyle w:val="Row6"/>
      </w:pPr>
      <w:r>
        <w:tab/>
      </w:r>
      <w:r>
        <w:rPr>
          <w:rStyle w:val="Text4"/>
        </w:rPr>
        <w:t>Loretánské náměstí 5</w:t>
      </w:r>
    </w:p>
    <w:p w:rsidR="00B3725E" w:rsidRDefault="00A556D0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Xcore System, s.r.o.</w:t>
      </w:r>
    </w:p>
    <w:p w:rsidR="00B3725E" w:rsidRDefault="00A556D0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B3725E" w:rsidRDefault="00A556D0">
      <w:pPr>
        <w:pStyle w:val="Row9"/>
      </w:pPr>
      <w:r>
        <w:tab/>
      </w:r>
      <w:r>
        <w:rPr>
          <w:rStyle w:val="Text5"/>
        </w:rPr>
        <w:t>Sekaninova 1087/28</w:t>
      </w:r>
    </w:p>
    <w:p w:rsidR="00B3725E" w:rsidRDefault="00A556D0">
      <w:pPr>
        <w:pStyle w:val="Row10"/>
      </w:pPr>
      <w:r>
        <w:tab/>
      </w:r>
      <w:r>
        <w:rPr>
          <w:rStyle w:val="Text5"/>
        </w:rPr>
        <w:t xml:space="preserve">128 00 </w:t>
      </w:r>
      <w:r>
        <w:rPr>
          <w:rStyle w:val="Text5"/>
        </w:rPr>
        <w:t xml:space="preserve"> Praha 2</w:t>
      </w:r>
    </w:p>
    <w:p w:rsidR="00B3725E" w:rsidRDefault="00A556D0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8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3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B3725E">
      <w:pPr>
        <w:pStyle w:val="Row5"/>
      </w:pPr>
    </w:p>
    <w:p w:rsidR="00B3725E" w:rsidRDefault="00A556D0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B3725E" w:rsidRDefault="00A556D0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113001</w:t>
      </w:r>
    </w:p>
    <w:p w:rsidR="00B3725E" w:rsidRDefault="00A556D0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15.05.2020</w:t>
      </w:r>
    </w:p>
    <w:p w:rsidR="00B3725E" w:rsidRDefault="00A556D0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B3725E" w:rsidRDefault="00A556D0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1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7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7pt;margin-top:18pt;width:0;height:43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6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6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16"/>
      </w:pPr>
      <w:r>
        <w:tab/>
      </w:r>
      <w:r>
        <w:rPr>
          <w:rStyle w:val="Text4"/>
        </w:rPr>
        <w:t>Objednáváme u Vás:</w:t>
      </w:r>
    </w:p>
    <w:p w:rsidR="00B3725E" w:rsidRDefault="00A556D0">
      <w:pPr>
        <w:pStyle w:val="Row17"/>
      </w:pPr>
      <w:r>
        <w:tab/>
      </w:r>
    </w:p>
    <w:p w:rsidR="00B3725E" w:rsidRDefault="00A556D0">
      <w:pPr>
        <w:pStyle w:val="Row17"/>
      </w:pPr>
      <w:r>
        <w:tab/>
      </w:r>
      <w:r>
        <w:rPr>
          <w:rStyle w:val="Text4"/>
        </w:rPr>
        <w:t>13 ks     Podlahový pojízdný stojan PFT 2520 , Police ke stojanům 2420 / 2520 ,Držák kamery,Vodorovný úchyt pro display,vertikální</w:t>
      </w:r>
    </w:p>
    <w:p w:rsidR="00B3725E" w:rsidRDefault="00A556D0">
      <w:pPr>
        <w:pStyle w:val="Row17"/>
      </w:pPr>
      <w:r>
        <w:rPr>
          <w:noProof/>
          <w:lang w:val="cs-CZ" w:eastAsia="cs-CZ"/>
        </w:rPr>
        <w:pict>
          <v:rect id="_x0000_s1043" style="position:absolute;margin-left:17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7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7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ramena,Drobný instalační materiál (kabely, vyvazovací pásky, prodlužovací kabel)</w:t>
      </w:r>
      <w:r>
        <w:rPr>
          <w:noProof/>
          <w:lang w:val="cs-CZ" w:eastAsia="cs-CZ"/>
        </w:rPr>
        <w:pict>
          <v:shape id="_x0000_s1040" type="#_x0000_t32" style="position:absolute;margin-left:56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7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</w:t>
      </w:r>
      <w:r>
        <w:rPr>
          <w:rStyle w:val="Text6"/>
        </w:rPr>
        <w:t>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6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6pt;margin-top:6pt;width:191pt;height:10pt;z-index:-251658217;mso-position-horizontal-relative:margin" stroked="f">
            <v:fill o:opacity2="0"/>
            <v:textbox inset="0,0,0,0">
              <w:txbxContent>
                <w:p w:rsidR="00B3725E" w:rsidRDefault="00A556D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Stojan (13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7pt;margin-top:6pt;width:98pt;height:10pt;z-index:-251658216;mso-position-horizontal-relative:margin" stroked="f">
            <v:fill o:opacity2="0"/>
            <v:textbox inset="0,0,0,0">
              <w:txbxContent>
                <w:p w:rsidR="00B3725E" w:rsidRDefault="00A556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26 690.00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1pt;margin-top:6pt;width:86pt;height:10pt;z-index:-251658215;mso-position-horizontal-relative:margin" stroked="f">
            <v:fill o:opacity2="0"/>
            <v:textbox inset="0,0,0,0">
              <w:txbxContent>
                <w:p w:rsidR="00B3725E" w:rsidRDefault="00A556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5 604.90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7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7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13.00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419 833.70</w:t>
      </w:r>
      <w:r>
        <w:rPr>
          <w:noProof/>
          <w:lang w:val="cs-CZ" w:eastAsia="cs-CZ"/>
        </w:rPr>
        <w:pict>
          <v:shape id="_x0000_s1030" type="#_x0000_t32" style="position:absolute;margin-left:56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B3725E" w:rsidRDefault="00A556D0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89pt;margin-top:8pt;width:98pt;height:10pt;z-index:-251658210;mso-position-horizontal-relative:margin" stroked="f">
            <v:fill o:opacity2="0"/>
            <v:textbox inset="0,0,0,0">
              <w:txbxContent>
                <w:p w:rsidR="00B3725E" w:rsidRDefault="00A556D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72 863.70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7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346 970.00</w:t>
      </w:r>
      <w:r>
        <w:tab/>
      </w:r>
      <w:r>
        <w:rPr>
          <w:rStyle w:val="Text4"/>
        </w:rPr>
        <w:t>419 833.70</w:t>
      </w:r>
    </w:p>
    <w:p w:rsidR="00B3725E" w:rsidRDefault="00B3725E">
      <w:pPr>
        <w:pStyle w:val="Row5"/>
      </w:pPr>
    </w:p>
    <w:p w:rsidR="00B3725E" w:rsidRDefault="00A556D0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B3725E" w:rsidRDefault="00B3725E">
      <w:pPr>
        <w:pStyle w:val="Row5"/>
      </w:pPr>
    </w:p>
    <w:p w:rsidR="00B3725E" w:rsidRDefault="00B3725E">
      <w:pPr>
        <w:pStyle w:val="Row5"/>
      </w:pPr>
    </w:p>
    <w:p w:rsidR="00B3725E" w:rsidRDefault="00B3725E">
      <w:pPr>
        <w:pStyle w:val="Row5"/>
      </w:pPr>
    </w:p>
    <w:p w:rsidR="00B3725E" w:rsidRDefault="00B3725E">
      <w:pPr>
        <w:pStyle w:val="Row5"/>
      </w:pPr>
    </w:p>
    <w:p w:rsidR="00B3725E" w:rsidRDefault="00A556D0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7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725E" w:rsidRDefault="00A556D0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B3725E" w:rsidRDefault="00A556D0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725E" w:rsidRDefault="00A556D0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725E" w:rsidRDefault="00A556D0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725E" w:rsidRDefault="00A556D0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7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B3725E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56D0">
      <w:pPr>
        <w:spacing w:after="0" w:line="240" w:lineRule="auto"/>
      </w:pPr>
      <w:r>
        <w:separator/>
      </w:r>
    </w:p>
  </w:endnote>
  <w:endnote w:type="continuationSeparator" w:id="0">
    <w:p w:rsidR="00000000" w:rsidRDefault="00A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5E" w:rsidRDefault="00A556D0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7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OB7120-46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3725E" w:rsidRDefault="00B3725E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56D0">
      <w:pPr>
        <w:spacing w:after="0" w:line="240" w:lineRule="auto"/>
      </w:pPr>
      <w:r>
        <w:separator/>
      </w:r>
    </w:p>
  </w:footnote>
  <w:footnote w:type="continuationSeparator" w:id="0">
    <w:p w:rsidR="00000000" w:rsidRDefault="00A5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5E" w:rsidRDefault="00B3725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556D0"/>
    <w:rsid w:val="00B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1892"/>
        <w:tab w:val="left" w:pos="5852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12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5852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DCF8203A.dotm</Template>
  <TotalTime>4</TotalTime>
  <Pages>1</Pages>
  <Words>203</Words>
  <Characters>1198</Characters>
  <Application>Microsoft Office Word</Application>
  <DocSecurity>0</DocSecurity>
  <Lines>9</Lines>
  <Paragraphs>2</Paragraphs>
  <ScaleCrop>false</ScaleCrop>
  <Manager/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2020-06-05T06:06:00Z</dcterms:created>
  <dcterms:modified xsi:type="dcterms:W3CDTF">2020-06-05T06:06:00Z</dcterms:modified>
  <cp:category/>
</cp:coreProperties>
</file>