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80A97" w:rsidP="00980A97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3 -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980A97" w:rsidRDefault="009F0967" w:rsidP="00980A97">
      <w:pPr>
        <w:numPr>
          <w:ilvl w:val="1"/>
          <w:numId w:val="21"/>
        </w:numPr>
      </w:pPr>
      <w:r>
        <w:t>x</w:t>
      </w:r>
    </w:p>
    <w:p w:rsidR="00980A97" w:rsidRDefault="009F0967" w:rsidP="00980A97">
      <w:pPr>
        <w:numPr>
          <w:ilvl w:val="1"/>
          <w:numId w:val="21"/>
        </w:numPr>
      </w:pPr>
      <w:r>
        <w:t>x</w:t>
      </w:r>
    </w:p>
    <w:p w:rsidR="00980A97" w:rsidRDefault="009F0967" w:rsidP="00980A97">
      <w:pPr>
        <w:numPr>
          <w:ilvl w:val="2"/>
          <w:numId w:val="21"/>
        </w:numPr>
        <w:ind w:left="584"/>
      </w:pPr>
      <w:r>
        <w:t>x</w:t>
      </w:r>
    </w:p>
    <w:p w:rsidR="00980A97" w:rsidRDefault="009F0967" w:rsidP="00980A97">
      <w:pPr>
        <w:numPr>
          <w:ilvl w:val="2"/>
          <w:numId w:val="21"/>
        </w:numPr>
        <w:ind w:left="584"/>
      </w:pPr>
      <w:r>
        <w:t>x</w:t>
      </w:r>
    </w:p>
    <w:p w:rsidR="00980A97" w:rsidRDefault="009F0967" w:rsidP="00980A97">
      <w:pPr>
        <w:numPr>
          <w:ilvl w:val="1"/>
          <w:numId w:val="21"/>
        </w:numPr>
      </w:pPr>
      <w:r>
        <w:t>x</w:t>
      </w:r>
    </w:p>
    <w:p w:rsidR="00980A97" w:rsidRDefault="009F0967" w:rsidP="00980A97">
      <w:pPr>
        <w:numPr>
          <w:ilvl w:val="3"/>
          <w:numId w:val="21"/>
        </w:numPr>
      </w:pPr>
      <w:r>
        <w:t>x</w:t>
      </w:r>
    </w:p>
    <w:p w:rsidR="00980A97" w:rsidRDefault="009F0967" w:rsidP="00980A97">
      <w:pPr>
        <w:numPr>
          <w:ilvl w:val="3"/>
          <w:numId w:val="21"/>
        </w:numPr>
      </w:pPr>
      <w:r>
        <w:t>x</w:t>
      </w:r>
    </w:p>
    <w:p w:rsidR="00980A97" w:rsidRDefault="009F0967" w:rsidP="00980A97">
      <w:pPr>
        <w:numPr>
          <w:ilvl w:val="3"/>
          <w:numId w:val="21"/>
        </w:numPr>
      </w:pPr>
      <w:r>
        <w:t>x</w:t>
      </w:r>
    </w:p>
    <w:p w:rsidR="00980A97" w:rsidRDefault="009F0967" w:rsidP="00980A97">
      <w:pPr>
        <w:numPr>
          <w:ilvl w:val="3"/>
          <w:numId w:val="21"/>
        </w:numPr>
      </w:pPr>
      <w:r>
        <w:t>x</w:t>
      </w:r>
    </w:p>
    <w:p w:rsidR="00980A97" w:rsidRDefault="009F0967" w:rsidP="00980A9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980A97" w:rsidRDefault="009F0967" w:rsidP="00980A97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980A97" w:rsidRDefault="009F0967" w:rsidP="00980A9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980A97" w:rsidRDefault="009F0967" w:rsidP="00980A9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980A97" w:rsidRDefault="009F0967" w:rsidP="00980A9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980A97" w:rsidRDefault="009F0967" w:rsidP="00980A97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980A97" w:rsidRDefault="009F0967" w:rsidP="00980A9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980A97" w:rsidRDefault="009F0967" w:rsidP="00980A9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980A97" w:rsidRDefault="009F0967" w:rsidP="00980A9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980A97" w:rsidRDefault="009F0967" w:rsidP="00980A9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980A97" w:rsidRDefault="009F0967" w:rsidP="00980A97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980A97" w:rsidRDefault="009F0967" w:rsidP="00980A9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980A97" w:rsidRDefault="009F0967" w:rsidP="00980A9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980A97" w:rsidRDefault="009F0967" w:rsidP="00980A97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980A97" w:rsidRDefault="009F0967" w:rsidP="00980A9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980A97" w:rsidRDefault="009F0967" w:rsidP="00980A97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980A97" w:rsidRDefault="00980A97" w:rsidP="00980A97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980A97" w:rsidRDefault="00980A97" w:rsidP="00980A97">
      <w:pPr>
        <w:numPr>
          <w:ilvl w:val="0"/>
          <w:numId w:val="0"/>
        </w:numPr>
        <w:spacing w:after="0" w:line="240" w:lineRule="auto"/>
        <w:jc w:val="both"/>
        <w:sectPr w:rsidR="00980A97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F0967" w:rsidRDefault="009F0967" w:rsidP="00980A97">
      <w:pPr>
        <w:numPr>
          <w:ilvl w:val="0"/>
          <w:numId w:val="0"/>
        </w:numPr>
        <w:spacing w:after="0" w:line="240" w:lineRule="auto"/>
        <w:jc w:val="both"/>
      </w:pPr>
    </w:p>
    <w:p w:rsidR="009F0967" w:rsidRDefault="009F0967" w:rsidP="00980A97">
      <w:pPr>
        <w:numPr>
          <w:ilvl w:val="0"/>
          <w:numId w:val="0"/>
        </w:numPr>
        <w:spacing w:after="0" w:line="240" w:lineRule="auto"/>
        <w:jc w:val="both"/>
      </w:pPr>
    </w:p>
    <w:p w:rsidR="009F0967" w:rsidRDefault="009F0967" w:rsidP="00980A97">
      <w:pPr>
        <w:numPr>
          <w:ilvl w:val="0"/>
          <w:numId w:val="0"/>
        </w:numPr>
        <w:spacing w:after="0" w:line="240" w:lineRule="auto"/>
        <w:jc w:val="both"/>
      </w:pPr>
    </w:p>
    <w:p w:rsidR="009F0967" w:rsidRDefault="009F0967" w:rsidP="00980A97">
      <w:pPr>
        <w:numPr>
          <w:ilvl w:val="0"/>
          <w:numId w:val="0"/>
        </w:numPr>
        <w:spacing w:after="0" w:line="240" w:lineRule="auto"/>
        <w:jc w:val="both"/>
      </w:pPr>
    </w:p>
    <w:p w:rsidR="009F0967" w:rsidRDefault="009F0967" w:rsidP="00980A97">
      <w:pPr>
        <w:numPr>
          <w:ilvl w:val="0"/>
          <w:numId w:val="0"/>
        </w:numPr>
        <w:spacing w:after="0" w:line="240" w:lineRule="auto"/>
        <w:jc w:val="both"/>
      </w:pPr>
    </w:p>
    <w:p w:rsidR="009F0967" w:rsidRDefault="009F0967" w:rsidP="00980A97">
      <w:pPr>
        <w:numPr>
          <w:ilvl w:val="0"/>
          <w:numId w:val="0"/>
        </w:numPr>
        <w:spacing w:after="0" w:line="240" w:lineRule="auto"/>
        <w:jc w:val="both"/>
      </w:pPr>
    </w:p>
    <w:p w:rsidR="009F0967" w:rsidRDefault="009F0967" w:rsidP="00980A97">
      <w:pPr>
        <w:numPr>
          <w:ilvl w:val="0"/>
          <w:numId w:val="0"/>
        </w:numPr>
        <w:spacing w:after="0" w:line="240" w:lineRule="auto"/>
        <w:jc w:val="both"/>
      </w:pPr>
    </w:p>
    <w:p w:rsidR="009F0967" w:rsidRDefault="009F0967" w:rsidP="00980A97">
      <w:pPr>
        <w:numPr>
          <w:ilvl w:val="0"/>
          <w:numId w:val="0"/>
        </w:numPr>
        <w:spacing w:after="0" w:line="240" w:lineRule="auto"/>
        <w:jc w:val="both"/>
      </w:pPr>
    </w:p>
    <w:p w:rsidR="009F0967" w:rsidRDefault="009F0967" w:rsidP="00980A97">
      <w:pPr>
        <w:numPr>
          <w:ilvl w:val="0"/>
          <w:numId w:val="0"/>
        </w:numPr>
        <w:spacing w:after="0" w:line="240" w:lineRule="auto"/>
        <w:jc w:val="both"/>
      </w:pPr>
    </w:p>
    <w:p w:rsidR="009F0967" w:rsidRDefault="009F0967" w:rsidP="00980A97">
      <w:pPr>
        <w:numPr>
          <w:ilvl w:val="0"/>
          <w:numId w:val="0"/>
        </w:numPr>
        <w:spacing w:after="0" w:line="240" w:lineRule="auto"/>
        <w:jc w:val="both"/>
      </w:pPr>
    </w:p>
    <w:p w:rsidR="00980A97" w:rsidRDefault="00980A97" w:rsidP="00980A97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980A97" w:rsidRDefault="00980A97" w:rsidP="00980A97">
      <w:pPr>
        <w:numPr>
          <w:ilvl w:val="0"/>
          <w:numId w:val="0"/>
        </w:numPr>
        <w:spacing w:after="0" w:line="240" w:lineRule="auto"/>
        <w:jc w:val="both"/>
      </w:pPr>
    </w:p>
    <w:p w:rsidR="00980A97" w:rsidRDefault="00980A97" w:rsidP="00980A97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980A97" w:rsidRDefault="00980A97" w:rsidP="00980A97">
      <w:pPr>
        <w:numPr>
          <w:ilvl w:val="0"/>
          <w:numId w:val="0"/>
        </w:numPr>
        <w:spacing w:after="0" w:line="240" w:lineRule="auto"/>
        <w:jc w:val="both"/>
      </w:pPr>
    </w:p>
    <w:p w:rsidR="00980A97" w:rsidRDefault="00980A97" w:rsidP="00980A9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80A97" w:rsidRDefault="00980A97" w:rsidP="00980A97">
      <w:pPr>
        <w:numPr>
          <w:ilvl w:val="0"/>
          <w:numId w:val="0"/>
        </w:numPr>
        <w:spacing w:after="0" w:line="240" w:lineRule="auto"/>
        <w:jc w:val="center"/>
      </w:pPr>
    </w:p>
    <w:p w:rsidR="00980A97" w:rsidRDefault="00980A97" w:rsidP="00980A97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980A97" w:rsidRDefault="00980A97" w:rsidP="00980A97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980A97" w:rsidRDefault="00980A97" w:rsidP="00980A97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956A83">
        <w:t>…………………….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</w:p>
    <w:p w:rsidR="00980A97" w:rsidRDefault="00980A97" w:rsidP="00980A97">
      <w:pPr>
        <w:numPr>
          <w:ilvl w:val="0"/>
          <w:numId w:val="0"/>
        </w:numPr>
        <w:spacing w:after="0" w:line="240" w:lineRule="auto"/>
      </w:pPr>
    </w:p>
    <w:p w:rsidR="00980A97" w:rsidRDefault="00980A97" w:rsidP="00980A97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980A97" w:rsidRDefault="00980A97" w:rsidP="00980A97">
      <w:pPr>
        <w:numPr>
          <w:ilvl w:val="0"/>
          <w:numId w:val="0"/>
        </w:numPr>
        <w:spacing w:after="0" w:line="240" w:lineRule="auto"/>
      </w:pPr>
    </w:p>
    <w:p w:rsidR="00980A97" w:rsidRDefault="00980A97" w:rsidP="00980A9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80A97" w:rsidRDefault="00980A97" w:rsidP="00980A97">
      <w:pPr>
        <w:numPr>
          <w:ilvl w:val="0"/>
          <w:numId w:val="0"/>
        </w:numPr>
        <w:spacing w:after="0" w:line="240" w:lineRule="auto"/>
        <w:jc w:val="center"/>
      </w:pPr>
    </w:p>
    <w:p w:rsidR="00980A97" w:rsidRDefault="009F0967" w:rsidP="00980A97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980A97" w:rsidRPr="00980A97" w:rsidRDefault="009F0967" w:rsidP="00980A97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980A97" w:rsidRPr="00980A97" w:rsidSect="00980A9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9F0967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9F0967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3316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F600FA" wp14:editId="4790390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80A97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2E9BDCF" wp14:editId="5C235B0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980A97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982707-2297/2016 - Příloha č. 3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3672708" wp14:editId="37513D7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B27BDE"/>
    <w:multiLevelType w:val="multilevel"/>
    <w:tmpl w:val="6ED6659E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3165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56A83"/>
    <w:rsid w:val="009677AF"/>
    <w:rsid w:val="00971C5D"/>
    <w:rsid w:val="00980A97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9F0967"/>
    <w:rsid w:val="00A15617"/>
    <w:rsid w:val="00A173DF"/>
    <w:rsid w:val="00A207CA"/>
    <w:rsid w:val="00A26346"/>
    <w:rsid w:val="00A3168F"/>
    <w:rsid w:val="00A37BD9"/>
    <w:rsid w:val="00A46E14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95B82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880B6E5-CE2E-42DC-864F-F5359E4E0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154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2016-12-15T13:19:00Z</cp:lastPrinted>
  <dcterms:created xsi:type="dcterms:W3CDTF">2017-01-27T14:53:00Z</dcterms:created>
  <dcterms:modified xsi:type="dcterms:W3CDTF">2017-01-27T14:54:00Z</dcterms:modified>
</cp:coreProperties>
</file>