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6C61" w:rsidP="00376C6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76C61" w:rsidRDefault="00960F56" w:rsidP="00376C61">
      <w:pPr>
        <w:numPr>
          <w:ilvl w:val="1"/>
          <w:numId w:val="21"/>
        </w:numPr>
      </w:pPr>
      <w:r>
        <w:t>x</w:t>
      </w:r>
    </w:p>
    <w:p w:rsidR="00376C61" w:rsidRDefault="00960F56" w:rsidP="00376C61">
      <w:pPr>
        <w:numPr>
          <w:ilvl w:val="1"/>
          <w:numId w:val="21"/>
        </w:numPr>
      </w:pPr>
      <w:r>
        <w:t>x</w:t>
      </w:r>
    </w:p>
    <w:p w:rsidR="00376C61" w:rsidRDefault="00960F56" w:rsidP="00376C61">
      <w:pPr>
        <w:numPr>
          <w:ilvl w:val="2"/>
          <w:numId w:val="21"/>
        </w:numPr>
        <w:ind w:left="584"/>
      </w:pPr>
      <w:r>
        <w:t>x</w:t>
      </w:r>
    </w:p>
    <w:p w:rsidR="00376C61" w:rsidRDefault="00960F56" w:rsidP="00376C61">
      <w:pPr>
        <w:numPr>
          <w:ilvl w:val="2"/>
          <w:numId w:val="21"/>
        </w:numPr>
        <w:ind w:left="584"/>
      </w:pPr>
      <w:r>
        <w:t>x</w:t>
      </w:r>
    </w:p>
    <w:p w:rsidR="00376C61" w:rsidRDefault="00960F56" w:rsidP="00376C61">
      <w:pPr>
        <w:numPr>
          <w:ilvl w:val="1"/>
          <w:numId w:val="21"/>
        </w:numPr>
      </w:pPr>
      <w:r>
        <w:t>x</w:t>
      </w:r>
    </w:p>
    <w:p w:rsidR="00376C61" w:rsidRDefault="00960F56" w:rsidP="00376C61">
      <w:pPr>
        <w:numPr>
          <w:ilvl w:val="3"/>
          <w:numId w:val="21"/>
        </w:numPr>
      </w:pPr>
      <w:r>
        <w:t>x</w:t>
      </w:r>
    </w:p>
    <w:p w:rsidR="00376C61" w:rsidRDefault="00960F56" w:rsidP="00376C61">
      <w:pPr>
        <w:numPr>
          <w:ilvl w:val="3"/>
          <w:numId w:val="21"/>
        </w:numPr>
      </w:pPr>
      <w:r>
        <w:t>x</w:t>
      </w:r>
    </w:p>
    <w:p w:rsidR="00376C61" w:rsidRDefault="00960F56" w:rsidP="00376C61">
      <w:pPr>
        <w:numPr>
          <w:ilvl w:val="3"/>
          <w:numId w:val="21"/>
        </w:numPr>
      </w:pPr>
      <w:r>
        <w:t>x</w:t>
      </w:r>
    </w:p>
    <w:p w:rsidR="00376C61" w:rsidRDefault="00960F56" w:rsidP="00376C61">
      <w:pPr>
        <w:numPr>
          <w:ilvl w:val="3"/>
          <w:numId w:val="21"/>
        </w:numPr>
      </w:pPr>
      <w:r>
        <w:t>x</w:t>
      </w:r>
    </w:p>
    <w:p w:rsidR="00376C61" w:rsidRDefault="00960F56" w:rsidP="00376C61">
      <w:pPr>
        <w:numPr>
          <w:ilvl w:val="3"/>
          <w:numId w:val="21"/>
        </w:numPr>
      </w:pPr>
      <w:r>
        <w:t>x</w:t>
      </w:r>
    </w:p>
    <w:p w:rsidR="00376C61" w:rsidRDefault="00960F56" w:rsidP="00376C6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76C61" w:rsidRDefault="00960F56" w:rsidP="00376C61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76C61" w:rsidRDefault="00960F56" w:rsidP="00376C6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376C61" w:rsidRDefault="00960F56" w:rsidP="00376C6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76C61" w:rsidRDefault="00960F56" w:rsidP="00376C6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76C61" w:rsidRDefault="00960F56" w:rsidP="00376C6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6C61" w:rsidRDefault="00960F56" w:rsidP="00376C6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76C61" w:rsidRDefault="00376C61" w:rsidP="00376C6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76C61" w:rsidRDefault="00376C61" w:rsidP="00376C61">
      <w:pPr>
        <w:numPr>
          <w:ilvl w:val="0"/>
          <w:numId w:val="0"/>
        </w:numPr>
        <w:spacing w:before="120" w:after="0" w:line="240" w:lineRule="auto"/>
        <w:jc w:val="both"/>
      </w:pPr>
    </w:p>
    <w:p w:rsidR="00376C61" w:rsidRDefault="00376C61" w:rsidP="00376C61">
      <w:pPr>
        <w:numPr>
          <w:ilvl w:val="0"/>
          <w:numId w:val="0"/>
        </w:numPr>
        <w:spacing w:before="120" w:after="0" w:line="240" w:lineRule="auto"/>
        <w:jc w:val="both"/>
      </w:pPr>
    </w:p>
    <w:p w:rsidR="00376C61" w:rsidRDefault="00376C61" w:rsidP="00376C61">
      <w:pPr>
        <w:numPr>
          <w:ilvl w:val="0"/>
          <w:numId w:val="0"/>
        </w:numPr>
        <w:spacing w:before="120" w:after="0" w:line="240" w:lineRule="auto"/>
        <w:jc w:val="both"/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both"/>
        <w:sectPr w:rsidR="00376C6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both"/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both"/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center"/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862D0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</w:pP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76C61" w:rsidRDefault="00376C61" w:rsidP="00376C61">
      <w:pPr>
        <w:numPr>
          <w:ilvl w:val="0"/>
          <w:numId w:val="0"/>
        </w:numPr>
        <w:spacing w:after="0" w:line="240" w:lineRule="auto"/>
        <w:jc w:val="center"/>
      </w:pPr>
    </w:p>
    <w:p w:rsidR="00376C61" w:rsidRDefault="00960F56" w:rsidP="00376C6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76C61" w:rsidRPr="00376C61" w:rsidRDefault="00960F56" w:rsidP="00376C6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76C61" w:rsidRPr="00376C61" w:rsidSect="00376C6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60F5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60F5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479F1" wp14:editId="1007062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6C6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845D82" wp14:editId="090445C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76C6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F5BF62" wp14:editId="05BBCF2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6324A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2D0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6C61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43C"/>
    <w:rsid w:val="008F2BFB"/>
    <w:rsid w:val="00907F89"/>
    <w:rsid w:val="009161FD"/>
    <w:rsid w:val="00942F32"/>
    <w:rsid w:val="0094646B"/>
    <w:rsid w:val="00960F56"/>
    <w:rsid w:val="009677AF"/>
    <w:rsid w:val="00971C5D"/>
    <w:rsid w:val="00986DF1"/>
    <w:rsid w:val="009904AA"/>
    <w:rsid w:val="009906A0"/>
    <w:rsid w:val="00991B48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3741F8-13D5-4E8C-9B16-0BA5C768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2016-12-15T13:18:00Z</cp:lastPrinted>
  <dcterms:created xsi:type="dcterms:W3CDTF">2017-01-27T14:51:00Z</dcterms:created>
  <dcterms:modified xsi:type="dcterms:W3CDTF">2017-01-27T14:52:00Z</dcterms:modified>
</cp:coreProperties>
</file>