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D1023" w:rsidP="005D102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5D1023" w:rsidRDefault="00024EDF" w:rsidP="005D1023">
      <w:pPr>
        <w:numPr>
          <w:ilvl w:val="1"/>
          <w:numId w:val="21"/>
        </w:numPr>
      </w:pPr>
      <w:r>
        <w:t>x</w:t>
      </w:r>
    </w:p>
    <w:p w:rsidR="005D1023" w:rsidRDefault="00024EDF" w:rsidP="005D1023">
      <w:pPr>
        <w:numPr>
          <w:ilvl w:val="1"/>
          <w:numId w:val="21"/>
        </w:numPr>
      </w:pPr>
      <w:r>
        <w:t>x</w:t>
      </w:r>
    </w:p>
    <w:p w:rsidR="005D1023" w:rsidRDefault="00024EDF" w:rsidP="005D1023">
      <w:pPr>
        <w:numPr>
          <w:ilvl w:val="2"/>
          <w:numId w:val="21"/>
        </w:numPr>
        <w:ind w:left="584"/>
      </w:pPr>
      <w:r>
        <w:t>x</w:t>
      </w:r>
    </w:p>
    <w:p w:rsidR="005D1023" w:rsidRDefault="00024EDF" w:rsidP="005D1023">
      <w:pPr>
        <w:numPr>
          <w:ilvl w:val="2"/>
          <w:numId w:val="21"/>
        </w:numPr>
        <w:ind w:left="584"/>
      </w:pPr>
      <w:r>
        <w:t>x</w:t>
      </w:r>
    </w:p>
    <w:p w:rsidR="005D1023" w:rsidRDefault="00024EDF" w:rsidP="005D1023">
      <w:pPr>
        <w:numPr>
          <w:ilvl w:val="1"/>
          <w:numId w:val="21"/>
        </w:numPr>
      </w:pPr>
      <w:r>
        <w:t>x</w:t>
      </w:r>
    </w:p>
    <w:p w:rsidR="005D1023" w:rsidRDefault="00024EDF" w:rsidP="005D1023">
      <w:pPr>
        <w:numPr>
          <w:ilvl w:val="3"/>
          <w:numId w:val="21"/>
        </w:numPr>
      </w:pPr>
      <w:r>
        <w:t>x</w:t>
      </w:r>
    </w:p>
    <w:p w:rsidR="005D1023" w:rsidRDefault="00024EDF" w:rsidP="005D1023">
      <w:pPr>
        <w:numPr>
          <w:ilvl w:val="3"/>
          <w:numId w:val="21"/>
        </w:numPr>
      </w:pPr>
      <w:r>
        <w:t>x</w:t>
      </w:r>
    </w:p>
    <w:p w:rsidR="005D1023" w:rsidRDefault="00024EDF" w:rsidP="005D1023">
      <w:pPr>
        <w:numPr>
          <w:ilvl w:val="3"/>
          <w:numId w:val="21"/>
        </w:numPr>
      </w:pPr>
      <w:r>
        <w:t>x</w:t>
      </w:r>
    </w:p>
    <w:p w:rsidR="005D1023" w:rsidRDefault="00024EDF" w:rsidP="005D1023">
      <w:pPr>
        <w:numPr>
          <w:ilvl w:val="3"/>
          <w:numId w:val="21"/>
        </w:numPr>
      </w:pPr>
      <w:r>
        <w:t>x</w:t>
      </w:r>
    </w:p>
    <w:p w:rsidR="005D1023" w:rsidRDefault="00024EDF" w:rsidP="005D1023">
      <w:pPr>
        <w:numPr>
          <w:ilvl w:val="3"/>
          <w:numId w:val="21"/>
        </w:numPr>
      </w:pPr>
      <w:r>
        <w:t>x</w:t>
      </w:r>
    </w:p>
    <w:p w:rsidR="005D1023" w:rsidRDefault="00024EDF" w:rsidP="005D102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D1023" w:rsidRDefault="00024EDF" w:rsidP="005D102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D1023" w:rsidRDefault="00024EDF" w:rsidP="005D102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D1023" w:rsidRDefault="00024EDF" w:rsidP="005D102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D1023" w:rsidRDefault="00024EDF" w:rsidP="005D102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D1023" w:rsidRDefault="00024EDF" w:rsidP="005D1023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5D1023" w:rsidRDefault="00024EDF" w:rsidP="005D102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D1023" w:rsidRDefault="00024EDF" w:rsidP="005D102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D1023" w:rsidRDefault="00024EDF" w:rsidP="005D102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D1023" w:rsidRDefault="00024EDF" w:rsidP="005D102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D1023" w:rsidRDefault="00024EDF" w:rsidP="005D1023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5D1023" w:rsidRDefault="00024EDF" w:rsidP="005D102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D1023" w:rsidRDefault="00024EDF" w:rsidP="005D102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D1023" w:rsidRDefault="00024EDF" w:rsidP="005D102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5D1023" w:rsidRDefault="00024EDF" w:rsidP="005D102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D1023" w:rsidRDefault="00024EDF" w:rsidP="005D102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5D1023" w:rsidRDefault="005D1023" w:rsidP="005D102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D1023" w:rsidRDefault="005D1023" w:rsidP="005D1023">
      <w:pPr>
        <w:numPr>
          <w:ilvl w:val="0"/>
          <w:numId w:val="0"/>
        </w:numPr>
        <w:spacing w:before="120" w:after="0" w:line="240" w:lineRule="auto"/>
        <w:jc w:val="both"/>
      </w:pPr>
    </w:p>
    <w:p w:rsidR="005D1023" w:rsidRDefault="005D1023" w:rsidP="005D1023">
      <w:pPr>
        <w:numPr>
          <w:ilvl w:val="0"/>
          <w:numId w:val="0"/>
        </w:numPr>
        <w:spacing w:before="120" w:after="0" w:line="240" w:lineRule="auto"/>
        <w:jc w:val="both"/>
      </w:pPr>
    </w:p>
    <w:p w:rsidR="005D1023" w:rsidRDefault="005D1023" w:rsidP="005D1023">
      <w:pPr>
        <w:numPr>
          <w:ilvl w:val="0"/>
          <w:numId w:val="0"/>
        </w:numPr>
        <w:spacing w:before="120" w:after="0" w:line="240" w:lineRule="auto"/>
        <w:jc w:val="both"/>
      </w:pPr>
    </w:p>
    <w:p w:rsidR="005D1023" w:rsidRDefault="005D1023" w:rsidP="005D1023">
      <w:pPr>
        <w:numPr>
          <w:ilvl w:val="0"/>
          <w:numId w:val="0"/>
        </w:numPr>
        <w:spacing w:after="0" w:line="240" w:lineRule="auto"/>
        <w:jc w:val="both"/>
        <w:sectPr w:rsidR="005D102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D1023" w:rsidRDefault="005D1023" w:rsidP="005D102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5D1023" w:rsidRDefault="005D1023" w:rsidP="005D1023">
      <w:pPr>
        <w:numPr>
          <w:ilvl w:val="0"/>
          <w:numId w:val="0"/>
        </w:numPr>
        <w:spacing w:after="0" w:line="240" w:lineRule="auto"/>
        <w:jc w:val="both"/>
      </w:pPr>
    </w:p>
    <w:p w:rsidR="005D1023" w:rsidRDefault="005D1023" w:rsidP="005D102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E7171" w:rsidRDefault="001E7171" w:rsidP="005D1023">
      <w:pPr>
        <w:numPr>
          <w:ilvl w:val="0"/>
          <w:numId w:val="0"/>
        </w:numPr>
        <w:spacing w:after="0" w:line="240" w:lineRule="auto"/>
        <w:jc w:val="both"/>
      </w:pPr>
    </w:p>
    <w:p w:rsidR="005D1023" w:rsidRDefault="005D1023" w:rsidP="005D1023">
      <w:pPr>
        <w:numPr>
          <w:ilvl w:val="0"/>
          <w:numId w:val="0"/>
        </w:numPr>
        <w:spacing w:after="0" w:line="240" w:lineRule="auto"/>
        <w:jc w:val="both"/>
      </w:pPr>
    </w:p>
    <w:p w:rsidR="005D1023" w:rsidRDefault="005D1023" w:rsidP="005D10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D1023" w:rsidRDefault="005D1023" w:rsidP="005D1023">
      <w:pPr>
        <w:numPr>
          <w:ilvl w:val="0"/>
          <w:numId w:val="0"/>
        </w:numPr>
        <w:spacing w:after="0" w:line="240" w:lineRule="auto"/>
        <w:jc w:val="center"/>
      </w:pPr>
    </w:p>
    <w:p w:rsidR="005D1023" w:rsidRDefault="005D1023" w:rsidP="005D102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D1023" w:rsidRDefault="005D1023" w:rsidP="005D102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5D1023" w:rsidRDefault="005D1023" w:rsidP="005D102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5D1023" w:rsidRDefault="005D1023" w:rsidP="005D1023">
      <w:pPr>
        <w:numPr>
          <w:ilvl w:val="0"/>
          <w:numId w:val="0"/>
        </w:numPr>
        <w:spacing w:after="0" w:line="240" w:lineRule="auto"/>
      </w:pPr>
    </w:p>
    <w:p w:rsidR="005D1023" w:rsidRDefault="005D1023" w:rsidP="005D102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E7171" w:rsidRDefault="001E7171" w:rsidP="005D1023">
      <w:pPr>
        <w:numPr>
          <w:ilvl w:val="0"/>
          <w:numId w:val="0"/>
        </w:numPr>
        <w:spacing w:after="0" w:line="240" w:lineRule="auto"/>
      </w:pPr>
    </w:p>
    <w:p w:rsidR="005D1023" w:rsidRDefault="005D1023" w:rsidP="005D1023">
      <w:pPr>
        <w:numPr>
          <w:ilvl w:val="0"/>
          <w:numId w:val="0"/>
        </w:numPr>
        <w:spacing w:after="0" w:line="240" w:lineRule="auto"/>
      </w:pPr>
    </w:p>
    <w:p w:rsidR="005D1023" w:rsidRDefault="005D1023" w:rsidP="005D10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D1023" w:rsidRDefault="005D1023" w:rsidP="005D1023">
      <w:pPr>
        <w:numPr>
          <w:ilvl w:val="0"/>
          <w:numId w:val="0"/>
        </w:numPr>
        <w:spacing w:after="0" w:line="240" w:lineRule="auto"/>
        <w:jc w:val="center"/>
      </w:pPr>
    </w:p>
    <w:p w:rsidR="005D1023" w:rsidRDefault="00024EDF" w:rsidP="005D102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D1023" w:rsidRPr="005D1023" w:rsidRDefault="00024EDF" w:rsidP="005D102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D1023" w:rsidRPr="005D1023" w:rsidSect="005D10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24ED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24ED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5EC46" wp14:editId="4DA61F7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D102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9129AA8" wp14:editId="59C40B3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D102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982707-2299/2016 -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0EF94FF" wp14:editId="1233EE2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676BAD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4ED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7171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1023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65D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74D7F-DEEE-4931-9F86-DF50885D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159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2016-12-15T13:33:00Z</cp:lastPrinted>
  <dcterms:created xsi:type="dcterms:W3CDTF">2017-01-27T14:57:00Z</dcterms:created>
  <dcterms:modified xsi:type="dcterms:W3CDTF">2017-01-27T14:57:00Z</dcterms:modified>
</cp:coreProperties>
</file>