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50543" w:rsidP="0095054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1.1.2017 do 31.12.2017</w:t>
      </w:r>
    </w:p>
    <w:p w:rsidR="00950543" w:rsidRDefault="00DA28D0" w:rsidP="00950543">
      <w:pPr>
        <w:numPr>
          <w:ilvl w:val="1"/>
          <w:numId w:val="21"/>
        </w:numPr>
      </w:pPr>
      <w:r>
        <w:t>x</w:t>
      </w:r>
    </w:p>
    <w:p w:rsidR="00950543" w:rsidRDefault="00DA28D0" w:rsidP="00950543">
      <w:pPr>
        <w:numPr>
          <w:ilvl w:val="1"/>
          <w:numId w:val="21"/>
        </w:numPr>
      </w:pPr>
      <w:r>
        <w:t>x</w:t>
      </w:r>
    </w:p>
    <w:p w:rsidR="00950543" w:rsidRDefault="00DA28D0" w:rsidP="00950543">
      <w:pPr>
        <w:numPr>
          <w:ilvl w:val="2"/>
          <w:numId w:val="21"/>
        </w:numPr>
        <w:ind w:left="584"/>
      </w:pPr>
      <w:r>
        <w:t>x</w:t>
      </w:r>
    </w:p>
    <w:p w:rsidR="00950543" w:rsidRDefault="00DA28D0" w:rsidP="00950543">
      <w:pPr>
        <w:numPr>
          <w:ilvl w:val="2"/>
          <w:numId w:val="21"/>
        </w:numPr>
        <w:ind w:left="584"/>
      </w:pPr>
      <w:r>
        <w:t>x</w:t>
      </w:r>
    </w:p>
    <w:p w:rsidR="00950543" w:rsidRDefault="00DA28D0" w:rsidP="00950543">
      <w:pPr>
        <w:numPr>
          <w:ilvl w:val="1"/>
          <w:numId w:val="21"/>
        </w:numPr>
      </w:pPr>
      <w:r>
        <w:t>x</w:t>
      </w:r>
    </w:p>
    <w:p w:rsidR="00950543" w:rsidRDefault="00DA28D0" w:rsidP="00950543">
      <w:pPr>
        <w:numPr>
          <w:ilvl w:val="3"/>
          <w:numId w:val="21"/>
        </w:numPr>
      </w:pPr>
      <w:r>
        <w:t>x</w:t>
      </w:r>
    </w:p>
    <w:p w:rsidR="00950543" w:rsidRDefault="00DA28D0" w:rsidP="00950543">
      <w:pPr>
        <w:numPr>
          <w:ilvl w:val="3"/>
          <w:numId w:val="21"/>
        </w:numPr>
      </w:pPr>
      <w:r>
        <w:t>x</w:t>
      </w:r>
    </w:p>
    <w:p w:rsidR="00950543" w:rsidRDefault="00DA28D0" w:rsidP="00950543">
      <w:pPr>
        <w:numPr>
          <w:ilvl w:val="3"/>
          <w:numId w:val="21"/>
        </w:numPr>
      </w:pPr>
      <w:r>
        <w:t>x</w:t>
      </w:r>
    </w:p>
    <w:p w:rsidR="00950543" w:rsidRDefault="00DA28D0" w:rsidP="00950543">
      <w:pPr>
        <w:numPr>
          <w:ilvl w:val="3"/>
          <w:numId w:val="21"/>
        </w:numPr>
      </w:pPr>
      <w:r>
        <w:t>x</w:t>
      </w:r>
    </w:p>
    <w:p w:rsidR="00950543" w:rsidRDefault="00DA28D0" w:rsidP="0095054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50543" w:rsidRDefault="00DA28D0" w:rsidP="0095054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950543" w:rsidRDefault="00DA28D0" w:rsidP="0095054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50543" w:rsidRDefault="00DA28D0" w:rsidP="0095054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50543" w:rsidRDefault="00DA28D0" w:rsidP="0095054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50543" w:rsidRDefault="00DA28D0" w:rsidP="00950543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950543" w:rsidRDefault="00DA28D0" w:rsidP="0095054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50543" w:rsidRDefault="00DA28D0" w:rsidP="0095054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50543" w:rsidRDefault="00DA28D0" w:rsidP="0095054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50543" w:rsidRDefault="00DA28D0" w:rsidP="0095054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50543" w:rsidRDefault="00DA28D0" w:rsidP="00950543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950543" w:rsidRDefault="00DA28D0" w:rsidP="0095054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50543" w:rsidRDefault="00DA28D0" w:rsidP="0095054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50543" w:rsidRDefault="00DA28D0" w:rsidP="0095054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950543" w:rsidRDefault="00DA28D0" w:rsidP="0095054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50543" w:rsidRDefault="00DA28D0" w:rsidP="0095054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950543" w:rsidRDefault="00950543" w:rsidP="0095054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50543" w:rsidRDefault="00950543" w:rsidP="00950543">
      <w:pPr>
        <w:numPr>
          <w:ilvl w:val="0"/>
          <w:numId w:val="0"/>
        </w:numPr>
        <w:spacing w:after="0" w:line="240" w:lineRule="auto"/>
        <w:jc w:val="both"/>
      </w:pPr>
    </w:p>
    <w:p w:rsidR="00DA28D0" w:rsidRDefault="00DA28D0" w:rsidP="00950543">
      <w:pPr>
        <w:numPr>
          <w:ilvl w:val="0"/>
          <w:numId w:val="0"/>
        </w:numPr>
        <w:spacing w:after="0" w:line="240" w:lineRule="auto"/>
        <w:jc w:val="both"/>
      </w:pPr>
    </w:p>
    <w:p w:rsidR="00DA28D0" w:rsidRDefault="00DA28D0" w:rsidP="00950543">
      <w:pPr>
        <w:numPr>
          <w:ilvl w:val="0"/>
          <w:numId w:val="0"/>
        </w:numPr>
        <w:spacing w:after="0" w:line="240" w:lineRule="auto"/>
        <w:jc w:val="both"/>
      </w:pPr>
    </w:p>
    <w:p w:rsidR="00DA28D0" w:rsidRDefault="00DA28D0" w:rsidP="00950543">
      <w:pPr>
        <w:numPr>
          <w:ilvl w:val="0"/>
          <w:numId w:val="0"/>
        </w:numPr>
        <w:spacing w:after="0" w:line="240" w:lineRule="auto"/>
        <w:jc w:val="both"/>
      </w:pPr>
    </w:p>
    <w:p w:rsidR="00DA28D0" w:rsidRDefault="00DA28D0" w:rsidP="00950543">
      <w:pPr>
        <w:numPr>
          <w:ilvl w:val="0"/>
          <w:numId w:val="0"/>
        </w:numPr>
        <w:spacing w:after="0" w:line="240" w:lineRule="auto"/>
        <w:jc w:val="both"/>
      </w:pPr>
    </w:p>
    <w:p w:rsidR="00DA28D0" w:rsidRDefault="00DA28D0" w:rsidP="00950543">
      <w:pPr>
        <w:numPr>
          <w:ilvl w:val="0"/>
          <w:numId w:val="0"/>
        </w:numPr>
        <w:spacing w:after="0" w:line="240" w:lineRule="auto"/>
        <w:jc w:val="both"/>
        <w:sectPr w:rsidR="00DA28D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50543" w:rsidRDefault="00950543" w:rsidP="0095054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950543" w:rsidRDefault="00950543" w:rsidP="00950543">
      <w:pPr>
        <w:numPr>
          <w:ilvl w:val="0"/>
          <w:numId w:val="0"/>
        </w:numPr>
        <w:spacing w:after="0" w:line="240" w:lineRule="auto"/>
        <w:jc w:val="both"/>
      </w:pPr>
    </w:p>
    <w:p w:rsidR="00950543" w:rsidRDefault="00950543" w:rsidP="0095054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50543" w:rsidRDefault="00950543" w:rsidP="00950543">
      <w:pPr>
        <w:numPr>
          <w:ilvl w:val="0"/>
          <w:numId w:val="0"/>
        </w:numPr>
        <w:spacing w:after="0" w:line="240" w:lineRule="auto"/>
        <w:jc w:val="both"/>
      </w:pPr>
    </w:p>
    <w:p w:rsidR="00950543" w:rsidRDefault="00950543" w:rsidP="0095054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50543" w:rsidRDefault="00950543" w:rsidP="00950543">
      <w:pPr>
        <w:numPr>
          <w:ilvl w:val="0"/>
          <w:numId w:val="0"/>
        </w:numPr>
        <w:spacing w:after="0" w:line="240" w:lineRule="auto"/>
        <w:jc w:val="center"/>
      </w:pPr>
    </w:p>
    <w:p w:rsidR="00950543" w:rsidRDefault="00950543" w:rsidP="0095054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50543" w:rsidRDefault="00950543" w:rsidP="0095054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950543" w:rsidRDefault="00950543" w:rsidP="0095054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950543" w:rsidRDefault="00950543" w:rsidP="00950543">
      <w:pPr>
        <w:numPr>
          <w:ilvl w:val="0"/>
          <w:numId w:val="0"/>
        </w:numPr>
        <w:spacing w:after="0" w:line="240" w:lineRule="auto"/>
      </w:pPr>
    </w:p>
    <w:p w:rsidR="00950543" w:rsidRDefault="00950543" w:rsidP="0095054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50543" w:rsidRDefault="00950543" w:rsidP="00950543">
      <w:pPr>
        <w:numPr>
          <w:ilvl w:val="0"/>
          <w:numId w:val="0"/>
        </w:numPr>
        <w:spacing w:after="0" w:line="240" w:lineRule="auto"/>
      </w:pPr>
    </w:p>
    <w:p w:rsidR="00950543" w:rsidRDefault="00950543" w:rsidP="0095054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50543" w:rsidRDefault="00950543" w:rsidP="00950543">
      <w:pPr>
        <w:numPr>
          <w:ilvl w:val="0"/>
          <w:numId w:val="0"/>
        </w:numPr>
        <w:spacing w:after="0" w:line="240" w:lineRule="auto"/>
        <w:jc w:val="center"/>
      </w:pPr>
    </w:p>
    <w:p w:rsidR="00950543" w:rsidRDefault="00DA28D0" w:rsidP="0095054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50543" w:rsidRPr="00950543" w:rsidRDefault="00DA28D0" w:rsidP="0095054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50543" w:rsidRPr="00950543" w:rsidSect="0095054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A28D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A28D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EEB151" wp14:editId="0E15300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5054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E0D1A3" wp14:editId="14D74A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5054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982707-2299/2016 -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25327F6" wp14:editId="6B30D91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FD41DA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0543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A7925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28D0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0D60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4C5C4D-A8CC-4DCC-86A3-1D6A7C19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2016-12-15T13:34:00Z</cp:lastPrinted>
  <dcterms:created xsi:type="dcterms:W3CDTF">2017-01-27T14:58:00Z</dcterms:created>
  <dcterms:modified xsi:type="dcterms:W3CDTF">2017-01-27T14:58:00Z</dcterms:modified>
</cp:coreProperties>
</file>