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4AB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4A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4AB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4A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4A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4A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14A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14A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4ABE"/>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60D3-DA4F-42F3-A466-B609C5DD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2020-06-04T09:01:00Z</dcterms:created>
  <dcterms:modified xsi:type="dcterms:W3CDTF">2020-06-04T09:01:00Z</dcterms:modified>
</cp:coreProperties>
</file>