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6400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6400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6400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6400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6400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64005">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6400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64005">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005"/>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83C39-11BE-4DC5-AA28-749363EA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2020-06-04T08:47:00Z</dcterms:created>
  <dcterms:modified xsi:type="dcterms:W3CDTF">2020-06-04T08:47:00Z</dcterms:modified>
</cp:coreProperties>
</file>