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5004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5004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5004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5004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5004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5004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5004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5004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044"/>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04D57-60B5-4B5D-A0F7-22755721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2020-06-03T11:18:00Z</dcterms:created>
  <dcterms:modified xsi:type="dcterms:W3CDTF">2020-06-03T11:18:00Z</dcterms:modified>
</cp:coreProperties>
</file>