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r w:rsidRPr="002A2A0A">
              <w:rPr>
                <w:rFonts w:ascii="Arial" w:eastAsia="Times New Roman" w:hAnsi="Arial" w:cs="Arial"/>
                <w:b/>
                <w:sz w:val="24"/>
                <w:szCs w:val="20"/>
                <w:lang w:eastAsia="cs-CZ"/>
              </w:rPr>
              <w:t>e-mail  ztas@ztas.cz</w:t>
            </w: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r w:rsidRPr="002A2A0A">
              <w:rPr>
                <w:rFonts w:ascii="Arial" w:eastAsia="Times New Roman" w:hAnsi="Arial" w:cs="Arial"/>
                <w:b/>
                <w:sz w:val="24"/>
                <w:szCs w:val="24"/>
                <w:lang w:eastAsia="cs-CZ"/>
              </w:rPr>
              <w:t>Objednatel :</w:t>
            </w:r>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spojení :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Česká spořitelna, a.s., č.ú. 1112221152/0800</w:t>
            </w:r>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Komerční banka, a.s., č.ú 107-7812550237/0100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DIČ : CZ64650871</w:t>
            </w:r>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r w:rsidRPr="002A2A0A">
              <w:rPr>
                <w:rFonts w:ascii="Arial" w:eastAsia="Times New Roman" w:hAnsi="Arial" w:cs="Arial"/>
                <w:b/>
                <w:sz w:val="24"/>
                <w:szCs w:val="20"/>
                <w:lang w:eastAsia="cs-CZ"/>
              </w:rPr>
              <w:t>Dodavatel :</w:t>
            </w:r>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Počáply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spojení :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r w:rsidRPr="00867AFF">
              <w:rPr>
                <w:rFonts w:ascii="Arial" w:eastAsia="Times New Roman" w:hAnsi="Arial" w:cs="Arial"/>
                <w:b/>
                <w:lang w:eastAsia="cs-CZ"/>
              </w:rPr>
              <w:t xml:space="preserve">IČO : </w:t>
            </w:r>
            <w:r w:rsidR="003F00FD">
              <w:t xml:space="preserve"> </w:t>
            </w:r>
            <w:r w:rsidR="00A940CA">
              <w:t>00268577</w:t>
            </w:r>
          </w:p>
          <w:p w14:paraId="0EDAD3D4" w14:textId="77777777" w:rsidR="00867AFF" w:rsidRPr="00A940CA" w:rsidRDefault="00867AFF" w:rsidP="00867AFF">
            <w:pPr>
              <w:spacing w:after="0" w:line="240" w:lineRule="auto"/>
              <w:ind w:right="213"/>
              <w:rPr>
                <w:rFonts w:ascii="Arial" w:eastAsia="Times New Roman" w:hAnsi="Arial" w:cs="Arial"/>
                <w:bCs/>
                <w:lang w:eastAsia="cs-CZ"/>
              </w:rPr>
            </w:pPr>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Datum vystavení :</w:t>
            </w:r>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47D547F1" w:rsidR="00B414BF" w:rsidRPr="002A2A0A" w:rsidRDefault="00A24931"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4.5</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Číslo objednávky :</w:t>
            </w:r>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540BB83B" w:rsidR="00B414BF" w:rsidRPr="002A2A0A" w:rsidRDefault="00A24931"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105</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2A2A0A">
              <w:rPr>
                <w:rFonts w:ascii="Arial" w:eastAsia="Times New Roman" w:hAnsi="Arial" w:cs="Arial"/>
                <w:b/>
                <w:sz w:val="16"/>
                <w:szCs w:val="16"/>
                <w:lang w:eastAsia="cs-CZ"/>
              </w:rPr>
              <w:t>Vyřizuje :</w:t>
            </w:r>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7777777" w:rsidR="00B414BF" w:rsidRPr="002A2A0A" w:rsidRDefault="0071646F" w:rsidP="00060DBA">
            <w:pPr>
              <w:spacing w:after="0" w:line="240" w:lineRule="auto"/>
              <w:jc w:val="center"/>
              <w:rPr>
                <w:rFonts w:ascii="Arial" w:eastAsia="Times New Roman" w:hAnsi="Arial" w:cs="Arial"/>
                <w:b/>
                <w:sz w:val="16"/>
                <w:szCs w:val="16"/>
                <w:lang w:eastAsia="cs-CZ"/>
              </w:rPr>
            </w:pPr>
            <w:r>
              <w:rPr>
                <w:rFonts w:ascii="Arial" w:eastAsia="Times New Roman" w:hAnsi="Arial" w:cs="Arial"/>
                <w:b/>
                <w:sz w:val="16"/>
                <w:szCs w:val="16"/>
                <w:lang w:eastAsia="cs-CZ"/>
              </w:rPr>
              <w:t>Vančura</w:t>
            </w: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Podpis :</w:t>
            </w:r>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16"/>
                <w:szCs w:val="16"/>
                <w:lang w:eastAsia="cs-CZ"/>
              </w:rPr>
              <w:t>Schválil :</w:t>
            </w:r>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Nadřízený, dne :</w:t>
            </w:r>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1E1B9E4B" w:rsidR="00BC4DC7" w:rsidRPr="002A2A0A" w:rsidRDefault="00A24931"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4.5</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konomický útvar dne :</w:t>
            </w:r>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21725705" w:rsidR="00B414BF" w:rsidRPr="002A2A0A" w:rsidRDefault="00A24931"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4.5</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r w:rsidRPr="00F9462E">
              <w:rPr>
                <w:rFonts w:ascii="Arial" w:eastAsia="Times New Roman" w:hAnsi="Arial" w:cs="Arial"/>
                <w:sz w:val="16"/>
                <w:szCs w:val="16"/>
                <w:lang w:eastAsia="cs-CZ"/>
              </w:rPr>
              <w:t>Podpis :</w:t>
            </w:r>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r w:rsidRPr="00F9462E">
              <w:rPr>
                <w:rFonts w:ascii="Arial" w:eastAsia="Times New Roman" w:hAnsi="Arial" w:cs="Arial"/>
                <w:sz w:val="16"/>
                <w:szCs w:val="16"/>
                <w:lang w:eastAsia="cs-CZ"/>
              </w:rPr>
              <w:t>Podpis :</w:t>
            </w:r>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7CA9EF6A"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O 2  na rok 2020 objednáváme na měsíc </w:t>
            </w:r>
            <w:r w:rsidR="00F469D0">
              <w:rPr>
                <w:rFonts w:ascii="Arial" w:hAnsi="Arial" w:cs="Arial"/>
              </w:rPr>
              <w:t>květen</w:t>
            </w:r>
            <w:bookmarkStart w:id="0" w:name="_GoBack"/>
            <w:bookmarkEnd w:id="0"/>
            <w:r w:rsidR="00DF14FD">
              <w:rPr>
                <w:rFonts w:ascii="Arial" w:hAnsi="Arial" w:cs="Arial"/>
              </w:rPr>
              <w:t xml:space="preserve"> 2020 dodání </w:t>
            </w:r>
            <w:r w:rsidR="00A24931">
              <w:rPr>
                <w:rFonts w:ascii="Arial" w:hAnsi="Arial" w:cs="Arial"/>
              </w:rPr>
              <w:t>170</w:t>
            </w:r>
            <w:r w:rsidR="00DF14FD">
              <w:rPr>
                <w:rFonts w:ascii="Arial" w:hAnsi="Arial" w:cs="Arial"/>
              </w:rPr>
              <w:t xml:space="preserve"> tun dřevní štěpky za cenu 9</w:t>
            </w:r>
            <w:r w:rsidR="00A0314A">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77777777"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r w:rsidRPr="00716072">
              <w:rPr>
                <w:rFonts w:ascii="Arial" w:hAnsi="Arial" w:cs="Arial"/>
                <w:sz w:val="18"/>
                <w:szCs w:val="18"/>
              </w:rPr>
              <w:t>I</w:t>
            </w:r>
            <w:r>
              <w:rPr>
                <w:rFonts w:ascii="Arial" w:hAnsi="Arial" w:cs="Arial"/>
                <w:sz w:val="18"/>
                <w:szCs w:val="18"/>
              </w:rPr>
              <w:t>ng. Pavlem Jonášem</w:t>
            </w:r>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D912E" w14:textId="77777777" w:rsidR="00E54FC6" w:rsidRDefault="00E54FC6" w:rsidP="00BB75C9">
      <w:pPr>
        <w:spacing w:after="0" w:line="240" w:lineRule="auto"/>
      </w:pPr>
      <w:r>
        <w:separator/>
      </w:r>
    </w:p>
  </w:endnote>
  <w:endnote w:type="continuationSeparator" w:id="0">
    <w:p w14:paraId="184B1B69" w14:textId="77777777" w:rsidR="00E54FC6" w:rsidRDefault="00E54FC6"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AC2FA" w14:textId="77777777" w:rsidR="00E54FC6" w:rsidRDefault="00E54FC6" w:rsidP="00BB75C9">
      <w:pPr>
        <w:spacing w:after="0" w:line="240" w:lineRule="auto"/>
      </w:pPr>
      <w:r>
        <w:separator/>
      </w:r>
    </w:p>
  </w:footnote>
  <w:footnote w:type="continuationSeparator" w:id="0">
    <w:p w14:paraId="35F93633" w14:textId="77777777" w:rsidR="00E54FC6" w:rsidRDefault="00E54FC6"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3692"/>
    <w:rsid w:val="0034676E"/>
    <w:rsid w:val="00346F8C"/>
    <w:rsid w:val="00370700"/>
    <w:rsid w:val="003737EB"/>
    <w:rsid w:val="00382D00"/>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2D7A"/>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24931"/>
    <w:rsid w:val="00A253F8"/>
    <w:rsid w:val="00A42E84"/>
    <w:rsid w:val="00A47659"/>
    <w:rsid w:val="00A636E3"/>
    <w:rsid w:val="00A715ED"/>
    <w:rsid w:val="00A71FB7"/>
    <w:rsid w:val="00A760E0"/>
    <w:rsid w:val="00A8597D"/>
    <w:rsid w:val="00A940CA"/>
    <w:rsid w:val="00A94860"/>
    <w:rsid w:val="00AA6219"/>
    <w:rsid w:val="00AB0B6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54FC6"/>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69D0"/>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0952-E049-45CA-B017-4A256D49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4</TotalTime>
  <Pages>1</Pages>
  <Words>270</Words>
  <Characters>1596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4</cp:revision>
  <cp:lastPrinted>2020-03-30T06:44:00Z</cp:lastPrinted>
  <dcterms:created xsi:type="dcterms:W3CDTF">2020-05-26T06:25:00Z</dcterms:created>
  <dcterms:modified xsi:type="dcterms:W3CDTF">2020-06-01T09:41:00Z</dcterms:modified>
</cp:coreProperties>
</file>