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081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O/04/20200081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1862608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18626084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1862608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CZ18626084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Ekologické a inženýrské stavby, spol. s r.o., zkratka EKIS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Ekologické a inženýrské stavby, spol. s r.o., zkratka EKIS,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áchodská 2421/242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Náchodská 2421/2421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9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193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1.5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11.5.2020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stavební přípravné práce pro vybudování parkoviště u Beach volejbalového hřiště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stavební přípravné práce pro vybudování parkoviště u Beach volejbalového hřiště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stavební přípravné práce pro vybudování parkoviště u Beach volejbalového hřiště v Praze - Radotíně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stavební přípravné práce pro vybudování parkoviště u Beach volejbalového hřiště v Praze - Radotíně,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443 242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443 242,00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A333B5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5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31.5.2020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A333B5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1AA" w:rsidRDefault="00CF21A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1AA" w:rsidRDefault="00CF21AA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A333B5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CF21AA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52506017" r:id="rId2"/>
            </w:obje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33B5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21AA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D5A7E14-1EEF-426B-9EB5-425E1355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111</Words>
  <Characters>901</Characters>
  <Application>Microsoft Office Word</Application>
  <DocSecurity>0</DocSecurity>
  <Lines>7</Lines>
  <Paragraphs>2</Paragraphs>
  <ScaleCrop>false</ScaleCrop>
  <Company>ReDesign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2020-05-11T12:06:00Z</cp:lastPrinted>
  <dcterms:created xsi:type="dcterms:W3CDTF">2020-05-11T12:09:00Z</dcterms:created>
  <dcterms:modified xsi:type="dcterms:W3CDTF">2020-06-01T06:41:00Z</dcterms:modified>
</cp:coreProperties>
</file>