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ECC7" w14:textId="77777777" w:rsidR="0000551E" w:rsidRDefault="0000551E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2AD38761" w14:textId="6EE84659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 w:rsidR="009441C3">
        <w:rPr>
          <w:rFonts w:cs="Arial"/>
          <w:b/>
          <w:sz w:val="36"/>
          <w:szCs w:val="36"/>
        </w:rPr>
        <w:t xml:space="preserve"> </w:t>
      </w:r>
      <w:r w:rsidR="009441C3" w:rsidRPr="009441C3">
        <w:rPr>
          <w:rFonts w:cs="Arial"/>
          <w:b/>
          <w:sz w:val="36"/>
          <w:szCs w:val="36"/>
        </w:rPr>
        <w:t>Z28506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1B3B5078" w14:textId="77777777" w:rsidR="0000551E" w:rsidRPr="006C3557" w:rsidRDefault="0000551E" w:rsidP="002A4EAB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3882273B" w:rsidR="00BE6537" w:rsidRPr="006C3557" w:rsidRDefault="001B1C56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556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22B6AF46" w:rsidR="0000551E" w:rsidRPr="007B2715" w:rsidRDefault="00C254C6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PRAIS_podpora_Předtisky_2020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0-05-26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0B0D03EA" w:rsidR="0000551E" w:rsidRPr="00152E30" w:rsidRDefault="004A0972" w:rsidP="004A097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26.5.2020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0-06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27C620D5" w:rsidR="0000551E" w:rsidRPr="006C3557" w:rsidRDefault="004A0972" w:rsidP="00B23BFD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1.6.2020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3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4F5816B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3489729F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2D7D501C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1D62D05E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170B83C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73F9823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00551E" w:rsidRPr="006C3557" w14:paraId="007B3D83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F35DDC" w:rsidRPr="006C3557" w14:paraId="0BEA84C2" w14:textId="77777777" w:rsidTr="004C5D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F35DDC" w:rsidRPr="004C5DDA" w:rsidRDefault="00F35DDC" w:rsidP="00F35DD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B619B44" w14:textId="29C71BF0" w:rsidR="00F35DDC" w:rsidRDefault="00AA7BDD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Koubek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66F4C569" w:rsidR="00F35DDC" w:rsidRPr="004C5DDA" w:rsidRDefault="00F35DDC" w:rsidP="00F35DD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F78D8E9" w14:textId="10D8985F" w:rsidR="00F35DDC" w:rsidRPr="004C5DDA" w:rsidRDefault="00AA7BDD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04BF8B40" w:rsidR="00F35DDC" w:rsidRPr="004C5DDA" w:rsidRDefault="005B30FE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vaclav.koubek@mze.cz</w:t>
            </w:r>
          </w:p>
        </w:tc>
      </w:tr>
      <w:tr w:rsidR="00414FEB" w:rsidRPr="006C3557" w14:paraId="029EA05C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EF3B72E" w14:textId="77777777" w:rsidR="00414FEB" w:rsidRPr="004C5DDA" w:rsidRDefault="00414FEB" w:rsidP="00F35DDC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26C73C19" w14:textId="53B9F9B7" w:rsidR="00414FEB" w:rsidRPr="004C5DDA" w:rsidRDefault="00414FE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Koubek</w:t>
            </w:r>
          </w:p>
        </w:tc>
        <w:tc>
          <w:tcPr>
            <w:tcW w:w="1418" w:type="dxa"/>
            <w:vAlign w:val="center"/>
          </w:tcPr>
          <w:p w14:paraId="4459637F" w14:textId="47C67E9F" w:rsidR="00414FEB" w:rsidRPr="004C5DDA" w:rsidRDefault="00414FEB" w:rsidP="00F35DD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275" w:type="dxa"/>
            <w:vAlign w:val="center"/>
          </w:tcPr>
          <w:p w14:paraId="344AE5DD" w14:textId="4E8E28F0" w:rsidR="00414FEB" w:rsidRPr="004C5DDA" w:rsidRDefault="00414FE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38612A40" w14:textId="36E93134" w:rsidR="00414FEB" w:rsidRPr="004C5DDA" w:rsidRDefault="00414FE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vaclav.koubek@mze.cz</w:t>
            </w:r>
          </w:p>
        </w:tc>
      </w:tr>
      <w:tr w:rsidR="00F35DDC" w:rsidRPr="006C3557" w14:paraId="6E4F2704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7AAB5D" w14:textId="77777777" w:rsidR="00F35DDC" w:rsidRPr="004C5DDA" w:rsidRDefault="00F35DDC" w:rsidP="00F35DDC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F0CBC44" w14:textId="30311D2C" w:rsidR="00F35DDC" w:rsidRPr="004C5DDA" w:rsidRDefault="00AA7BDD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Jaroslava Benkó</w:t>
            </w:r>
          </w:p>
        </w:tc>
        <w:tc>
          <w:tcPr>
            <w:tcW w:w="1418" w:type="dxa"/>
            <w:vAlign w:val="center"/>
          </w:tcPr>
          <w:p w14:paraId="569F775C" w14:textId="2A1297C8" w:rsidR="00F35DDC" w:rsidRPr="004C5DDA" w:rsidRDefault="00F35DDC" w:rsidP="00F35DD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63460"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275" w:type="dxa"/>
            <w:vAlign w:val="center"/>
          </w:tcPr>
          <w:p w14:paraId="3EB2EB99" w14:textId="7C1C1955" w:rsidR="00F35DDC" w:rsidRPr="004C5DDA" w:rsidRDefault="00AA7BDD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2962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71052AFD" w14:textId="35517A8B" w:rsidR="00F35DDC" w:rsidRPr="004C5DDA" w:rsidRDefault="005B30FE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Jaroslava.benko@mze.cz</w:t>
            </w:r>
          </w:p>
        </w:tc>
      </w:tr>
      <w:tr w:rsidR="00F35DDC" w:rsidRPr="006C3557" w14:paraId="6D47470D" w14:textId="77777777" w:rsidTr="00F35DDC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D98AF13" w14:textId="77777777" w:rsidR="00F35DDC" w:rsidRPr="004C5DDA" w:rsidRDefault="00F35DDC" w:rsidP="00F35DDC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15815807" w14:textId="0A0E806C" w:rsidR="00F35DDC" w:rsidRPr="004C5DDA" w:rsidRDefault="00BE674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</w:tcPr>
          <w:p w14:paraId="1E1ABC38" w14:textId="57F17F1A" w:rsidR="00F35DDC" w:rsidRPr="004C5DDA" w:rsidRDefault="00F35DDC" w:rsidP="001B1C56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7353C0">
              <w:rPr>
                <w:rStyle w:val="Siln"/>
                <w:b w:val="0"/>
                <w:sz w:val="20"/>
                <w:szCs w:val="20"/>
              </w:rPr>
              <w:t xml:space="preserve">O2 </w:t>
            </w:r>
            <w:r w:rsidR="001B1C56">
              <w:rPr>
                <w:rStyle w:val="Siln"/>
                <w:b w:val="0"/>
                <w:sz w:val="20"/>
                <w:szCs w:val="20"/>
              </w:rPr>
              <w:t>IT Services s.r.o.</w:t>
            </w:r>
          </w:p>
        </w:tc>
        <w:tc>
          <w:tcPr>
            <w:tcW w:w="1275" w:type="dxa"/>
          </w:tcPr>
          <w:p w14:paraId="02B36240" w14:textId="01AEA1A5" w:rsidR="00F35DDC" w:rsidRPr="004C5DDA" w:rsidRDefault="00BE674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F35DDC" w:rsidRPr="00BE7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36CCE3AD" w14:textId="651FC087" w:rsidR="00F35DDC" w:rsidRPr="004C5DDA" w:rsidRDefault="00BE674B" w:rsidP="00F35DD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2627F177" w14:textId="77777777" w:rsidTr="00736076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4CC9E5BB" w:rsidR="0000551E" w:rsidRPr="006C3557" w:rsidRDefault="005B30FE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S20019-0043</w:t>
            </w:r>
            <w:r w:rsidR="00736076">
              <w:rPr>
                <w:szCs w:val="22"/>
              </w:rPr>
              <w:t>,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7F5CCCC1" w14:textId="5F653D21" w:rsidR="0000551E" w:rsidRPr="006C3557" w:rsidRDefault="00C254C6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30B4E732" w14:textId="2DF0E234" w:rsidR="00C54A2F" w:rsidRDefault="00C54A2F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25862E7E" w:rsidR="0000551E" w:rsidRDefault="0000551E" w:rsidP="00E00833">
      <w:pPr>
        <w:pStyle w:val="Nadpis2"/>
      </w:pPr>
      <w:r w:rsidRPr="00E00833">
        <w:t>Popis požadavku</w:t>
      </w:r>
    </w:p>
    <w:p w14:paraId="623AFAAE" w14:textId="5831DB93" w:rsidR="00B92BF4" w:rsidRDefault="00816582" w:rsidP="00B92BF4">
      <w:pPr>
        <w:rPr>
          <w:rFonts w:ascii="Calibri" w:hAnsi="Calibri"/>
        </w:rPr>
      </w:pPr>
      <w:r>
        <w:rPr>
          <w:rFonts w:ascii="Calibri" w:hAnsi="Calibri"/>
        </w:rPr>
        <w:t>Zvýšená p</w:t>
      </w:r>
      <w:r w:rsidR="00B92BF4">
        <w:rPr>
          <w:rFonts w:ascii="Calibri" w:hAnsi="Calibri"/>
        </w:rPr>
        <w:t xml:space="preserve">odpora ze strany </w:t>
      </w:r>
      <w:r w:rsidR="00C254C6">
        <w:rPr>
          <w:rFonts w:ascii="Calibri" w:hAnsi="Calibri"/>
        </w:rPr>
        <w:t>poskytovatele</w:t>
      </w:r>
      <w:r w:rsidR="00B92BF4">
        <w:rPr>
          <w:rFonts w:ascii="Calibri" w:hAnsi="Calibri"/>
        </w:rPr>
        <w:t xml:space="preserve"> při </w:t>
      </w:r>
      <w:r w:rsidR="00FE3271">
        <w:rPr>
          <w:rFonts w:ascii="Calibri" w:hAnsi="Calibri"/>
        </w:rPr>
        <w:t>průběhu kampaně podání jednotných žádostí v roce</w:t>
      </w:r>
      <w:r w:rsidR="00B92BF4">
        <w:rPr>
          <w:rFonts w:ascii="Calibri" w:hAnsi="Calibri"/>
        </w:rPr>
        <w:t xml:space="preserve"> 2020</w:t>
      </w:r>
      <w:r w:rsidR="00FE3271">
        <w:rPr>
          <w:rFonts w:ascii="Calibri" w:hAnsi="Calibri"/>
        </w:rPr>
        <w:t>, která je z důvodu nouzového stavu kvůli COVID -19 prodloužená do 15. 6. 2020</w:t>
      </w:r>
      <w:r>
        <w:rPr>
          <w:rFonts w:ascii="Calibri" w:hAnsi="Calibri"/>
        </w:rPr>
        <w:t xml:space="preserve"> </w:t>
      </w:r>
      <w:r w:rsidR="00351FD9">
        <w:rPr>
          <w:rFonts w:ascii="Calibri" w:hAnsi="Calibri"/>
        </w:rPr>
        <w:t xml:space="preserve">v </w:t>
      </w:r>
      <w:r>
        <w:rPr>
          <w:rFonts w:ascii="Calibri" w:hAnsi="Calibri"/>
        </w:rPr>
        <w:t>níže uvedených dat</w:t>
      </w:r>
      <w:r w:rsidR="00351FD9">
        <w:rPr>
          <w:rFonts w:ascii="Calibri" w:hAnsi="Calibri"/>
        </w:rPr>
        <w:t>ech</w:t>
      </w:r>
      <w:r>
        <w:rPr>
          <w:rFonts w:ascii="Calibri" w:hAnsi="Calibri"/>
        </w:rPr>
        <w:t xml:space="preserve">: </w:t>
      </w:r>
    </w:p>
    <w:p w14:paraId="0BC17198" w14:textId="77777777" w:rsidR="00FE3271" w:rsidRDefault="00FE3271" w:rsidP="00B92BF4">
      <w:pPr>
        <w:rPr>
          <w:rFonts w:ascii="Calibri" w:hAnsi="Calibri"/>
        </w:rPr>
      </w:pPr>
    </w:p>
    <w:p w14:paraId="3918EAD9" w14:textId="2331EF69" w:rsidR="00B92BF4" w:rsidRPr="00434EE3" w:rsidRDefault="00B92BF4" w:rsidP="00B92BF4">
      <w:pPr>
        <w:rPr>
          <w:rFonts w:ascii="Calibri" w:hAnsi="Calibri"/>
          <w:b/>
          <w:u w:val="single"/>
        </w:rPr>
      </w:pPr>
      <w:r w:rsidRPr="00434EE3">
        <w:rPr>
          <w:rFonts w:ascii="Calibri" w:hAnsi="Calibri"/>
          <w:b/>
          <w:u w:val="single"/>
        </w:rPr>
        <w:t>O</w:t>
      </w:r>
      <w:r w:rsidR="00136315" w:rsidRPr="00434EE3">
        <w:rPr>
          <w:rFonts w:ascii="Calibri" w:hAnsi="Calibri"/>
          <w:b/>
          <w:u w:val="single"/>
        </w:rPr>
        <w:t>d 1</w:t>
      </w:r>
      <w:r w:rsidR="00816582" w:rsidRPr="00434EE3">
        <w:rPr>
          <w:rFonts w:ascii="Calibri" w:hAnsi="Calibri"/>
          <w:b/>
          <w:u w:val="single"/>
        </w:rPr>
        <w:t>.</w:t>
      </w:r>
      <w:r w:rsidR="00434EE3" w:rsidRPr="00434EE3">
        <w:rPr>
          <w:rFonts w:ascii="Calibri" w:hAnsi="Calibri"/>
          <w:b/>
          <w:u w:val="single"/>
        </w:rPr>
        <w:t xml:space="preserve"> </w:t>
      </w:r>
      <w:r w:rsidR="00816582" w:rsidRPr="00434EE3">
        <w:rPr>
          <w:rFonts w:ascii="Calibri" w:hAnsi="Calibri"/>
          <w:b/>
          <w:u w:val="single"/>
        </w:rPr>
        <w:t>6.</w:t>
      </w:r>
      <w:r w:rsidR="00434EE3" w:rsidRPr="00434EE3">
        <w:rPr>
          <w:rFonts w:ascii="Calibri" w:hAnsi="Calibri"/>
          <w:b/>
          <w:u w:val="single"/>
        </w:rPr>
        <w:t xml:space="preserve"> </w:t>
      </w:r>
      <w:r w:rsidR="00816582" w:rsidRPr="00434EE3">
        <w:rPr>
          <w:rFonts w:ascii="Calibri" w:hAnsi="Calibri"/>
          <w:b/>
          <w:u w:val="single"/>
        </w:rPr>
        <w:t>2020 do 15.</w:t>
      </w:r>
      <w:r w:rsidR="00434EE3" w:rsidRPr="00434EE3">
        <w:rPr>
          <w:rFonts w:ascii="Calibri" w:hAnsi="Calibri"/>
          <w:b/>
          <w:u w:val="single"/>
        </w:rPr>
        <w:t xml:space="preserve"> </w:t>
      </w:r>
      <w:r w:rsidR="00816582" w:rsidRPr="00434EE3">
        <w:rPr>
          <w:rFonts w:ascii="Calibri" w:hAnsi="Calibri"/>
          <w:b/>
          <w:u w:val="single"/>
        </w:rPr>
        <w:t>6</w:t>
      </w:r>
      <w:r w:rsidRPr="00434EE3">
        <w:rPr>
          <w:rFonts w:ascii="Calibri" w:hAnsi="Calibri"/>
          <w:b/>
          <w:u w:val="single"/>
        </w:rPr>
        <w:t>.</w:t>
      </w:r>
      <w:r w:rsidR="00434EE3" w:rsidRPr="00434EE3">
        <w:rPr>
          <w:rFonts w:ascii="Calibri" w:hAnsi="Calibri"/>
          <w:b/>
          <w:u w:val="single"/>
        </w:rPr>
        <w:t xml:space="preserve"> </w:t>
      </w:r>
      <w:r w:rsidRPr="00434EE3">
        <w:rPr>
          <w:rFonts w:ascii="Calibri" w:hAnsi="Calibri"/>
          <w:b/>
          <w:u w:val="single"/>
        </w:rPr>
        <w:t>2020</w:t>
      </w:r>
      <w:r w:rsidR="006064D0">
        <w:rPr>
          <w:rFonts w:ascii="Calibri" w:hAnsi="Calibri"/>
          <w:b/>
          <w:u w:val="single"/>
        </w:rPr>
        <w:t xml:space="preserve"> včetně</w:t>
      </w:r>
      <w:r w:rsidRPr="00434EE3">
        <w:rPr>
          <w:rFonts w:ascii="Calibri" w:hAnsi="Calibri"/>
          <w:b/>
          <w:u w:val="single"/>
        </w:rPr>
        <w:t xml:space="preserve"> </w:t>
      </w:r>
      <w:r w:rsidR="00434EE3">
        <w:rPr>
          <w:rFonts w:ascii="Calibri" w:hAnsi="Calibri"/>
          <w:b/>
          <w:u w:val="single"/>
        </w:rPr>
        <w:t>podpora nad rámec KL LPIS -001 – náhrada za ukončený KL LPIS -002 k 31. 5. 2020</w:t>
      </w:r>
    </w:p>
    <w:p w14:paraId="1256C229" w14:textId="77777777" w:rsidR="004A0972" w:rsidRDefault="004A0972" w:rsidP="00B92BF4">
      <w:pPr>
        <w:rPr>
          <w:rFonts w:ascii="Calibri" w:hAnsi="Calibri"/>
          <w:u w:val="single"/>
        </w:rPr>
      </w:pPr>
    </w:p>
    <w:p w14:paraId="6D2E6836" w14:textId="6CAC7BBB" w:rsidR="005C3632" w:rsidRDefault="004A0972" w:rsidP="005C3632">
      <w:pPr>
        <w:rPr>
          <w:rFonts w:ascii="Calibri" w:hAnsi="Calibri"/>
        </w:rPr>
      </w:pPr>
      <w:r w:rsidRPr="004A0972">
        <w:rPr>
          <w:rFonts w:ascii="Calibri" w:hAnsi="Calibri"/>
        </w:rPr>
        <w:t>Nad r</w:t>
      </w:r>
      <w:r w:rsidR="005C3632">
        <w:rPr>
          <w:rFonts w:ascii="Calibri" w:hAnsi="Calibri"/>
        </w:rPr>
        <w:t>ámec požadavků definovaných KL LPIS</w:t>
      </w:r>
      <w:r w:rsidRPr="004A0972">
        <w:rPr>
          <w:rFonts w:ascii="Calibri" w:hAnsi="Calibri"/>
        </w:rPr>
        <w:t>-001</w:t>
      </w:r>
      <w:r w:rsidR="005C3632">
        <w:rPr>
          <w:rFonts w:ascii="Calibri" w:hAnsi="Calibri"/>
        </w:rPr>
        <w:t>:</w:t>
      </w:r>
    </w:p>
    <w:p w14:paraId="1E9EB419" w14:textId="2860C6DF" w:rsidR="005C3632" w:rsidRPr="005C3632" w:rsidRDefault="005C3632" w:rsidP="005C3632">
      <w:pPr>
        <w:pStyle w:val="Odstavecseseznamem"/>
        <w:numPr>
          <w:ilvl w:val="0"/>
          <w:numId w:val="10"/>
        </w:numPr>
        <w:rPr>
          <w:rFonts w:ascii="Calibri" w:hAnsi="Calibri"/>
        </w:rPr>
      </w:pPr>
      <w:r w:rsidRPr="005C3632">
        <w:rPr>
          <w:rFonts w:ascii="Calibri" w:hAnsi="Calibri"/>
        </w:rPr>
        <w:t>Přímá podpora zaměstnanců MZe a SZIF v režimu 5 x 10 (v pracovních dnech) od 7:00 do 17:00 hodin. V případě emailové komunikace telefonická nebo písemná reakce do 15 minut.</w:t>
      </w:r>
    </w:p>
    <w:p w14:paraId="3CAC4D29" w14:textId="6B230BC2" w:rsidR="00B92BF4" w:rsidRPr="006064D0" w:rsidRDefault="005C3632" w:rsidP="00B92BF4">
      <w:pPr>
        <w:pStyle w:val="Odstavecseseznamem"/>
        <w:numPr>
          <w:ilvl w:val="0"/>
          <w:numId w:val="10"/>
        </w:numPr>
        <w:rPr>
          <w:rFonts w:ascii="Calibri" w:hAnsi="Calibri"/>
        </w:rPr>
      </w:pPr>
      <w:r w:rsidRPr="005C3632">
        <w:rPr>
          <w:rFonts w:ascii="Calibri" w:hAnsi="Calibri"/>
        </w:rPr>
        <w:t>Řešení požadavků SUP-001 – produkční prostředí v režimu Gold</w:t>
      </w:r>
    </w:p>
    <w:p w14:paraId="27B26939" w14:textId="77777777" w:rsidR="00F35DDC" w:rsidRPr="00F35DDC" w:rsidRDefault="00F35DDC" w:rsidP="00F35DDC"/>
    <w:p w14:paraId="4DF3B8B0" w14:textId="1288F337" w:rsidR="0000551E" w:rsidRDefault="0000551E" w:rsidP="00E00833">
      <w:pPr>
        <w:pStyle w:val="Nadpis2"/>
      </w:pPr>
      <w:r w:rsidRPr="00E00833">
        <w:t xml:space="preserve">Odůvodnění </w:t>
      </w:r>
      <w:r w:rsidR="006064D0">
        <w:t>požadavku</w:t>
      </w:r>
    </w:p>
    <w:p w14:paraId="35DC76BF" w14:textId="346F7720" w:rsidR="00B92BF4" w:rsidRPr="00B92BF4" w:rsidRDefault="006064D0" w:rsidP="00B92BF4">
      <w:pPr>
        <w:rPr>
          <w:rFonts w:ascii="Calibri" w:hAnsi="Calibri"/>
        </w:rPr>
      </w:pPr>
      <w:r>
        <w:rPr>
          <w:rFonts w:ascii="Calibri" w:hAnsi="Calibri"/>
        </w:rPr>
        <w:t>Z důvodu prodloužení terminu podání jednotné žádosti do 15.</w:t>
      </w:r>
      <w:r w:rsidR="00414FEB">
        <w:rPr>
          <w:rFonts w:ascii="Calibri" w:hAnsi="Calibri"/>
        </w:rPr>
        <w:t xml:space="preserve"> </w:t>
      </w:r>
      <w:r>
        <w:rPr>
          <w:rFonts w:ascii="Calibri" w:hAnsi="Calibri"/>
        </w:rPr>
        <w:t>6.</w:t>
      </w:r>
      <w:r w:rsidR="00414FEB">
        <w:rPr>
          <w:rFonts w:ascii="Calibri" w:hAnsi="Calibri"/>
        </w:rPr>
        <w:t xml:space="preserve"> 2020 a skutečností že zvýšená podpora v rámci Paušálních KL je zajištěna do 31.5.2020, objednáváme výše uvedené činností jako nezbytné minimum pro zajištění kontinuitní zvýšené podpory až do 15. 6. 2020 včetně.</w:t>
      </w:r>
    </w:p>
    <w:p w14:paraId="687A4601" w14:textId="77777777" w:rsidR="00B92BF4" w:rsidRPr="00B92BF4" w:rsidRDefault="00B92BF4" w:rsidP="00B92BF4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43B1CD11" w14:textId="177578C8" w:rsidR="00B92BF4" w:rsidRPr="00B92BF4" w:rsidRDefault="00B92BF4" w:rsidP="00B92BF4">
      <w:pPr>
        <w:rPr>
          <w:rFonts w:ascii="Calibri" w:hAnsi="Calibri"/>
        </w:rPr>
      </w:pPr>
      <w:r>
        <w:rPr>
          <w:rFonts w:ascii="Calibri" w:hAnsi="Calibri"/>
        </w:rPr>
        <w:t xml:space="preserve">V případě nerealizace je zvýšené riziko, že </w:t>
      </w:r>
      <w:r w:rsidRPr="00B92BF4">
        <w:rPr>
          <w:rFonts w:ascii="Calibri" w:hAnsi="Calibri"/>
        </w:rPr>
        <w:t>uživatelům nebude umožněn</w:t>
      </w:r>
      <w:r>
        <w:rPr>
          <w:rFonts w:ascii="Calibri" w:hAnsi="Calibri"/>
        </w:rPr>
        <w:t>o</w:t>
      </w:r>
      <w:r w:rsidRPr="00B92BF4">
        <w:rPr>
          <w:rFonts w:ascii="Calibri" w:hAnsi="Calibri"/>
        </w:rPr>
        <w:t xml:space="preserve"> podání jednotné žádosti včas a tudíž </w:t>
      </w:r>
      <w:r>
        <w:rPr>
          <w:rFonts w:ascii="Calibri" w:hAnsi="Calibri"/>
        </w:rPr>
        <w:t xml:space="preserve">je možné </w:t>
      </w:r>
      <w:r w:rsidRPr="00B92BF4">
        <w:rPr>
          <w:rFonts w:ascii="Calibri" w:hAnsi="Calibri"/>
        </w:rPr>
        <w:t xml:space="preserve">snížení </w:t>
      </w:r>
      <w:r>
        <w:rPr>
          <w:rFonts w:ascii="Calibri" w:hAnsi="Calibri"/>
        </w:rPr>
        <w:t xml:space="preserve">celkového </w:t>
      </w:r>
      <w:r w:rsidRPr="00B92BF4">
        <w:rPr>
          <w:rFonts w:ascii="Calibri" w:hAnsi="Calibri"/>
        </w:rPr>
        <w:t>objem</w:t>
      </w:r>
      <w:r>
        <w:rPr>
          <w:rFonts w:ascii="Calibri" w:hAnsi="Calibri"/>
        </w:rPr>
        <w:t>u</w:t>
      </w:r>
      <w:r w:rsidRPr="00B92BF4">
        <w:rPr>
          <w:rFonts w:ascii="Calibri" w:hAnsi="Calibri"/>
        </w:rPr>
        <w:t xml:space="preserve"> vyplacených evropských dotací</w:t>
      </w:r>
      <w:r>
        <w:rPr>
          <w:rFonts w:ascii="Calibri" w:hAnsi="Calibri"/>
        </w:rPr>
        <w:t>.</w:t>
      </w:r>
    </w:p>
    <w:p w14:paraId="39927C28" w14:textId="77777777" w:rsidR="00B92BF4" w:rsidRPr="00B92BF4" w:rsidRDefault="00B92BF4" w:rsidP="00B92BF4"/>
    <w:p w14:paraId="76D6E8DF" w14:textId="15084906" w:rsidR="00CC7ED5" w:rsidRDefault="0000551E" w:rsidP="00382CCD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2DB0AAD3" w14:textId="48D78B48" w:rsidR="00CC7ED5" w:rsidRPr="00194991" w:rsidRDefault="00194991" w:rsidP="0060065D">
      <w:pPr>
        <w:rPr>
          <w:rFonts w:ascii="Calibri" w:hAnsi="Calibri"/>
        </w:rPr>
      </w:pPr>
      <w:r w:rsidRPr="00194991">
        <w:rPr>
          <w:rFonts w:ascii="Calibri" w:hAnsi="Calibri"/>
        </w:rPr>
        <w:t>Viz. bod 2.1 tohoto RFC</w:t>
      </w:r>
    </w:p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7B1094AC" w14:textId="3D3585E3" w:rsidR="00F35DDC" w:rsidRPr="005D0B35" w:rsidRDefault="00C254C6" w:rsidP="00F35DDC">
      <w:r w:rsidRPr="00C254C6">
        <w:t>Bez dopadu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7"/>
      </w:r>
    </w:p>
    <w:p w14:paraId="42B6E9E2" w14:textId="4A6FC716" w:rsidR="00223FDB" w:rsidRPr="00414FEB" w:rsidRDefault="00414FEB" w:rsidP="00223FD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b w:val="0"/>
          <w:sz w:val="22"/>
          <w:szCs w:val="22"/>
        </w:rPr>
      </w:pPr>
      <w:r w:rsidRPr="00414FEB">
        <w:rPr>
          <w:rFonts w:cs="Arial"/>
          <w:b w:val="0"/>
          <w:sz w:val="22"/>
          <w:szCs w:val="22"/>
        </w:rPr>
        <w:t>Nerelevantní</w:t>
      </w: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C2DEA8" w14:textId="186A0532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F35DDC" w:rsidRPr="006C3557" w14:paraId="3ECA98FF" w14:textId="77777777" w:rsidTr="00F35DDC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F3EE9" w14:textId="77777777" w:rsidR="00F35DDC" w:rsidRPr="006C3557" w:rsidRDefault="00F35DDC" w:rsidP="00F35DD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D37D5" w14:textId="77777777" w:rsidR="00F35DDC" w:rsidRPr="006C3557" w:rsidRDefault="00F35DDC" w:rsidP="00F35DD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388EC" w14:textId="77777777" w:rsidR="00F35DDC" w:rsidRPr="006C3557" w:rsidRDefault="00F35DDC" w:rsidP="00F35DD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89576" w14:textId="77777777" w:rsidR="00F35DDC" w:rsidRPr="006C3557" w:rsidRDefault="00F35DDC" w:rsidP="00F35DD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F35DDC" w:rsidRPr="006C3557" w14:paraId="6D1A8937" w14:textId="77777777" w:rsidTr="00F35DDC">
        <w:trPr>
          <w:trHeight w:val="1346"/>
        </w:trPr>
        <w:tc>
          <w:tcPr>
            <w:tcW w:w="557" w:type="dxa"/>
            <w:shd w:val="clear" w:color="auto" w:fill="auto"/>
            <w:noWrap/>
            <w:vAlign w:val="center"/>
          </w:tcPr>
          <w:p w14:paraId="7D5C5343" w14:textId="77777777" w:rsidR="00F35DDC" w:rsidRPr="00B23BFD" w:rsidRDefault="00F35DDC" w:rsidP="00B23BFD">
            <w:pPr>
              <w:spacing w:after="0"/>
              <w:ind w:left="36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9F32F5E" w14:textId="1BE6EC16" w:rsidR="00F35DDC" w:rsidRPr="006C3557" w:rsidRDefault="00194991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Výkaz práce</w:t>
            </w:r>
          </w:p>
        </w:tc>
        <w:tc>
          <w:tcPr>
            <w:tcW w:w="2551" w:type="dxa"/>
            <w:vAlign w:val="center"/>
          </w:tcPr>
          <w:p w14:paraId="616D1711" w14:textId="04FBD5C6" w:rsidR="00F35DDC" w:rsidRPr="006C3557" w:rsidRDefault="00194991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Kontrola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1AD2ED" w14:textId="08ABB339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56093C" w14:textId="15775562" w:rsidR="00F35DDC" w:rsidRDefault="00F35DDC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p w14:paraId="38A0238D" w14:textId="77777777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0B0E25B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4CE8B82A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F35DDC" w:rsidRPr="006C3557" w14:paraId="5DE55FD8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00454E38" w:rsidR="00F35DDC" w:rsidRPr="006C3557" w:rsidRDefault="00414FEB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Václav Koubek</w:t>
            </w:r>
          </w:p>
        </w:tc>
        <w:tc>
          <w:tcPr>
            <w:tcW w:w="1417" w:type="dxa"/>
            <w:vAlign w:val="center"/>
          </w:tcPr>
          <w:p w14:paraId="59584CC7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35DDC" w:rsidRPr="006C3557" w14:paraId="23A8EF80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245738F3" w:rsidR="00F35DDC" w:rsidRPr="006C3557" w:rsidRDefault="00414FEB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Jaroslava Benkó</w:t>
            </w:r>
          </w:p>
        </w:tc>
        <w:tc>
          <w:tcPr>
            <w:tcW w:w="1417" w:type="dxa"/>
            <w:vAlign w:val="center"/>
          </w:tcPr>
          <w:p w14:paraId="01014BA1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73742440" w14:textId="3EDFD890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9441C3" w:rsidRPr="009441C3">
        <w:rPr>
          <w:rFonts w:cs="Arial"/>
          <w:b/>
          <w:sz w:val="36"/>
          <w:szCs w:val="36"/>
        </w:rPr>
        <w:t>Z28506</w:t>
      </w:r>
    </w:p>
    <w:p w14:paraId="499F9892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F35DDC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F35DDC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77777777" w:rsidR="00BD0D3F" w:rsidRPr="006C3557" w:rsidRDefault="00BD0D3F" w:rsidP="00F35DDC">
            <w:pPr>
              <w:pStyle w:val="Tabulka"/>
              <w:rPr>
                <w:szCs w:val="22"/>
              </w:rPr>
            </w:pP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729DA84" w14:textId="768EAD50" w:rsidR="0000551E" w:rsidRPr="00B27B87" w:rsidRDefault="0000551E" w:rsidP="00B27B87"/>
    <w:p w14:paraId="6BB0BFB6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7EBA1566" w14:textId="51F52E36" w:rsidR="00414FEB" w:rsidRPr="00414FEB" w:rsidRDefault="00414FEB" w:rsidP="00414FEB">
      <w:r>
        <w:t>Nerelevantní</w:t>
      </w: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45FAC0A2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3FBCD9B9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4AF96400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5C7E2D03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-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796F88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F1EAE" w14:textId="27203D03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Viz. bod 2.1 tohoto dokumentu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48D0A7" w14:textId="754C4852" w:rsidR="0000551E" w:rsidRPr="00F23D33" w:rsidRDefault="00414FE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 1. 6. do 15. 6. 2020</w:t>
            </w:r>
          </w:p>
        </w:tc>
      </w:tr>
      <w:tr w:rsidR="0000551E" w:rsidRPr="00F23D33" w14:paraId="61B7EB80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B89E94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A87C5E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3394E2EF" w14:textId="6916ABD0" w:rsidR="0000551E" w:rsidRPr="00414FEB" w:rsidRDefault="0000551E" w:rsidP="00414FEB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00551E" w:rsidRPr="00B23BFD" w14:paraId="7EEC3EC4" w14:textId="77777777" w:rsidTr="00CC678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B23BFD" w:rsidRDefault="0000551E" w:rsidP="00337DDA">
            <w:pPr>
              <w:pStyle w:val="Tabulka"/>
              <w:rPr>
                <w:b/>
                <w:szCs w:val="22"/>
              </w:rPr>
            </w:pPr>
            <w:r w:rsidRPr="00B23BFD">
              <w:rPr>
                <w:b/>
                <w:szCs w:val="22"/>
              </w:rPr>
              <w:t>Oblast / role</w:t>
            </w:r>
            <w:r w:rsidRPr="00B23BFD">
              <w:rPr>
                <w:rStyle w:val="Odkaznavysvtlivky"/>
                <w:b/>
                <w:szCs w:val="22"/>
              </w:rPr>
              <w:endnoteReference w:id="10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B23BFD" w:rsidRDefault="0000551E" w:rsidP="00337DDA">
            <w:pPr>
              <w:pStyle w:val="Tabulka"/>
              <w:rPr>
                <w:b/>
                <w:szCs w:val="22"/>
              </w:rPr>
            </w:pPr>
            <w:r w:rsidRPr="00B23BFD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B23BFD" w:rsidRDefault="0000551E" w:rsidP="00337DDA">
            <w:pPr>
              <w:pStyle w:val="Tabulka"/>
              <w:rPr>
                <w:b/>
                <w:szCs w:val="22"/>
              </w:rPr>
            </w:pPr>
            <w:r w:rsidRPr="00B23BFD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B23BFD" w:rsidRDefault="00033242" w:rsidP="00337DDA">
            <w:pPr>
              <w:pStyle w:val="Tabulka"/>
              <w:rPr>
                <w:b/>
                <w:szCs w:val="22"/>
              </w:rPr>
            </w:pPr>
            <w:r w:rsidRPr="00B23BFD">
              <w:rPr>
                <w:b/>
                <w:szCs w:val="22"/>
              </w:rPr>
              <w:t>v Kč bez DPH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B23BFD" w:rsidRDefault="00033242" w:rsidP="00337DDA">
            <w:pPr>
              <w:pStyle w:val="Tabulka"/>
              <w:rPr>
                <w:b/>
                <w:szCs w:val="22"/>
              </w:rPr>
            </w:pPr>
            <w:r w:rsidRPr="00B23BFD"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CC678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56214057" w14:textId="77777777" w:rsidTr="00CC6780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6C06E43A" w:rsidR="0000551E" w:rsidRPr="00F23D33" w:rsidRDefault="009D2D1A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Zajištění požadavku uvedeného v bodě 2.1 tohoto dokumentu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56C704B" w14:textId="25CA2A06" w:rsidR="0000551E" w:rsidRPr="00F23D33" w:rsidRDefault="00414FEB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3,19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C1CD3F9" w14:textId="57BAEB64" w:rsidR="0000551E" w:rsidRPr="00F23D33" w:rsidRDefault="00414FEB" w:rsidP="00F35DD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28 391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8FCD26C" w14:textId="38E5328C" w:rsidR="0000551E" w:rsidRPr="00F23D33" w:rsidRDefault="00414FEB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34 353</w:t>
            </w:r>
          </w:p>
        </w:tc>
      </w:tr>
      <w:tr w:rsidR="00414FEB" w:rsidRPr="00F23D33" w14:paraId="29447AFC" w14:textId="77777777" w:rsidTr="00F11443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414FEB" w:rsidRPr="00CB1115" w:rsidRDefault="00414FEB" w:rsidP="00F35DD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9BD6520" w14:textId="4FD90555" w:rsidR="00414FEB" w:rsidRPr="00F23D33" w:rsidRDefault="00414FEB" w:rsidP="00F35DD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3,19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1DD6048" w14:textId="53AE6578" w:rsidR="00414FEB" w:rsidRPr="00F23D33" w:rsidRDefault="00414FEB" w:rsidP="00F35DD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28 391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4C373F7" w14:textId="64779365" w:rsidR="00414FEB" w:rsidRPr="00F23D33" w:rsidRDefault="00414FEB" w:rsidP="00F35DD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34 353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F35DDC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6DC8328E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34485C36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57064960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3962AB33" w14:textId="77777777" w:rsidTr="00533B94">
        <w:trPr>
          <w:trHeight w:val="83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1D238E35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F84D" w14:textId="17B207BA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14:paraId="584FAF67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94EA27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6" w:type="dxa"/>
            <w:vAlign w:val="center"/>
          </w:tcPr>
          <w:p w14:paraId="78BB6806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892A23E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70C4D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2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57E39F9" w14:textId="09FFE6A1" w:rsidR="0000551E" w:rsidRPr="00DA4976" w:rsidRDefault="0000551E" w:rsidP="00401780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9441C3" w:rsidRPr="009441C3">
        <w:rPr>
          <w:rFonts w:cs="Arial"/>
          <w:b/>
          <w:sz w:val="36"/>
          <w:szCs w:val="36"/>
        </w:rPr>
        <w:t>Z28506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F35DDC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F35DDC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77777777" w:rsidR="004B36F6" w:rsidRPr="006C3557" w:rsidRDefault="004B36F6" w:rsidP="00F35DDC">
            <w:pPr>
              <w:pStyle w:val="Tabulka"/>
              <w:rPr>
                <w:szCs w:val="22"/>
              </w:rPr>
            </w:pP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FA6FDEC" w14:textId="77777777" w:rsidR="0000551E" w:rsidRPr="00285F9D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02085797" w:rsidR="0000551E" w:rsidRDefault="009D2D1A" w:rsidP="004C756F">
      <w:r>
        <w:t>Nerelevantní</w:t>
      </w:r>
    </w:p>
    <w:p w14:paraId="6D626EEF" w14:textId="77777777" w:rsidR="0000551E" w:rsidRPr="006C3557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F35DDC" w:rsidRPr="006C3557" w14:paraId="550DBBD2" w14:textId="77777777" w:rsidTr="00F35DDC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1A938" w14:textId="1D92259B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C5A5F1" w14:textId="520B7B9D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7BE505" w14:textId="0AB9708C" w:rsidR="00F35DDC" w:rsidRPr="006C3557" w:rsidRDefault="00F35DDC" w:rsidP="00F35DD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311F2CE" w14:textId="1CC4EDF5" w:rsidR="0000551E" w:rsidRPr="00DA4976" w:rsidRDefault="00E7026E" w:rsidP="00DA4976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029C87DB" w14:textId="77777777" w:rsidR="0000551E" w:rsidRPr="0003534C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0ADED5C1" w:rsidR="0000551E" w:rsidRPr="009D2D1A" w:rsidRDefault="009D2D1A" w:rsidP="009D2D1A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D2D1A">
              <w:rPr>
                <w:rFonts w:cs="Arial"/>
                <w:color w:val="000000"/>
                <w:szCs w:val="22"/>
                <w:lang w:eastAsia="cs-CZ"/>
              </w:rPr>
              <w:t>6.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9D2D1A">
              <w:rPr>
                <w:rFonts w:cs="Arial"/>
                <w:color w:val="000000"/>
                <w:szCs w:val="22"/>
                <w:lang w:eastAsia="cs-CZ"/>
              </w:rPr>
              <w:t>2020</w:t>
            </w: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6DDFDD4B" w:rsidR="0000551E" w:rsidRDefault="00F35DD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3475C80C" w:rsidR="0000551E" w:rsidRPr="00F23D33" w:rsidRDefault="009D2D1A" w:rsidP="009D2D1A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15. 6. 2020</w:t>
            </w: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B7D0E9" w14:textId="7942AC8E" w:rsidR="0000551E" w:rsidRPr="00DA4976" w:rsidRDefault="0000551E" w:rsidP="00DA4976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</w:t>
      </w:r>
      <w:r w:rsidR="00DA4976">
        <w:rPr>
          <w:rFonts w:cs="Arial"/>
          <w:sz w:val="22"/>
          <w:szCs w:val="22"/>
        </w:rPr>
        <w:t>nová nabídka navrhovaného řešení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00551E" w:rsidRPr="00F23D33" w14:paraId="063C8256" w14:textId="77777777" w:rsidTr="001B1C5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4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1B1C56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9D2D1A" w:rsidRPr="00F23D33" w14:paraId="79336784" w14:textId="77777777" w:rsidTr="00DA4976">
        <w:trPr>
          <w:trHeight w:val="525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77777777" w:rsidR="009D2D1A" w:rsidRPr="00F23D33" w:rsidRDefault="009D2D1A" w:rsidP="00414B91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2DAB23CD" w:rsidR="009D2D1A" w:rsidRPr="00F23D33" w:rsidRDefault="009D2D1A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Zajištění požadavku uvedeného v bodě 2.1 tohoto dokumentu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352CEBD" w14:textId="7951A61A" w:rsidR="009D2D1A" w:rsidRPr="00F23D33" w:rsidRDefault="009D2D1A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3,19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AD1EC78" w14:textId="4C5E2F87" w:rsidR="009D2D1A" w:rsidRPr="00F23D33" w:rsidRDefault="009D2D1A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28 391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269A032" w14:textId="6DA5E839" w:rsidR="009D2D1A" w:rsidRPr="00F23D33" w:rsidRDefault="009D2D1A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34 353</w:t>
            </w:r>
          </w:p>
        </w:tc>
      </w:tr>
      <w:tr w:rsidR="001B1C56" w:rsidRPr="00F23D33" w14:paraId="7E87EAEA" w14:textId="4B35FE00" w:rsidTr="001B1C56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1B1C56" w:rsidRPr="00CB1115" w:rsidRDefault="001B1C56" w:rsidP="00414B91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81282DD" w14:textId="29EEEBDA" w:rsidR="001B1C56" w:rsidRPr="00F23D33" w:rsidRDefault="001B1C56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3,19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32EC2" w14:textId="58BA8B18" w:rsidR="001B1C56" w:rsidRPr="00F23D33" w:rsidRDefault="001B1C56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28 391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B956D1F" w14:textId="627A5FFB" w:rsidR="001B1C56" w:rsidRPr="00F23D33" w:rsidRDefault="001B1C56" w:rsidP="00414B9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 34 353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7259F9B5" w14:textId="63B3F62C" w:rsidR="0000551E" w:rsidRPr="00DA4976" w:rsidRDefault="0000551E" w:rsidP="00DA497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A497141" w14:textId="345B7EB5" w:rsidR="0000551E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38A9FA43" w14:textId="223EF94C" w:rsidR="0000551E" w:rsidRPr="00DA4976" w:rsidRDefault="009D2D1A" w:rsidP="00875247">
      <w:r>
        <w:t>Nerelevantní</w:t>
      </w:r>
    </w:p>
    <w:p w14:paraId="6BF2A83D" w14:textId="77777777" w:rsidR="0000551E" w:rsidRPr="006C3557" w:rsidRDefault="0000551E" w:rsidP="00B113D5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7EE49AA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B674C8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4AB11C5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1D588CE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1B1C56" w14:paraId="73B4B981" w14:textId="77777777" w:rsidTr="0040302B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1B1C56" w:rsidRDefault="001B1C56" w:rsidP="00414B91">
            <w:r>
              <w:t>Žadatel</w:t>
            </w:r>
          </w:p>
        </w:tc>
        <w:tc>
          <w:tcPr>
            <w:tcW w:w="2835" w:type="dxa"/>
            <w:vAlign w:val="center"/>
          </w:tcPr>
          <w:p w14:paraId="6078EFA3" w14:textId="30AC4200" w:rsidR="001B1C56" w:rsidRDefault="001B1C56" w:rsidP="00414B91">
            <w:r>
              <w:rPr>
                <w:sz w:val="20"/>
                <w:szCs w:val="20"/>
              </w:rPr>
              <w:t>Václav Koubek</w:t>
            </w:r>
          </w:p>
        </w:tc>
        <w:tc>
          <w:tcPr>
            <w:tcW w:w="3571" w:type="dxa"/>
            <w:gridSpan w:val="2"/>
            <w:vMerge w:val="restart"/>
            <w:vAlign w:val="center"/>
          </w:tcPr>
          <w:p w14:paraId="5D4D25EC" w14:textId="5BF23340" w:rsidR="001B1C56" w:rsidRDefault="001B1C56" w:rsidP="00414B91"/>
        </w:tc>
      </w:tr>
      <w:tr w:rsidR="001B1C56" w14:paraId="66DF73FD" w14:textId="77777777" w:rsidTr="00DA4976">
        <w:trPr>
          <w:trHeight w:val="855"/>
        </w:trPr>
        <w:tc>
          <w:tcPr>
            <w:tcW w:w="3256" w:type="dxa"/>
            <w:vAlign w:val="center"/>
          </w:tcPr>
          <w:p w14:paraId="773D83D8" w14:textId="1928654E" w:rsidR="001B1C56" w:rsidRDefault="001B1C56" w:rsidP="00414B91">
            <w:r>
              <w:t>Věcný/Metodický garant</w:t>
            </w:r>
          </w:p>
        </w:tc>
        <w:tc>
          <w:tcPr>
            <w:tcW w:w="2835" w:type="dxa"/>
            <w:vAlign w:val="center"/>
          </w:tcPr>
          <w:p w14:paraId="0DF7EA96" w14:textId="5B6CB8F0" w:rsidR="001B1C56" w:rsidRDefault="001B1C56" w:rsidP="00414B91">
            <w:r>
              <w:rPr>
                <w:sz w:val="20"/>
                <w:szCs w:val="20"/>
              </w:rPr>
              <w:t>Václav Koubek</w:t>
            </w:r>
          </w:p>
        </w:tc>
        <w:tc>
          <w:tcPr>
            <w:tcW w:w="3571" w:type="dxa"/>
            <w:gridSpan w:val="2"/>
            <w:vMerge/>
            <w:vAlign w:val="center"/>
          </w:tcPr>
          <w:p w14:paraId="448614F9" w14:textId="04EA3A42" w:rsidR="001B1C56" w:rsidRDefault="001B1C56" w:rsidP="00414B91"/>
        </w:tc>
      </w:tr>
      <w:tr w:rsidR="00DA4976" w14:paraId="7138BE40" w14:textId="77777777" w:rsidTr="00DA4976">
        <w:trPr>
          <w:trHeight w:val="1265"/>
        </w:trPr>
        <w:tc>
          <w:tcPr>
            <w:tcW w:w="3256" w:type="dxa"/>
            <w:vAlign w:val="center"/>
          </w:tcPr>
          <w:p w14:paraId="2571A174" w14:textId="77777777" w:rsidR="00DA4976" w:rsidRDefault="00DA4976" w:rsidP="00414B91">
            <w:r>
              <w:lastRenderedPageBreak/>
              <w:t>Change koordinátor</w:t>
            </w:r>
          </w:p>
        </w:tc>
        <w:tc>
          <w:tcPr>
            <w:tcW w:w="2835" w:type="dxa"/>
            <w:vAlign w:val="center"/>
          </w:tcPr>
          <w:p w14:paraId="134BB23D" w14:textId="12571CF0" w:rsidR="00DA4976" w:rsidRDefault="00DA4976" w:rsidP="00414B91">
            <w:r>
              <w:t>Jaroslava Benkó</w:t>
            </w:r>
          </w:p>
        </w:tc>
        <w:tc>
          <w:tcPr>
            <w:tcW w:w="3571" w:type="dxa"/>
            <w:gridSpan w:val="2"/>
            <w:vAlign w:val="center"/>
          </w:tcPr>
          <w:p w14:paraId="095DDECB" w14:textId="77777777" w:rsidR="00DA4976" w:rsidRDefault="00DA4976" w:rsidP="00414B91"/>
        </w:tc>
      </w:tr>
      <w:tr w:rsidR="00DA4976" w14:paraId="1BA468C1" w14:textId="77777777" w:rsidTr="00BC3F97">
        <w:trPr>
          <w:trHeight w:val="1405"/>
        </w:trPr>
        <w:tc>
          <w:tcPr>
            <w:tcW w:w="3256" w:type="dxa"/>
            <w:vAlign w:val="center"/>
          </w:tcPr>
          <w:p w14:paraId="28E79968" w14:textId="77777777" w:rsidR="00DA4976" w:rsidRDefault="00DA4976" w:rsidP="00414B91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7F503DF" w14:textId="54F4F76A" w:rsidR="00DA4976" w:rsidRDefault="00DA4976" w:rsidP="00414B91">
            <w:r>
              <w:t>Vladimír Velas</w:t>
            </w:r>
          </w:p>
        </w:tc>
        <w:tc>
          <w:tcPr>
            <w:tcW w:w="3571" w:type="dxa"/>
            <w:gridSpan w:val="2"/>
            <w:vAlign w:val="center"/>
          </w:tcPr>
          <w:p w14:paraId="087F6DD0" w14:textId="77777777" w:rsidR="00DA4976" w:rsidRDefault="00DA4976" w:rsidP="00414B91"/>
        </w:tc>
      </w:tr>
    </w:tbl>
    <w:p w14:paraId="7914EADA" w14:textId="338AD450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</w:t>
      </w:r>
      <w:r w:rsidR="00DA4976">
        <w:rPr>
          <w:sz w:val="16"/>
          <w:szCs w:val="16"/>
        </w:rPr>
        <w:t>padě, že je uvedena ve smlouvě.</w:t>
      </w: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637E" w14:textId="77777777" w:rsidR="00CE2DD1" w:rsidRDefault="00CE2DD1" w:rsidP="0000551E">
      <w:pPr>
        <w:spacing w:after="0"/>
      </w:pPr>
      <w:r>
        <w:separator/>
      </w:r>
    </w:p>
  </w:endnote>
  <w:endnote w:type="continuationSeparator" w:id="0">
    <w:p w14:paraId="1132C477" w14:textId="77777777" w:rsidR="00CE2DD1" w:rsidRDefault="00CE2DD1" w:rsidP="0000551E">
      <w:pPr>
        <w:spacing w:after="0"/>
      </w:pPr>
      <w:r>
        <w:continuationSeparator/>
      </w:r>
    </w:p>
  </w:endnote>
  <w:endnote w:id="1">
    <w:p w14:paraId="493DE5B7" w14:textId="77777777" w:rsidR="006064D0" w:rsidRPr="00E56B5D" w:rsidRDefault="006064D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">
    <w:p w14:paraId="66A27AD7" w14:textId="77777777" w:rsidR="006064D0" w:rsidRPr="00E56B5D" w:rsidRDefault="006064D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3">
    <w:p w14:paraId="024F7063" w14:textId="77777777" w:rsidR="006064D0" w:rsidRPr="00E56B5D" w:rsidRDefault="006064D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4">
    <w:p w14:paraId="3C97371E" w14:textId="559227C4" w:rsidR="006064D0" w:rsidRPr="00E56B5D" w:rsidRDefault="006064D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5">
    <w:p w14:paraId="102A59BD" w14:textId="77777777" w:rsidR="006064D0" w:rsidRPr="00E56B5D" w:rsidRDefault="006064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6">
    <w:p w14:paraId="43C157FD" w14:textId="77777777" w:rsidR="006064D0" w:rsidRPr="00E56B5D" w:rsidRDefault="006064D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7">
    <w:p w14:paraId="5F7D92F2" w14:textId="64375B9A" w:rsidR="006064D0" w:rsidRPr="00E56B5D" w:rsidRDefault="006064D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8">
    <w:p w14:paraId="1D4F0476" w14:textId="77777777" w:rsidR="006064D0" w:rsidRPr="00E56B5D" w:rsidRDefault="006064D0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9">
    <w:p w14:paraId="78947860" w14:textId="77777777" w:rsidR="006064D0" w:rsidRPr="00E56B5D" w:rsidRDefault="006064D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0">
    <w:p w14:paraId="72DAE81E" w14:textId="77777777" w:rsidR="006064D0" w:rsidRPr="00E56B5D" w:rsidRDefault="006064D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1">
    <w:p w14:paraId="5307C0CE" w14:textId="77777777" w:rsidR="006064D0" w:rsidRPr="00E56B5D" w:rsidRDefault="006064D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2">
    <w:p w14:paraId="444915D0" w14:textId="77777777" w:rsidR="006064D0" w:rsidRPr="00E56B5D" w:rsidRDefault="006064D0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3">
    <w:p w14:paraId="6B7C8D0E" w14:textId="77777777" w:rsidR="006064D0" w:rsidRPr="00E56B5D" w:rsidRDefault="006064D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4">
    <w:p w14:paraId="243C3358" w14:textId="77777777" w:rsidR="006064D0" w:rsidRPr="00E56B5D" w:rsidRDefault="006064D0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D5A4" w14:textId="2932E19D" w:rsidR="006064D0" w:rsidRPr="00CC2560" w:rsidRDefault="006064D0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611D6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611D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9A4B" w14:textId="3FAA34C9" w:rsidR="006064D0" w:rsidRPr="00CC2560" w:rsidRDefault="006064D0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A611D6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A611D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7F4657EA" w:rsidR="006064D0" w:rsidRPr="00EF7DC4" w:rsidRDefault="006064D0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D42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DD42F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B7CD" w14:textId="77777777" w:rsidR="00CE2DD1" w:rsidRDefault="00CE2DD1" w:rsidP="0000551E">
      <w:pPr>
        <w:spacing w:after="0"/>
      </w:pPr>
      <w:r>
        <w:separator/>
      </w:r>
    </w:p>
  </w:footnote>
  <w:footnote w:type="continuationSeparator" w:id="0">
    <w:p w14:paraId="0D8485BA" w14:textId="77777777" w:rsidR="00CE2DD1" w:rsidRDefault="00CE2DD1" w:rsidP="000055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F367C6"/>
    <w:multiLevelType w:val="hybridMultilevel"/>
    <w:tmpl w:val="A5F66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353D"/>
    <w:multiLevelType w:val="hybridMultilevel"/>
    <w:tmpl w:val="6696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ED82230"/>
    <w:multiLevelType w:val="hybridMultilevel"/>
    <w:tmpl w:val="9518223A"/>
    <w:lvl w:ilvl="0" w:tplc="E58A7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63575"/>
    <w:multiLevelType w:val="hybridMultilevel"/>
    <w:tmpl w:val="748A2D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6FE3AEA"/>
    <w:multiLevelType w:val="hybridMultilevel"/>
    <w:tmpl w:val="34481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6315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68A"/>
    <w:rsid w:val="001914FF"/>
    <w:rsid w:val="00193D58"/>
    <w:rsid w:val="00194991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56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2E58"/>
    <w:rsid w:val="001F4C72"/>
    <w:rsid w:val="00206831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22D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E78"/>
    <w:rsid w:val="00325C94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1FD9"/>
    <w:rsid w:val="00353C5D"/>
    <w:rsid w:val="00355BAB"/>
    <w:rsid w:val="00357CB1"/>
    <w:rsid w:val="0036019B"/>
    <w:rsid w:val="00360328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2CCD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605E"/>
    <w:rsid w:val="004068D1"/>
    <w:rsid w:val="004106C6"/>
    <w:rsid w:val="00411B8E"/>
    <w:rsid w:val="004121AF"/>
    <w:rsid w:val="004148A0"/>
    <w:rsid w:val="00414B91"/>
    <w:rsid w:val="00414FEB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4EE3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972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4C0"/>
    <w:rsid w:val="004C0F47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4A2B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6CFB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367C4"/>
    <w:rsid w:val="00541BF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0FE"/>
    <w:rsid w:val="005B3CBD"/>
    <w:rsid w:val="005B4FEF"/>
    <w:rsid w:val="005B71BB"/>
    <w:rsid w:val="005C1B21"/>
    <w:rsid w:val="005C1BD4"/>
    <w:rsid w:val="005C2192"/>
    <w:rsid w:val="005C363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63EA"/>
    <w:rsid w:val="006064D0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5294"/>
    <w:rsid w:val="00665970"/>
    <w:rsid w:val="006710DF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36076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04CF"/>
    <w:rsid w:val="007945E9"/>
    <w:rsid w:val="00795724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582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41C3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D2D1A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27A15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11D6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451C"/>
    <w:rsid w:val="00AA5B07"/>
    <w:rsid w:val="00AA5B35"/>
    <w:rsid w:val="00AA7BDD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FD7"/>
    <w:rsid w:val="00B014E7"/>
    <w:rsid w:val="00B01DEF"/>
    <w:rsid w:val="00B02F18"/>
    <w:rsid w:val="00B036CC"/>
    <w:rsid w:val="00B05EBD"/>
    <w:rsid w:val="00B06F68"/>
    <w:rsid w:val="00B07142"/>
    <w:rsid w:val="00B113D5"/>
    <w:rsid w:val="00B11572"/>
    <w:rsid w:val="00B130B7"/>
    <w:rsid w:val="00B151F9"/>
    <w:rsid w:val="00B15B77"/>
    <w:rsid w:val="00B16E67"/>
    <w:rsid w:val="00B22E02"/>
    <w:rsid w:val="00B239C6"/>
    <w:rsid w:val="00B23BFD"/>
    <w:rsid w:val="00B25419"/>
    <w:rsid w:val="00B25D5E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2516"/>
    <w:rsid w:val="00B85290"/>
    <w:rsid w:val="00B87A70"/>
    <w:rsid w:val="00B92BF4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674B"/>
    <w:rsid w:val="00BE75EA"/>
    <w:rsid w:val="00BF2D80"/>
    <w:rsid w:val="00BF6CF2"/>
    <w:rsid w:val="00BF6D49"/>
    <w:rsid w:val="00BF7439"/>
    <w:rsid w:val="00BF74D2"/>
    <w:rsid w:val="00C052A3"/>
    <w:rsid w:val="00C0695D"/>
    <w:rsid w:val="00C0732D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54C6"/>
    <w:rsid w:val="00C258EF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1C90"/>
    <w:rsid w:val="00C5203A"/>
    <w:rsid w:val="00C52A7D"/>
    <w:rsid w:val="00C52DA0"/>
    <w:rsid w:val="00C53A07"/>
    <w:rsid w:val="00C54A2F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1234"/>
    <w:rsid w:val="00C91FCF"/>
    <w:rsid w:val="00C93CAF"/>
    <w:rsid w:val="00C94357"/>
    <w:rsid w:val="00C9464F"/>
    <w:rsid w:val="00C956BC"/>
    <w:rsid w:val="00C9626D"/>
    <w:rsid w:val="00CA0392"/>
    <w:rsid w:val="00CA0B03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2DD1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4976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42F1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023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EF9"/>
    <w:rsid w:val="00E84EBF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5156"/>
    <w:rsid w:val="00ED62AE"/>
    <w:rsid w:val="00ED6495"/>
    <w:rsid w:val="00EE01B6"/>
    <w:rsid w:val="00EE2C80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5DDC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271"/>
    <w:rsid w:val="00FE3315"/>
    <w:rsid w:val="00FE4248"/>
    <w:rsid w:val="00FE46BD"/>
    <w:rsid w:val="00FE63E8"/>
    <w:rsid w:val="00FF0E84"/>
    <w:rsid w:val="00FF1735"/>
    <w:rsid w:val="00FF1C31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6EAD6FEF-C0AA-4FF8-8DDC-895A44BC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90B60"/>
    <w:rsid w:val="000B6655"/>
    <w:rsid w:val="0011009A"/>
    <w:rsid w:val="00131738"/>
    <w:rsid w:val="00153916"/>
    <w:rsid w:val="00196A81"/>
    <w:rsid w:val="001B32E8"/>
    <w:rsid w:val="001B3DA9"/>
    <w:rsid w:val="001F22CF"/>
    <w:rsid w:val="0024235D"/>
    <w:rsid w:val="00245877"/>
    <w:rsid w:val="00286039"/>
    <w:rsid w:val="003471EF"/>
    <w:rsid w:val="00360737"/>
    <w:rsid w:val="0037109B"/>
    <w:rsid w:val="003826BA"/>
    <w:rsid w:val="003A6879"/>
    <w:rsid w:val="003B7DF5"/>
    <w:rsid w:val="003F407B"/>
    <w:rsid w:val="00442009"/>
    <w:rsid w:val="00481FC4"/>
    <w:rsid w:val="004B3EFF"/>
    <w:rsid w:val="004B4B76"/>
    <w:rsid w:val="004C07D6"/>
    <w:rsid w:val="004F2AA0"/>
    <w:rsid w:val="00504451"/>
    <w:rsid w:val="00535D15"/>
    <w:rsid w:val="00547CF6"/>
    <w:rsid w:val="005D0F98"/>
    <w:rsid w:val="005E620A"/>
    <w:rsid w:val="0060300C"/>
    <w:rsid w:val="0063652F"/>
    <w:rsid w:val="0069033B"/>
    <w:rsid w:val="006B6BB5"/>
    <w:rsid w:val="006C764B"/>
    <w:rsid w:val="007343EB"/>
    <w:rsid w:val="00743A54"/>
    <w:rsid w:val="007B2538"/>
    <w:rsid w:val="007F3BFB"/>
    <w:rsid w:val="008560BE"/>
    <w:rsid w:val="00871539"/>
    <w:rsid w:val="008754C5"/>
    <w:rsid w:val="008803C2"/>
    <w:rsid w:val="008E5E3D"/>
    <w:rsid w:val="009071F9"/>
    <w:rsid w:val="00914BB6"/>
    <w:rsid w:val="009212DF"/>
    <w:rsid w:val="009B3045"/>
    <w:rsid w:val="00A26A5C"/>
    <w:rsid w:val="00A52B03"/>
    <w:rsid w:val="00A71011"/>
    <w:rsid w:val="00AA188B"/>
    <w:rsid w:val="00AE6435"/>
    <w:rsid w:val="00B23DDF"/>
    <w:rsid w:val="00BB398A"/>
    <w:rsid w:val="00BC48CD"/>
    <w:rsid w:val="00BE0AC8"/>
    <w:rsid w:val="00BE19EB"/>
    <w:rsid w:val="00C467AE"/>
    <w:rsid w:val="00C70177"/>
    <w:rsid w:val="00CD0EDA"/>
    <w:rsid w:val="00D125DC"/>
    <w:rsid w:val="00D155C5"/>
    <w:rsid w:val="00D73526"/>
    <w:rsid w:val="00D82DBD"/>
    <w:rsid w:val="00D9118A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ED51FA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E1EBCFA3199340ECA59B10A541336571">
    <w:name w:val="E1EBCFA3199340ECA59B10A541336571"/>
    <w:rsid w:val="0011009A"/>
  </w:style>
  <w:style w:type="paragraph" w:customStyle="1" w:styleId="F04EB373454D4FC99696F6E6B0D88C87">
    <w:name w:val="F04EB373454D4FC99696F6E6B0D88C87"/>
    <w:rsid w:val="00110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PlatnostDo xmlns="4d30442c-9d4c-4350-bceb-174ecd34907c" xsi:nil="true"/>
    <Stav xmlns="4d30442c-9d4c-4350-bceb-174ecd34907c">Schválen</Stav>
    <_dlc_DocId xmlns="b2e8d78a-d8b5-4242-a604-ff3322b2efb3">RYC5XH453WTX-159-53</_dlc_DocId>
    <Verze_x0020_dok_x002e_ xmlns="4d30442c-9d4c-4350-bceb-174ecd34907c">1.6</Verze_x0020_dok_x002e_>
    <Proces xmlns="4d30442c-9d4c-4350-bceb-174ecd34907c">ChM</Proces>
    <Platnost_x0020_od xmlns="4d30442c-9d4c-4350-bceb-174ecd34907c">2019-12-11T23:00:00+00:00</Platnost_x0020_od>
    <_dlc_DocIdUrl xmlns="b2e8d78a-d8b5-4242-a604-ff3322b2efb3">
      <Url>https://sp-portal.mze.cz/MZe/Weby MZe/ITSM/_layouts/15/DocIdRedir.aspx?ID=RYC5XH453WTX-159-53</Url>
      <Description>RYC5XH453WTX-159-53</Description>
    </_dlc_DocIdUrl>
    <Typ_x0020_dokumentu xmlns="4d30442c-9d4c-4350-bceb-174ecd34907c">Dokumentace procesů</Typ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11" ma:contentTypeDescription="Vytvoří nový dokument" ma:contentTypeScope="" ma:versionID="153a805db6f69686811a011e5332d1f4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16c4504a5c21a09dfd47ba418468cf81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Dokumentace procesů"/>
          <xsd:enumeration value="Dokumentace k rozvoji IS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ACM"/>
          <xsd:enumeration value="EM"/>
          <xsd:enumeration value="ChM"/>
          <xsd:enumeration value="Id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5C58-5367-4616-9A95-5455483FF91C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2.xml><?xml version="1.0" encoding="utf-8"?>
<ds:datastoreItem xmlns:ds="http://schemas.openxmlformats.org/officeDocument/2006/customXml" ds:itemID="{8CD7B756-9542-463C-BE4E-1E4F056DD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20DD4-B857-4370-92D7-63C2B2E7A9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BA36A7-62F7-48F7-80CE-848097F34E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D6CA53-CFDA-47B0-B74D-939E5BE7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7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Barborová Milena</cp:lastModifiedBy>
  <cp:revision>2</cp:revision>
  <cp:lastPrinted>2017-01-03T09:19:00Z</cp:lastPrinted>
  <dcterms:created xsi:type="dcterms:W3CDTF">2020-05-29T12:12:00Z</dcterms:created>
  <dcterms:modified xsi:type="dcterms:W3CDTF">2020-05-29T12:12:00Z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2d1da63b-6d5b-4c9d-9a0a-43101c0c00e0</vt:lpwstr>
  </property>
</Properties>
</file>