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02" w:rsidRDefault="0068698E">
      <w:pPr>
        <w:pStyle w:val="Heading110"/>
        <w:keepNext/>
        <w:keepLines/>
        <w:shd w:val="clear" w:color="auto" w:fill="auto"/>
        <w:ind w:left="1280"/>
      </w:pPr>
      <w:r>
        <w:rPr>
          <w:noProof/>
          <w:lang w:bidi="ar-SA"/>
        </w:rPr>
        <w:drawing>
          <wp:anchor distT="0" distB="103505" distL="63500" distR="204470" simplePos="0" relativeHeight="377487104" behindDoc="1" locked="0" layoutInCell="1" allowOverlap="1">
            <wp:simplePos x="0" y="0"/>
            <wp:positionH relativeFrom="margin">
              <wp:posOffset>-24130</wp:posOffset>
            </wp:positionH>
            <wp:positionV relativeFrom="paragraph">
              <wp:posOffset>-100330</wp:posOffset>
            </wp:positionV>
            <wp:extent cx="658495" cy="780415"/>
            <wp:effectExtent l="0" t="0" r="0" b="0"/>
            <wp:wrapSquare wrapText="right"/>
            <wp:docPr id="2" name="obrázek 2" descr="C:\Users\tgabriel\AppData\Local\Temp\3\notes56FD74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gabriel\AppData\Local\Temp\3\notes56FD74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>
        <w:t>MĚSTO TŘEBOŇ - DODATEK č. 9</w:t>
      </w:r>
      <w:bookmarkEnd w:id="0"/>
    </w:p>
    <w:p w:rsidR="00510602" w:rsidRDefault="0068698E">
      <w:pPr>
        <w:pStyle w:val="Bodytext30"/>
        <w:pBdr>
          <w:bottom w:val="single" w:sz="4" w:space="1" w:color="auto"/>
        </w:pBdr>
        <w:shd w:val="clear" w:color="auto" w:fill="auto"/>
        <w:spacing w:after="255"/>
        <w:ind w:left="1280"/>
      </w:pPr>
      <w:r>
        <w:t>k nájemní smlouvě ze dne 18.12.1997 na pronájem pozemků</w:t>
      </w:r>
    </w:p>
    <w:p w:rsidR="00510602" w:rsidRDefault="0068698E">
      <w:pPr>
        <w:pStyle w:val="Bodytext40"/>
        <w:shd w:val="clear" w:color="auto" w:fill="auto"/>
        <w:spacing w:before="0" w:after="290"/>
        <w:ind w:left="1280" w:right="380"/>
      </w:pPr>
      <w:r>
        <w:t xml:space="preserve">Masarykovo nám. 20, 379 01 Třeboň, tel. 384721207, 606648634 e-mail : </w:t>
      </w:r>
      <w:hyperlink r:id="rId7" w:history="1">
        <w:r>
          <w:rPr>
            <w:lang w:val="en-US" w:eastAsia="en-US" w:bidi="en-US"/>
          </w:rPr>
          <w:t>antonin.sticha@mesto-trebon.cz</w:t>
        </w:r>
      </w:hyperlink>
    </w:p>
    <w:p w:rsidR="00510602" w:rsidRDefault="0068698E">
      <w:pPr>
        <w:pStyle w:val="Bodytext20"/>
        <w:shd w:val="clear" w:color="auto" w:fill="auto"/>
        <w:spacing w:before="0" w:after="256"/>
        <w:ind w:left="1280"/>
      </w:pPr>
      <w:r>
        <w:t xml:space="preserve">Který níže </w:t>
      </w:r>
      <w:r>
        <w:t>uvedeného dne, měsíce a roku uzavřely smluvní strany:</w:t>
      </w:r>
    </w:p>
    <w:p w:rsidR="00510602" w:rsidRDefault="0068698E">
      <w:pPr>
        <w:pStyle w:val="Bodytext20"/>
        <w:shd w:val="clear" w:color="auto" w:fill="auto"/>
        <w:spacing w:before="0" w:after="0" w:line="274" w:lineRule="exact"/>
        <w:ind w:left="1280"/>
      </w:pPr>
      <w:r>
        <w:t xml:space="preserve">I. </w:t>
      </w:r>
      <w:r>
        <w:rPr>
          <w:rStyle w:val="Bodytext2Bold"/>
        </w:rPr>
        <w:t xml:space="preserve">Město TŘEBOŇ </w:t>
      </w:r>
      <w:r>
        <w:t>, zastoupené PaedDr. Janem VÁŇOU, starostou města</w:t>
      </w:r>
    </w:p>
    <w:p w:rsidR="00510602" w:rsidRDefault="0068698E">
      <w:pPr>
        <w:pStyle w:val="Bodytext20"/>
        <w:shd w:val="clear" w:color="auto" w:fill="auto"/>
        <w:spacing w:before="0" w:after="576" w:line="274" w:lineRule="exact"/>
        <w:ind w:left="2860" w:right="1100" w:firstLine="0"/>
      </w:pPr>
      <w:r>
        <w:t>Třeboň, Masarykovo nám. 20, IČO 00247618, Bankovní spojení: Česká spořitelna a.s. Třeboň číslo účtu : 19-0603148389/0800 dále jen pronaj</w:t>
      </w:r>
      <w:r>
        <w:t>ímatel na straně jedné</w:t>
      </w:r>
    </w:p>
    <w:p w:rsidR="00510602" w:rsidRDefault="0068698E">
      <w:pPr>
        <w:pStyle w:val="Bodytext20"/>
        <w:shd w:val="clear" w:color="auto" w:fill="auto"/>
        <w:spacing w:before="0" w:after="0" w:line="254" w:lineRule="exact"/>
        <w:ind w:left="1280"/>
      </w:pPr>
      <w:r>
        <w:rPr>
          <w:rStyle w:val="Bodytext2Bold"/>
        </w:rPr>
        <w:t xml:space="preserve">II. Rašelina a.s., </w:t>
      </w:r>
      <w:r>
        <w:t>zastoupená předsedou představenstva ing. Rostislavem Stánkem,</w:t>
      </w:r>
    </w:p>
    <w:p w:rsidR="00510602" w:rsidRDefault="0068698E">
      <w:pPr>
        <w:pStyle w:val="Bodytext20"/>
        <w:shd w:val="clear" w:color="auto" w:fill="auto"/>
        <w:spacing w:before="0" w:after="0" w:line="254" w:lineRule="exact"/>
        <w:ind w:left="2860" w:right="1100" w:firstLine="0"/>
      </w:pPr>
      <w:r>
        <w:t>se sídlem 392 18 Soběslav, Na Pískách 488/II IČ 60071214</w:t>
      </w:r>
    </w:p>
    <w:p w:rsidR="00510602" w:rsidRDefault="0068698E">
      <w:pPr>
        <w:pStyle w:val="Bodytext20"/>
        <w:shd w:val="clear" w:color="auto" w:fill="auto"/>
        <w:tabs>
          <w:tab w:val="left" w:leader="hyphen" w:pos="5078"/>
        </w:tabs>
        <w:spacing w:before="0" w:after="0" w:line="254" w:lineRule="exact"/>
        <w:ind w:left="2860" w:firstLine="0"/>
        <w:jc w:val="both"/>
      </w:pPr>
      <w:r>
        <w:t>Bankovní spojení:</w:t>
      </w:r>
      <w:r>
        <w:tab/>
      </w:r>
    </w:p>
    <w:p w:rsidR="00510602" w:rsidRDefault="0068698E">
      <w:pPr>
        <w:pStyle w:val="Bodytext20"/>
        <w:shd w:val="clear" w:color="auto" w:fill="auto"/>
        <w:spacing w:before="0" w:after="821" w:line="254" w:lineRule="exact"/>
        <w:ind w:left="2860" w:firstLine="0"/>
        <w:jc w:val="both"/>
      </w:pPr>
      <w:r>
        <w:t>dále jen nájemce na straně druhé</w:t>
      </w:r>
    </w:p>
    <w:p w:rsidR="00510602" w:rsidRDefault="0068698E">
      <w:pPr>
        <w:pStyle w:val="Bodytext20"/>
        <w:shd w:val="clear" w:color="auto" w:fill="auto"/>
        <w:spacing w:before="0" w:after="0" w:line="278" w:lineRule="exact"/>
        <w:ind w:firstLine="0"/>
        <w:jc w:val="both"/>
      </w:pPr>
      <w:r>
        <w:t xml:space="preserve">S odvoláním na obsah článku </w:t>
      </w:r>
      <w:r>
        <w:rPr>
          <w:lang w:val="en-US" w:eastAsia="en-US" w:bidi="en-US"/>
        </w:rPr>
        <w:t xml:space="preserve">III. </w:t>
      </w:r>
      <w:r>
        <w:t xml:space="preserve">smlouvy, </w:t>
      </w:r>
      <w:r>
        <w:t>valorizuje se výše nájemného za rok 2006 sjednaná v částce 526.134,-Kč o 2,5 % tj. o 13.153,35 Kč.</w:t>
      </w:r>
    </w:p>
    <w:p w:rsidR="00510602" w:rsidRDefault="0068698E">
      <w:pPr>
        <w:pStyle w:val="Bodytext20"/>
        <w:shd w:val="clear" w:color="auto" w:fill="auto"/>
        <w:spacing w:before="0" w:after="844" w:line="278" w:lineRule="exact"/>
        <w:ind w:firstLine="0"/>
        <w:jc w:val="both"/>
      </w:pPr>
      <w:r>
        <w:t>Roční nájemné za rok 2007 po zaokrouhlení činí 539.288,- Kč a nájemce je pronajímateli uhradí ve sjednaných lhůtách.</w:t>
      </w:r>
    </w:p>
    <w:p w:rsidR="00510602" w:rsidRDefault="0068698E">
      <w:pPr>
        <w:pStyle w:val="Bodytext20"/>
        <w:shd w:val="clear" w:color="auto" w:fill="auto"/>
        <w:spacing w:before="0" w:after="265" w:line="274" w:lineRule="exact"/>
        <w:ind w:firstLine="0"/>
        <w:jc w:val="both"/>
      </w:pPr>
      <w:r>
        <w:t>Ujednání smlouvy ve znění jejich dodatků</w:t>
      </w:r>
      <w:r>
        <w:t>, pokud nejsou dotčena obsahem tohoto dodatku č, 9, zůstávají nadále v platnosti.</w:t>
      </w:r>
    </w:p>
    <w:p w:rsidR="00510602" w:rsidRDefault="0068698E">
      <w:pPr>
        <w:pStyle w:val="Heading310"/>
        <w:keepNext/>
        <w:keepLines/>
        <w:shd w:val="clear" w:color="auto" w:fill="auto"/>
        <w:spacing w:before="0" w:after="252"/>
        <w:ind w:firstLine="0"/>
      </w:pPr>
      <w:bookmarkStart w:id="1" w:name="bookmark1"/>
      <w:r>
        <w:t>lil.</w:t>
      </w:r>
      <w:bookmarkEnd w:id="1"/>
    </w:p>
    <w:p w:rsidR="00510602" w:rsidRDefault="0068698E">
      <w:pPr>
        <w:pStyle w:val="Bodytext20"/>
        <w:shd w:val="clear" w:color="auto" w:fill="auto"/>
        <w:spacing w:before="0" w:after="0" w:line="27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-176530</wp:posOffset>
                </wp:positionH>
                <wp:positionV relativeFrom="paragraph">
                  <wp:posOffset>420370</wp:posOffset>
                </wp:positionV>
                <wp:extent cx="914400" cy="137160"/>
                <wp:effectExtent l="0" t="0" r="635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602" w:rsidRDefault="00510602">
                            <w:pPr>
                              <w:pStyle w:val="Picturecaption2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3.9pt;margin-top:33.1pt;width:1in;height:10.8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" filled="f" stroked="f">
                <v:textbox style="mso-fit-shape-to-text:t" inset="0,0,0,0">
                  <w:txbxContent>
                    <w:p w:rsidR="00510602" w:rsidRDefault="00510602">
                      <w:pPr>
                        <w:pStyle w:val="Picturecaption2"/>
                        <w:shd w:val="clear" w:color="auto" w:fill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Tento dodatek se vyhotovuje v 6 výtiscích, každý s platností originálu z nichž pronajímate</w:t>
      </w:r>
      <w:r>
        <w:t>I obdrží 4 výtisky a nájemce 2 výtisky.</w:t>
      </w:r>
    </w:p>
    <w:p w:rsidR="0068698E" w:rsidRDefault="0068698E">
      <w:pPr>
        <w:pStyle w:val="Bodytext20"/>
        <w:shd w:val="clear" w:color="auto" w:fill="auto"/>
        <w:spacing w:before="0" w:after="0" w:line="278" w:lineRule="exact"/>
        <w:ind w:firstLine="0"/>
        <w:jc w:val="both"/>
      </w:pPr>
    </w:p>
    <w:p w:rsidR="0068698E" w:rsidRDefault="0068698E">
      <w:pPr>
        <w:pStyle w:val="Bodytext20"/>
        <w:shd w:val="clear" w:color="auto" w:fill="auto"/>
        <w:spacing w:before="0" w:after="0" w:line="278" w:lineRule="exact"/>
        <w:ind w:firstLine="0"/>
        <w:jc w:val="both"/>
      </w:pPr>
      <w:bookmarkStart w:id="2" w:name="_GoBack"/>
      <w:bookmarkEnd w:id="2"/>
    </w:p>
    <w:p w:rsidR="0068698E" w:rsidRDefault="0068698E">
      <w:pPr>
        <w:pStyle w:val="Bodytext20"/>
        <w:shd w:val="clear" w:color="auto" w:fill="auto"/>
        <w:spacing w:before="0" w:after="0" w:line="278" w:lineRule="exact"/>
        <w:ind w:firstLine="0"/>
        <w:jc w:val="both"/>
      </w:pPr>
      <w:r>
        <w:t>V Třeboni dne 19.02.2007</w:t>
      </w:r>
    </w:p>
    <w:p w:rsidR="0068698E" w:rsidRDefault="0068698E">
      <w:pPr>
        <w:pStyle w:val="Bodytext20"/>
        <w:shd w:val="clear" w:color="auto" w:fill="auto"/>
        <w:spacing w:before="0" w:after="0" w:line="278" w:lineRule="exact"/>
        <w:ind w:firstLine="0"/>
        <w:jc w:val="both"/>
      </w:pPr>
    </w:p>
    <w:p w:rsidR="0068698E" w:rsidRDefault="0068698E">
      <w:pPr>
        <w:pStyle w:val="Bodytext20"/>
        <w:shd w:val="clear" w:color="auto" w:fill="auto"/>
        <w:spacing w:before="0" w:after="0" w:line="278" w:lineRule="exact"/>
        <w:ind w:firstLine="0"/>
        <w:jc w:val="both"/>
      </w:pPr>
    </w:p>
    <w:p w:rsidR="0068698E" w:rsidRDefault="0068698E">
      <w:pPr>
        <w:pStyle w:val="Bodytext20"/>
        <w:shd w:val="clear" w:color="auto" w:fill="auto"/>
        <w:spacing w:before="0" w:after="0" w:line="278" w:lineRule="exact"/>
        <w:ind w:firstLine="0"/>
        <w:jc w:val="both"/>
      </w:pPr>
    </w:p>
    <w:p w:rsidR="0068698E" w:rsidRDefault="0068698E">
      <w:pPr>
        <w:pStyle w:val="Bodytext20"/>
        <w:shd w:val="clear" w:color="auto" w:fill="auto"/>
        <w:spacing w:before="0" w:after="0" w:line="278" w:lineRule="exact"/>
        <w:ind w:firstLine="0"/>
        <w:jc w:val="both"/>
      </w:pPr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68698E" w:rsidRDefault="0068698E">
      <w:pPr>
        <w:pStyle w:val="Bodytext20"/>
        <w:shd w:val="clear" w:color="auto" w:fill="auto"/>
        <w:spacing w:before="0" w:after="0" w:line="278" w:lineRule="exact"/>
        <w:ind w:firstLine="0"/>
        <w:jc w:val="both"/>
      </w:pPr>
      <w:r>
        <w:t>Ing. Rostislav Staněk</w:t>
      </w:r>
      <w:r>
        <w:tab/>
      </w:r>
      <w:r>
        <w:tab/>
      </w:r>
      <w:r>
        <w:tab/>
      </w:r>
      <w:r>
        <w:tab/>
      </w:r>
      <w:r>
        <w:tab/>
      </w:r>
      <w:r>
        <w:tab/>
        <w:t>PaeDr. Jan Váňa</w:t>
      </w:r>
    </w:p>
    <w:p w:rsidR="0068698E" w:rsidRDefault="0068698E">
      <w:pPr>
        <w:pStyle w:val="Bodytext20"/>
        <w:shd w:val="clear" w:color="auto" w:fill="auto"/>
        <w:spacing w:before="0" w:after="0" w:line="278" w:lineRule="exact"/>
        <w:ind w:firstLine="0"/>
        <w:jc w:val="both"/>
      </w:pPr>
      <w:r>
        <w:t>předseda představenstva</w:t>
      </w:r>
      <w:r>
        <w:tab/>
      </w:r>
      <w:r>
        <w:tab/>
      </w:r>
      <w:r>
        <w:tab/>
      </w:r>
      <w:r>
        <w:tab/>
      </w:r>
      <w:r>
        <w:tab/>
      </w:r>
      <w:r>
        <w:tab/>
        <w:t>starosta města</w:t>
      </w:r>
    </w:p>
    <w:sectPr w:rsidR="0068698E">
      <w:pgSz w:w="11900" w:h="16840"/>
      <w:pgMar w:top="1263" w:right="1311" w:bottom="1263" w:left="1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8698E">
      <w:r>
        <w:separator/>
      </w:r>
    </w:p>
  </w:endnote>
  <w:endnote w:type="continuationSeparator" w:id="0">
    <w:p w:rsidR="00000000" w:rsidRDefault="0068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602" w:rsidRDefault="00510602"/>
  </w:footnote>
  <w:footnote w:type="continuationSeparator" w:id="0">
    <w:p w:rsidR="00510602" w:rsidRDefault="005106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02"/>
    <w:rsid w:val="00510602"/>
    <w:rsid w:val="0068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1B458AF"/>
  <w15:docId w15:val="{306E3C6C-8785-4BCD-BDDF-2578A53D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2Exact">
    <w:name w:val="Picture caption|2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2ItalicExact">
    <w:name w:val="Picture caption|2 + Italic Exact"/>
    <w:basedOn w:val="Picturecaption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1Exact">
    <w:name w:val="Picture caption|1 Exact"/>
    <w:basedOn w:val="Standardnpsmoodstavce"/>
    <w:link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7pt">
    <w:name w:val="Body text|6 + 7 pt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4Bold">
    <w:name w:val="Body text|4 +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Picturecaption2">
    <w:name w:val="Picture caption|2"/>
    <w:basedOn w:val="Normln"/>
    <w:link w:val="Picturecaption2Exact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Picturecaption1">
    <w:name w:val="Picture caption|1"/>
    <w:basedOn w:val="Normln"/>
    <w:link w:val="Picturecaption1Exact"/>
    <w:pPr>
      <w:shd w:val="clear" w:color="auto" w:fill="FFFFFF"/>
      <w:spacing w:line="274" w:lineRule="exact"/>
      <w:jc w:val="center"/>
    </w:pPr>
    <w:rPr>
      <w:rFonts w:ascii="Arial" w:eastAsia="Arial" w:hAnsi="Arial" w:cs="Arial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290" w:lineRule="exact"/>
      <w:ind w:hanging="128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60" w:line="224" w:lineRule="exact"/>
      <w:ind w:hanging="128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60" w:after="320" w:line="230" w:lineRule="exact"/>
      <w:ind w:hanging="1280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320" w:after="260" w:line="268" w:lineRule="exact"/>
      <w:ind w:hanging="1280"/>
    </w:pPr>
    <w:rPr>
      <w:rFonts w:ascii="Arial" w:eastAsia="Arial" w:hAnsi="Arial" w:cs="Arial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260" w:after="260" w:line="268" w:lineRule="exact"/>
      <w:ind w:hanging="1280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56" w:lineRule="exact"/>
      <w:ind w:hanging="1280"/>
    </w:pPr>
    <w:rPr>
      <w:rFonts w:ascii="Arial" w:eastAsia="Arial" w:hAnsi="Arial" w:cs="Arial"/>
      <w:sz w:val="14"/>
      <w:szCs w:val="14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11" w:lineRule="exact"/>
    </w:pPr>
    <w:rPr>
      <w:rFonts w:ascii="Arial" w:eastAsia="Arial" w:hAnsi="Arial" w:cs="Arial"/>
      <w:sz w:val="15"/>
      <w:szCs w:val="15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1120" w:line="211" w:lineRule="exact"/>
      <w:ind w:hanging="1280"/>
      <w:outlineLvl w:val="1"/>
    </w:pPr>
    <w:rPr>
      <w:rFonts w:ascii="Arial" w:eastAsia="Arial" w:hAnsi="Arial" w:cs="Arial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tonin.sticha@mesto-trebo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5D99CD5B</Template>
  <TotalTime>0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Gabriel</dc:creator>
  <cp:lastModifiedBy>Tomáš Gabriel</cp:lastModifiedBy>
  <cp:revision>2</cp:revision>
  <dcterms:created xsi:type="dcterms:W3CDTF">2020-05-12T09:20:00Z</dcterms:created>
  <dcterms:modified xsi:type="dcterms:W3CDTF">2020-05-12T09:20:00Z</dcterms:modified>
</cp:coreProperties>
</file>