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47D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47D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47D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47D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47D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47DB">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47D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47DB">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47DB"/>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D9BC-42AF-4C57-AAB6-515614F4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2020-05-28T10:00:00Z</dcterms:created>
  <dcterms:modified xsi:type="dcterms:W3CDTF">2020-05-28T10:00:00Z</dcterms:modified>
</cp:coreProperties>
</file>