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6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66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66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66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6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66B">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66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66B">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66B"/>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0161-646B-4FDE-BE82-3496E7DF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2020-05-28T10:11:00Z</dcterms:created>
  <dcterms:modified xsi:type="dcterms:W3CDTF">2020-05-28T10:11:00Z</dcterms:modified>
</cp:coreProperties>
</file>