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79A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79A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79A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79A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79A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79A2">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79A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79A2">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79A2"/>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BD0E9-8BF3-4138-B9C5-52820FA5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2020-05-28T10:13:00Z</dcterms:created>
  <dcterms:modified xsi:type="dcterms:W3CDTF">2020-05-28T10:13:00Z</dcterms:modified>
</cp:coreProperties>
</file>