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4477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4477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4477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4477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4477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44774">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4477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44774">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774"/>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6A6CA-E98E-4B3C-BEE2-01060E8A3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2020-05-28T09:50:00Z</dcterms:created>
  <dcterms:modified xsi:type="dcterms:W3CDTF">2020-05-28T09:50:00Z</dcterms:modified>
</cp:coreProperties>
</file>