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E4C8E" w:rsidP="00CE4C8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CE4C8E" w:rsidRDefault="00D60C64" w:rsidP="00CE4C8E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CE4C8E" w:rsidRDefault="00D60C64" w:rsidP="00D60C64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CE4C8E" w:rsidRDefault="00D60C64" w:rsidP="00D60C64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CE4C8E" w:rsidRDefault="00D60C64" w:rsidP="00D60C64">
      <w:pPr>
        <w:numPr>
          <w:ilvl w:val="1"/>
          <w:numId w:val="21"/>
        </w:numPr>
        <w:spacing w:after="0"/>
      </w:pPr>
      <w:proofErr w:type="spellStart"/>
      <w:r>
        <w:t>xxx</w:t>
      </w:r>
      <w:proofErr w:type="spellEnd"/>
    </w:p>
    <w:p w:rsidR="00CE4C8E" w:rsidRDefault="00D60C64" w:rsidP="00D60C64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</w:p>
    <w:p w:rsidR="00CE4C8E" w:rsidRDefault="00CE4C8E" w:rsidP="00CE4C8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E4C8E" w:rsidRDefault="00CE4C8E" w:rsidP="00CE4C8E">
      <w:pPr>
        <w:numPr>
          <w:ilvl w:val="0"/>
          <w:numId w:val="0"/>
        </w:numPr>
        <w:spacing w:before="120" w:after="0" w:line="240" w:lineRule="auto"/>
        <w:jc w:val="both"/>
      </w:pPr>
    </w:p>
    <w:p w:rsidR="00CE4C8E" w:rsidRDefault="00CE4C8E" w:rsidP="00CE4C8E">
      <w:pPr>
        <w:numPr>
          <w:ilvl w:val="0"/>
          <w:numId w:val="0"/>
        </w:numPr>
        <w:spacing w:before="120" w:after="0" w:line="240" w:lineRule="auto"/>
        <w:jc w:val="both"/>
      </w:pPr>
    </w:p>
    <w:p w:rsidR="00CE4C8E" w:rsidRDefault="00CE4C8E" w:rsidP="00CE4C8E">
      <w:pPr>
        <w:numPr>
          <w:ilvl w:val="0"/>
          <w:numId w:val="0"/>
        </w:numPr>
        <w:spacing w:before="120" w:after="0" w:line="240" w:lineRule="auto"/>
        <w:jc w:val="both"/>
      </w:pPr>
    </w:p>
    <w:p w:rsidR="00CE4C8E" w:rsidRDefault="00CE4C8E" w:rsidP="00CE4C8E">
      <w:pPr>
        <w:numPr>
          <w:ilvl w:val="0"/>
          <w:numId w:val="0"/>
        </w:numPr>
        <w:spacing w:after="0" w:line="240" w:lineRule="auto"/>
        <w:jc w:val="both"/>
        <w:sectPr w:rsidR="00CE4C8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E4C8E" w:rsidRDefault="00CE4C8E" w:rsidP="00CE4C8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CE4C8E" w:rsidRDefault="00CE4C8E" w:rsidP="00CE4C8E">
      <w:pPr>
        <w:numPr>
          <w:ilvl w:val="0"/>
          <w:numId w:val="0"/>
        </w:numPr>
        <w:spacing w:after="0" w:line="240" w:lineRule="auto"/>
        <w:jc w:val="both"/>
      </w:pPr>
    </w:p>
    <w:p w:rsidR="00CE4C8E" w:rsidRDefault="00CE4C8E" w:rsidP="00CE4C8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E4C8E" w:rsidRDefault="00CE4C8E" w:rsidP="00CE4C8E">
      <w:pPr>
        <w:numPr>
          <w:ilvl w:val="0"/>
          <w:numId w:val="0"/>
        </w:numPr>
        <w:spacing w:after="0" w:line="240" w:lineRule="auto"/>
        <w:jc w:val="both"/>
      </w:pPr>
    </w:p>
    <w:p w:rsidR="00CE4C8E" w:rsidRDefault="00CE4C8E" w:rsidP="00CE4C8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E4C8E" w:rsidRDefault="00CE4C8E" w:rsidP="00CE4C8E">
      <w:pPr>
        <w:numPr>
          <w:ilvl w:val="0"/>
          <w:numId w:val="0"/>
        </w:numPr>
        <w:spacing w:after="0" w:line="240" w:lineRule="auto"/>
        <w:jc w:val="center"/>
      </w:pPr>
    </w:p>
    <w:p w:rsidR="00CE4C8E" w:rsidRDefault="00CE4C8E" w:rsidP="00CE4C8E">
      <w:pPr>
        <w:numPr>
          <w:ilvl w:val="0"/>
          <w:numId w:val="0"/>
        </w:numPr>
        <w:spacing w:after="0" w:line="240" w:lineRule="auto"/>
        <w:jc w:val="center"/>
      </w:pPr>
      <w:r>
        <w:t xml:space="preserve">Alena </w:t>
      </w:r>
      <w:proofErr w:type="spellStart"/>
      <w:r>
        <w:t>Vozábalová</w:t>
      </w:r>
      <w:proofErr w:type="spellEnd"/>
    </w:p>
    <w:p w:rsidR="00CE4C8E" w:rsidRDefault="00CE4C8E" w:rsidP="00CE4C8E">
      <w:pPr>
        <w:numPr>
          <w:ilvl w:val="0"/>
          <w:numId w:val="0"/>
        </w:numPr>
        <w:spacing w:after="0" w:line="240" w:lineRule="auto"/>
        <w:jc w:val="center"/>
      </w:pPr>
      <w:r>
        <w:t>Obchodní ředitelka Regionu, Obchod JM</w:t>
      </w:r>
    </w:p>
    <w:p w:rsidR="00CE4C8E" w:rsidRDefault="00CE4C8E" w:rsidP="00CE4C8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CE4C8E" w:rsidRDefault="00CE4C8E" w:rsidP="00CE4C8E">
      <w:pPr>
        <w:numPr>
          <w:ilvl w:val="0"/>
          <w:numId w:val="0"/>
        </w:numPr>
        <w:spacing w:after="0" w:line="240" w:lineRule="auto"/>
      </w:pPr>
    </w:p>
    <w:p w:rsidR="00CE4C8E" w:rsidRDefault="00CE4C8E" w:rsidP="00CE4C8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E4C8E" w:rsidRDefault="00CE4C8E" w:rsidP="00CE4C8E">
      <w:pPr>
        <w:numPr>
          <w:ilvl w:val="0"/>
          <w:numId w:val="0"/>
        </w:numPr>
        <w:spacing w:after="0" w:line="240" w:lineRule="auto"/>
      </w:pPr>
    </w:p>
    <w:p w:rsidR="00CE4C8E" w:rsidRDefault="00CE4C8E" w:rsidP="00CE4C8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E4C8E" w:rsidRDefault="00CE4C8E" w:rsidP="00CE4C8E">
      <w:pPr>
        <w:numPr>
          <w:ilvl w:val="0"/>
          <w:numId w:val="0"/>
        </w:numPr>
        <w:spacing w:after="0" w:line="240" w:lineRule="auto"/>
        <w:jc w:val="center"/>
      </w:pPr>
    </w:p>
    <w:p w:rsidR="00CE4C8E" w:rsidRDefault="00D60C64" w:rsidP="00CE4C8E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</w:t>
      </w:r>
      <w:proofErr w:type="spellEnd"/>
    </w:p>
    <w:p w:rsidR="00CE4C8E" w:rsidRPr="00CE4C8E" w:rsidRDefault="00D60C64" w:rsidP="00CE4C8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E4C8E" w:rsidRPr="00CE4C8E" w:rsidSect="00CE4C8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60C6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60C6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F544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45674" wp14:editId="0B55559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E4C8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3C062B5" wp14:editId="66979B1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E4C8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982607-0149/2017 -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12572F5" wp14:editId="74B8044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885432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1F2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4F544B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31E7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F93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E4C8E"/>
    <w:rsid w:val="00CF34C7"/>
    <w:rsid w:val="00CF499A"/>
    <w:rsid w:val="00D0232D"/>
    <w:rsid w:val="00D30469"/>
    <w:rsid w:val="00D32840"/>
    <w:rsid w:val="00D473D5"/>
    <w:rsid w:val="00D60C64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49CADEC-034C-448B-9928-E3DC0CDF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122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Vaňkátová Dana</cp:lastModifiedBy>
  <cp:revision>3</cp:revision>
  <cp:lastPrinted>2010-01-28T11:34:00Z</cp:lastPrinted>
  <dcterms:created xsi:type="dcterms:W3CDTF">2017-01-24T08:37:00Z</dcterms:created>
  <dcterms:modified xsi:type="dcterms:W3CDTF">2017-01-24T08:38:00Z</dcterms:modified>
</cp:coreProperties>
</file>