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B01D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B01D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B01D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B01D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B01D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B01D9">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B01D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B01D9">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1D9"/>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AC1F1-BA21-4AD0-8F15-D08B67B5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2020-05-26T10:16:00Z</dcterms:created>
  <dcterms:modified xsi:type="dcterms:W3CDTF">2020-05-26T10:16:00Z</dcterms:modified>
</cp:coreProperties>
</file>