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6" w:rsidRPr="00E32A01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32A01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E32A01">
        <w:rPr>
          <w:rFonts w:ascii="Times New Roman" w:hAnsi="Times New Roman"/>
          <w:sz w:val="32"/>
          <w:szCs w:val="32"/>
          <w:u w:val="single"/>
        </w:rPr>
        <w:t>č.</w:t>
      </w:r>
      <w:r w:rsidR="00730CA5" w:rsidRPr="00E32A0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F267E1">
        <w:rPr>
          <w:rFonts w:ascii="Times New Roman" w:hAnsi="Times New Roman"/>
          <w:sz w:val="32"/>
          <w:szCs w:val="32"/>
          <w:u w:val="single"/>
        </w:rPr>
        <w:t>3</w:t>
      </w:r>
      <w:r w:rsidR="007C3DF6">
        <w:rPr>
          <w:rFonts w:ascii="Times New Roman" w:hAnsi="Times New Roman"/>
          <w:sz w:val="32"/>
          <w:szCs w:val="32"/>
          <w:u w:val="single"/>
        </w:rPr>
        <w:t>/ 2020</w:t>
      </w:r>
    </w:p>
    <w:p w:rsidR="00934F86" w:rsidRPr="00E32A01" w:rsidRDefault="00286C22" w:rsidP="00934F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E32A01">
        <w:rPr>
          <w:rFonts w:ascii="Times New Roman" w:hAnsi="Times New Roman"/>
          <w:b/>
          <w:sz w:val="20"/>
        </w:rPr>
        <w:t>Uzavřená</w:t>
      </w:r>
      <w:r w:rsidR="00934F86" w:rsidRPr="00E32A01">
        <w:rPr>
          <w:rFonts w:ascii="Times New Roman" w:hAnsi="Times New Roman"/>
          <w:b/>
          <w:sz w:val="20"/>
        </w:rPr>
        <w:t xml:space="preserve"> dne</w:t>
      </w:r>
      <w:r w:rsidR="00030F81" w:rsidRPr="00E32A01">
        <w:rPr>
          <w:rFonts w:ascii="Times New Roman" w:hAnsi="Times New Roman"/>
          <w:b/>
          <w:sz w:val="20"/>
        </w:rPr>
        <w:t xml:space="preserve"> </w:t>
      </w:r>
      <w:r w:rsidR="00F408B8">
        <w:rPr>
          <w:rFonts w:ascii="Times New Roman" w:hAnsi="Times New Roman"/>
          <w:b/>
          <w:sz w:val="20"/>
        </w:rPr>
        <w:t>21. 5</w:t>
      </w:r>
      <w:r w:rsidR="00072F0A">
        <w:rPr>
          <w:rFonts w:ascii="Times New Roman" w:hAnsi="Times New Roman"/>
          <w:b/>
          <w:sz w:val="20"/>
        </w:rPr>
        <w:t>. 2020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(dále jen „</w:t>
      </w:r>
      <w:r w:rsidRPr="00E32A01">
        <w:rPr>
          <w:rFonts w:ascii="Times New Roman" w:hAnsi="Times New Roman"/>
          <w:b/>
          <w:bCs/>
          <w:i/>
          <w:iCs/>
          <w:sz w:val="20"/>
        </w:rPr>
        <w:t>smlouva</w:t>
      </w:r>
      <w:r w:rsidRPr="00E32A01">
        <w:rPr>
          <w:rFonts w:ascii="Times New Roman" w:hAnsi="Times New Roman"/>
          <w:sz w:val="20"/>
        </w:rPr>
        <w:t>“ nebo „</w:t>
      </w:r>
      <w:r w:rsidRPr="00E32A01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32A01">
        <w:rPr>
          <w:rFonts w:ascii="Times New Roman" w:hAnsi="Times New Roman"/>
          <w:sz w:val="20"/>
        </w:rPr>
        <w:t>“)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mezi smluvními stranami:</w:t>
      </w:r>
    </w:p>
    <w:p w:rsidR="00934F86" w:rsidRPr="00E32A01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292479" w:rsidRDefault="00934F86" w:rsidP="00934F86">
      <w:pPr>
        <w:rPr>
          <w:rFonts w:ascii="Times New Roman" w:hAnsi="Times New Roman"/>
          <w:b/>
        </w:rPr>
      </w:pPr>
      <w:r w:rsidRPr="00292479">
        <w:rPr>
          <w:rFonts w:ascii="Times New Roman" w:hAnsi="Times New Roman"/>
          <w:b/>
        </w:rPr>
        <w:t xml:space="preserve">Smluvní strany: </w:t>
      </w:r>
    </w:p>
    <w:p w:rsidR="00F267E1" w:rsidRPr="00F267E1" w:rsidRDefault="00F267E1" w:rsidP="00081C23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>
        <w:rPr>
          <w:rFonts w:ascii="Times New Roman" w:hAnsi="Times New Roman"/>
          <w:b/>
        </w:rPr>
        <w:t>KULTURNÍ SYSTÉM VIA PRAGA spol. s. r. o.</w:t>
      </w:r>
      <w:r w:rsidR="00934F86" w:rsidRPr="00292479">
        <w:rPr>
          <w:rFonts w:ascii="Times New Roman" w:hAnsi="Times New Roman"/>
        </w:rPr>
        <w:br/>
      </w:r>
      <w:r w:rsidR="00030F81" w:rsidRPr="00292479">
        <w:rPr>
          <w:rFonts w:ascii="Times New Roman" w:eastAsia="Times New Roman" w:hAnsi="Times New Roman"/>
        </w:rPr>
        <w:t xml:space="preserve">Se sídlem: </w:t>
      </w:r>
      <w:r w:rsidRPr="00F267E1">
        <w:rPr>
          <w:rFonts w:ascii="Times New Roman" w:hAnsi="Times New Roman"/>
        </w:rPr>
        <w:t>Žatecká 98/1, 110 00 Praha</w:t>
      </w:r>
      <w:r w:rsidR="00934F86" w:rsidRPr="00292479">
        <w:rPr>
          <w:rFonts w:ascii="Times New Roman" w:hAnsi="Times New Roman"/>
        </w:rPr>
        <w:br/>
      </w:r>
      <w:r>
        <w:rPr>
          <w:rFonts w:ascii="Times New Roman" w:hAnsi="Times New Roman"/>
        </w:rPr>
        <w:t>IČO</w:t>
      </w:r>
      <w:r w:rsidR="00292479" w:rsidRPr="00292479">
        <w:rPr>
          <w:rFonts w:ascii="Times New Roman" w:hAnsi="Times New Roman"/>
        </w:rPr>
        <w:t xml:space="preserve">: </w:t>
      </w:r>
      <w:r w:rsidRPr="00F267E1">
        <w:rPr>
          <w:rFonts w:ascii="Times New Roman" w:hAnsi="Times New Roman"/>
        </w:rPr>
        <w:t>45242313</w:t>
      </w:r>
    </w:p>
    <w:p w:rsidR="00F267E1" w:rsidRDefault="00F267E1" w:rsidP="00F267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zastoupené: doc. PhDr. Jan Dvořákem, jednatelem společnosti</w:t>
      </w:r>
    </w:p>
    <w:p w:rsidR="00292479" w:rsidRPr="00081C23" w:rsidRDefault="00292479" w:rsidP="00F267E1">
      <w:pPr>
        <w:pStyle w:val="Odstavecseseznamem"/>
        <w:rPr>
          <w:rFonts w:ascii="Times New Roman" w:eastAsia="SimSun" w:hAnsi="Times New Roman"/>
        </w:rPr>
      </w:pPr>
      <w:r w:rsidRPr="00081C23">
        <w:rPr>
          <w:rFonts w:ascii="Times New Roman" w:hAnsi="Times New Roman"/>
        </w:rPr>
        <w:t>Kontaktní údaje:</w:t>
      </w:r>
    </w:p>
    <w:p w:rsidR="00F267E1" w:rsidRDefault="00D433A3" w:rsidP="00030F81">
      <w:pPr>
        <w:pStyle w:val="Odstavecseseznamem"/>
        <w:rPr>
          <w:rFonts w:ascii="Times New Roman" w:hAnsi="Times New Roman"/>
        </w:rPr>
      </w:pPr>
      <w:r w:rsidRPr="00292479">
        <w:rPr>
          <w:rFonts w:ascii="Times New Roman" w:hAnsi="Times New Roman"/>
        </w:rPr>
        <w:t xml:space="preserve">Telefon: </w:t>
      </w:r>
      <w:r w:rsidR="005634A3">
        <w:rPr>
          <w:rFonts w:ascii="Times New Roman" w:hAnsi="Times New Roman"/>
        </w:rPr>
        <w:t>………</w:t>
      </w:r>
    </w:p>
    <w:p w:rsidR="00F267E1" w:rsidRDefault="00F267E1" w:rsidP="00030F8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8" w:history="1">
        <w:r w:rsidR="005634A3">
          <w:rPr>
            <w:rStyle w:val="Hypertextovodkaz"/>
            <w:rFonts w:ascii="Times New Roman" w:hAnsi="Times New Roman"/>
          </w:rPr>
          <w:t>………………..</w:t>
        </w:r>
        <w:bookmarkStart w:id="0" w:name="_GoBack"/>
        <w:bookmarkEnd w:id="0"/>
      </w:hyperlink>
    </w:p>
    <w:p w:rsidR="00934F86" w:rsidRPr="00E32A01" w:rsidRDefault="00F267E1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="00934F86" w:rsidRPr="00E32A01">
        <w:rPr>
          <w:rFonts w:ascii="Times New Roman" w:eastAsia="Times New Roman" w:hAnsi="Times New Roman"/>
        </w:rPr>
        <w:t>(dále jen „dárce“)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  <w:b/>
        </w:rPr>
        <w:t>Muzeum loutkářských kultur v Chrudimi</w:t>
      </w:r>
      <w:r w:rsidRPr="00E32A01">
        <w:rPr>
          <w:rFonts w:ascii="Times New Roman" w:eastAsia="Times New Roman" w:hAnsi="Times New Roman"/>
        </w:rPr>
        <w:t xml:space="preserve">, </w:t>
      </w:r>
      <w:r w:rsidRPr="00E32A01">
        <w:rPr>
          <w:rFonts w:ascii="Times New Roman" w:eastAsia="Times New Roman" w:hAnsi="Times New Roman"/>
        </w:rPr>
        <w:br/>
        <w:t>Se sídlem: Břetislavova 74, 537 60 Chrudim,</w:t>
      </w:r>
      <w:r w:rsidRPr="00E32A01">
        <w:rPr>
          <w:rFonts w:ascii="Times New Roman" w:eastAsia="Times New Roman" w:hAnsi="Times New Roman"/>
        </w:rPr>
        <w:br/>
        <w:t xml:space="preserve">IČO: 00412830 </w:t>
      </w:r>
      <w:r w:rsidRPr="00E32A01">
        <w:rPr>
          <w:rFonts w:ascii="Times New Roman" w:eastAsia="Times New Roman" w:hAnsi="Times New Roman"/>
        </w:rPr>
        <w:br/>
        <w:t>zastoupené</w:t>
      </w:r>
      <w:r w:rsidR="00286C22" w:rsidRPr="00E32A01">
        <w:rPr>
          <w:rFonts w:ascii="Times New Roman" w:eastAsia="Times New Roman" w:hAnsi="Times New Roman"/>
        </w:rPr>
        <w:t>:</w:t>
      </w:r>
      <w:r w:rsidR="00F267E1">
        <w:rPr>
          <w:rFonts w:ascii="Times New Roman" w:eastAsia="Times New Roman" w:hAnsi="Times New Roman"/>
        </w:rPr>
        <w:t xml:space="preserve"> </w:t>
      </w:r>
      <w:proofErr w:type="spellStart"/>
      <w:r w:rsidR="00F267E1">
        <w:rPr>
          <w:rFonts w:ascii="Times New Roman" w:eastAsia="Times New Roman" w:hAnsi="Times New Roman"/>
        </w:rPr>
        <w:t>MgA</w:t>
      </w:r>
      <w:proofErr w:type="spellEnd"/>
      <w:r w:rsidRPr="00E32A01">
        <w:rPr>
          <w:rFonts w:ascii="Times New Roman" w:eastAsia="Times New Roman" w:hAnsi="Times New Roman"/>
        </w:rPr>
        <w:t>. Simonou Chalupovou, ředitelkou muzea</w:t>
      </w:r>
    </w:p>
    <w:p w:rsidR="00934F86" w:rsidRPr="00E32A01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E32A01">
        <w:rPr>
          <w:rFonts w:ascii="Times New Roman" w:hAnsi="Times New Roman"/>
        </w:rPr>
        <w:t>e-mail: puppets@puppets.cz</w:t>
      </w:r>
    </w:p>
    <w:p w:rsidR="00934F86" w:rsidRPr="00E32A01" w:rsidRDefault="00934F86" w:rsidP="00E2515A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„obdarovaný“)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Uzavírají tuto darovací smlouvu: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I.</w:t>
      </w:r>
      <w:r w:rsidRPr="00E32A01">
        <w:rPr>
          <w:rFonts w:ascii="Times New Roman" w:eastAsia="Times New Roman" w:hAnsi="Times New Roman"/>
        </w:rPr>
        <w:tab/>
        <w:t>Úvodní prohlášení</w:t>
      </w:r>
    </w:p>
    <w:p w:rsidR="00AA4AC3" w:rsidRDefault="000C464A" w:rsidP="00292479">
      <w:pPr>
        <w:ind w:left="1410"/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Dárce prohlašuje, že je </w:t>
      </w:r>
      <w:r w:rsidRPr="00186150">
        <w:rPr>
          <w:rFonts w:ascii="Times New Roman" w:eastAsia="Times New Roman" w:hAnsi="Times New Roman"/>
        </w:rPr>
        <w:t>výlučným vlastníkem</w:t>
      </w:r>
      <w:r w:rsidR="00E2515A">
        <w:rPr>
          <w:rFonts w:ascii="Times New Roman" w:eastAsia="Times New Roman" w:hAnsi="Times New Roman"/>
        </w:rPr>
        <w:t xml:space="preserve"> níže uvedených předmětů, které bezúplatně přenechává obdarovanému.</w:t>
      </w:r>
    </w:p>
    <w:p w:rsidR="008B6473" w:rsidRDefault="00575A41" w:rsidP="00186150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Souboru 63 ks loutek a 14</w:t>
      </w:r>
      <w:r w:rsidR="00186150" w:rsidRPr="00186150">
        <w:rPr>
          <w:rFonts w:ascii="Times New Roman" w:eastAsia="Times New Roman" w:hAnsi="Times New Roman"/>
          <w:b/>
        </w:rPr>
        <w:t xml:space="preserve"> ks dekorací pro loutkové divadlo, autora Aloise Tománka.</w:t>
      </w:r>
      <w:r w:rsidR="00186150">
        <w:rPr>
          <w:rFonts w:ascii="Times New Roman" w:eastAsia="Times New Roman" w:hAnsi="Times New Roman"/>
        </w:rPr>
        <w:t xml:space="preserve"> Konkrétně se jedn</w:t>
      </w:r>
      <w:r>
        <w:rPr>
          <w:rFonts w:ascii="Times New Roman" w:eastAsia="Times New Roman" w:hAnsi="Times New Roman"/>
        </w:rPr>
        <w:t>á o 3</w:t>
      </w:r>
      <w:r w:rsidR="00186150">
        <w:rPr>
          <w:rFonts w:ascii="Times New Roman" w:eastAsia="Times New Roman" w:hAnsi="Times New Roman"/>
        </w:rPr>
        <w:t xml:space="preserve"> ks loutek z inscenace </w:t>
      </w:r>
      <w:r w:rsidR="00186150">
        <w:rPr>
          <w:rFonts w:ascii="Times New Roman" w:eastAsia="Times New Roman" w:hAnsi="Times New Roman"/>
          <w:i/>
        </w:rPr>
        <w:t xml:space="preserve">Třináctery hodiny, </w:t>
      </w:r>
      <w:r w:rsidR="00186150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4 ks loutek a 12</w:t>
      </w:r>
      <w:r w:rsidR="00186150">
        <w:rPr>
          <w:rFonts w:ascii="Times New Roman" w:eastAsia="Times New Roman" w:hAnsi="Times New Roman"/>
        </w:rPr>
        <w:t xml:space="preserve"> ks scénografie z inscenace </w:t>
      </w:r>
      <w:r w:rsidR="00186150">
        <w:rPr>
          <w:rFonts w:ascii="Times New Roman" w:eastAsia="Times New Roman" w:hAnsi="Times New Roman"/>
          <w:i/>
        </w:rPr>
        <w:t xml:space="preserve">Konec naleziště starého </w:t>
      </w:r>
      <w:proofErr w:type="spellStart"/>
      <w:r w:rsidR="00186150">
        <w:rPr>
          <w:rFonts w:ascii="Times New Roman" w:eastAsia="Times New Roman" w:hAnsi="Times New Roman"/>
          <w:i/>
        </w:rPr>
        <w:t>Naftalína</w:t>
      </w:r>
      <w:proofErr w:type="spellEnd"/>
      <w:r w:rsidR="00186150">
        <w:rPr>
          <w:rFonts w:ascii="Times New Roman" w:eastAsia="Times New Roman" w:hAnsi="Times New Roman"/>
          <w:i/>
        </w:rPr>
        <w:t>,</w:t>
      </w:r>
      <w:r w:rsidR="00186150">
        <w:rPr>
          <w:rFonts w:ascii="Times New Roman" w:eastAsia="Times New Roman" w:hAnsi="Times New Roman"/>
        </w:rPr>
        <w:t xml:space="preserve"> 5 ks loutek z inscenace </w:t>
      </w:r>
      <w:r w:rsidR="00186150">
        <w:rPr>
          <w:rFonts w:ascii="Times New Roman" w:eastAsia="Times New Roman" w:hAnsi="Times New Roman"/>
          <w:i/>
        </w:rPr>
        <w:t xml:space="preserve">O veselém hrobaři, </w:t>
      </w:r>
      <w:r w:rsidR="00186150">
        <w:rPr>
          <w:rFonts w:ascii="Times New Roman" w:eastAsia="Times New Roman" w:hAnsi="Times New Roman"/>
        </w:rPr>
        <w:t xml:space="preserve">27 ks loutek z inscenace </w:t>
      </w:r>
      <w:r w:rsidR="00186150">
        <w:rPr>
          <w:rFonts w:ascii="Times New Roman" w:eastAsia="Times New Roman" w:hAnsi="Times New Roman"/>
          <w:i/>
        </w:rPr>
        <w:t xml:space="preserve">Koníček Hrbáček, </w:t>
      </w:r>
      <w:r w:rsidR="00186150">
        <w:rPr>
          <w:rFonts w:ascii="Times New Roman" w:eastAsia="Times New Roman" w:hAnsi="Times New Roman"/>
        </w:rPr>
        <w:t xml:space="preserve">4 ks loutek z inscenace </w:t>
      </w:r>
      <w:r w:rsidR="00186150">
        <w:rPr>
          <w:rFonts w:ascii="Times New Roman" w:eastAsia="Times New Roman" w:hAnsi="Times New Roman"/>
          <w:i/>
        </w:rPr>
        <w:t>Stvoření slunce</w:t>
      </w:r>
      <w:r>
        <w:rPr>
          <w:rFonts w:ascii="Times New Roman" w:eastAsia="Times New Roman" w:hAnsi="Times New Roman"/>
        </w:rPr>
        <w:t>, 3</w:t>
      </w:r>
      <w:r w:rsidR="00186150">
        <w:rPr>
          <w:rFonts w:ascii="Times New Roman" w:eastAsia="Times New Roman" w:hAnsi="Times New Roman"/>
        </w:rPr>
        <w:t xml:space="preserve"> ks a 2 ks scénografie loutek z inscenace </w:t>
      </w:r>
      <w:r w:rsidR="00186150">
        <w:rPr>
          <w:rFonts w:ascii="Times New Roman" w:eastAsia="Times New Roman" w:hAnsi="Times New Roman"/>
          <w:i/>
        </w:rPr>
        <w:t xml:space="preserve">Bruncvík </w:t>
      </w:r>
      <w:r>
        <w:rPr>
          <w:rFonts w:ascii="Times New Roman" w:eastAsia="Times New Roman" w:hAnsi="Times New Roman"/>
        </w:rPr>
        <w:t>a dále 7</w:t>
      </w:r>
      <w:r w:rsidR="00186150">
        <w:rPr>
          <w:rFonts w:ascii="Times New Roman" w:eastAsia="Times New Roman" w:hAnsi="Times New Roman"/>
        </w:rPr>
        <w:t xml:space="preserve"> ks prozatím neurčených lou</w:t>
      </w:r>
      <w:r>
        <w:rPr>
          <w:rFonts w:ascii="Times New Roman" w:eastAsia="Times New Roman" w:hAnsi="Times New Roman"/>
        </w:rPr>
        <w:t xml:space="preserve">tek (Koloušek, </w:t>
      </w:r>
      <w:proofErr w:type="spellStart"/>
      <w:r>
        <w:rPr>
          <w:rFonts w:ascii="Times New Roman" w:eastAsia="Times New Roman" w:hAnsi="Times New Roman"/>
        </w:rPr>
        <w:t>číňan</w:t>
      </w:r>
      <w:proofErr w:type="spellEnd"/>
      <w:r>
        <w:rPr>
          <w:rFonts w:ascii="Times New Roman" w:eastAsia="Times New Roman" w:hAnsi="Times New Roman"/>
        </w:rPr>
        <w:t>,</w:t>
      </w:r>
      <w:r w:rsidR="00186150">
        <w:rPr>
          <w:rFonts w:ascii="Times New Roman" w:eastAsia="Times New Roman" w:hAnsi="Times New Roman"/>
        </w:rPr>
        <w:t xml:space="preserve"> dvě kachny</w:t>
      </w:r>
      <w:r>
        <w:rPr>
          <w:rFonts w:ascii="Times New Roman" w:eastAsia="Times New Roman" w:hAnsi="Times New Roman"/>
        </w:rPr>
        <w:t>, orel, štít a blonďatý chlapec</w:t>
      </w:r>
      <w:r w:rsidR="00186150">
        <w:rPr>
          <w:rFonts w:ascii="Times New Roman" w:eastAsia="Times New Roman" w:hAnsi="Times New Roman"/>
        </w:rPr>
        <w:t>).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lastRenderedPageBreak/>
        <w:tab/>
        <w:t>II.</w:t>
      </w:r>
      <w:r w:rsidRPr="00E32A01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>připojují své podpisy.</w:t>
      </w:r>
    </w:p>
    <w:p w:rsidR="00934F86" w:rsidRPr="00E2515A" w:rsidRDefault="00934F86" w:rsidP="00E2515A">
      <w:pPr>
        <w:spacing w:after="120" w:line="240" w:lineRule="auto"/>
        <w:ind w:left="284"/>
        <w:rPr>
          <w:rFonts w:ascii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III.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hAnsi="Times New Roman"/>
        </w:rPr>
        <w:t>Smlouva je sepsána ve 4 vyhotoveních s platností originálu.</w:t>
      </w:r>
    </w:p>
    <w:p w:rsidR="001C1910" w:rsidRPr="00E32A01" w:rsidRDefault="00934F86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 xml:space="preserve">IV. </w:t>
      </w:r>
      <w:r w:rsidR="001C1910" w:rsidRPr="00E32A01">
        <w:rPr>
          <w:rFonts w:ascii="Times New Roman" w:eastAsia="Times New Roman" w:hAnsi="Times New Roman"/>
        </w:rPr>
        <w:tab/>
        <w:t xml:space="preserve">Přílohou č. 1 této smlouvy je potvrzení o předání a převzetí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 xml:space="preserve">předmětů a přílohou č. 2 bude, po zapsání do systematické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>evidence, seznam sbírkových předmětů.</w:t>
      </w:r>
    </w:p>
    <w:p w:rsidR="001C1910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V.</w:t>
      </w:r>
      <w:r w:rsidRPr="00E32A01">
        <w:rPr>
          <w:rFonts w:ascii="Times New Roman" w:eastAsia="Times New Roman" w:hAnsi="Times New Roman"/>
        </w:rPr>
        <w:tab/>
        <w:t xml:space="preserve">Smluvní strany prohlašují, že žádná část smlouvy neobsahuje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informace týkající se obchodního tajemství dle § 504 občanského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zákoníku.</w:t>
      </w:r>
    </w:p>
    <w:p w:rsidR="003D49C7" w:rsidRPr="00E32A01" w:rsidRDefault="001C1910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 xml:space="preserve">VI. </w:t>
      </w:r>
      <w:r w:rsidRPr="00E32A01">
        <w:rPr>
          <w:rFonts w:ascii="Times New Roman" w:eastAsia="Times New Roman" w:hAnsi="Times New Roman"/>
        </w:rPr>
        <w:tab/>
        <w:t xml:space="preserve">Smluvní strany souhlasí se zpracováním svých ve smlouvě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uvedených osobních údajů konkrétně s jejich zveřejněním v 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ve smyslu zákona č. 340/2015 Sb., o zvláštních podmínkách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účinnosti některých smluv, uveřejňování těchto smluv a o 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(zákon o registru smluv) Muzeem loutkářských kultur, se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sídlem Břetislavova 74, 537 60 Chrudim 60, IČ 00412830. Souhlas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uděluje smluvní strana na dobu neurčitou. Osobní údaje poskytuje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dobrovolně</w:t>
      </w:r>
      <w:r w:rsidR="008B6473">
        <w:rPr>
          <w:rFonts w:ascii="Times New Roman" w:eastAsia="Times New Roman" w:hAnsi="Times New Roman"/>
        </w:rPr>
        <w:t>.</w:t>
      </w:r>
      <w:r w:rsidR="008B6473">
        <w:rPr>
          <w:rFonts w:ascii="Times New Roman" w:eastAsia="Times New Roman" w:hAnsi="Times New Roman"/>
        </w:rPr>
        <w:br/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V </w:t>
      </w:r>
      <w:r w:rsidR="008B6473">
        <w:rPr>
          <w:rFonts w:ascii="Times New Roman" w:eastAsia="Times New Roman" w:hAnsi="Times New Roman"/>
        </w:rPr>
        <w:t>Praze</w:t>
      </w:r>
      <w:r w:rsidRPr="00E32A01">
        <w:rPr>
          <w:rFonts w:ascii="Times New Roman" w:eastAsia="Times New Roman" w:hAnsi="Times New Roman"/>
        </w:rPr>
        <w:t xml:space="preserve"> dne </w:t>
      </w:r>
      <w:r w:rsidR="008B6473">
        <w:rPr>
          <w:rFonts w:ascii="Times New Roman" w:eastAsia="Times New Roman" w:hAnsi="Times New Roman"/>
        </w:rPr>
        <w:t>21. 5</w:t>
      </w:r>
      <w:r w:rsidR="00E344C1">
        <w:rPr>
          <w:rFonts w:ascii="Times New Roman" w:eastAsia="Times New Roman" w:hAnsi="Times New Roman"/>
        </w:rPr>
        <w:t>. 2020</w:t>
      </w:r>
    </w:p>
    <w:p w:rsidR="007047D8" w:rsidRPr="00E32A01" w:rsidRDefault="007047D8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934F86" w:rsidRPr="00E32A01" w:rsidRDefault="008B6473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doc. PhDr. Jan Dvořák</w:t>
      </w:r>
      <w:r>
        <w:rPr>
          <w:rFonts w:ascii="Times New Roman" w:eastAsia="Times New Roman" w:hAnsi="Times New Roman"/>
        </w:rPr>
        <w:br/>
        <w:t>jednatel</w:t>
      </w:r>
      <w:r w:rsidRPr="008B6473">
        <w:rPr>
          <w:rFonts w:ascii="Times New Roman" w:eastAsia="Times New Roman" w:hAnsi="Times New Roman"/>
        </w:rPr>
        <w:t xml:space="preserve"> společnosti </w:t>
      </w:r>
      <w:r>
        <w:rPr>
          <w:rFonts w:ascii="Times New Roman" w:eastAsia="Times New Roman" w:hAnsi="Times New Roman"/>
        </w:rPr>
        <w:br/>
      </w:r>
      <w:r w:rsidR="00934F86" w:rsidRPr="00E32A01">
        <w:rPr>
          <w:rFonts w:ascii="Times New Roman" w:eastAsia="Times New Roman" w:hAnsi="Times New Roman"/>
        </w:rPr>
        <w:t>(dárce)</w:t>
      </w:r>
    </w:p>
    <w:p w:rsidR="008B6473" w:rsidRPr="00E32A01" w:rsidRDefault="008B6473" w:rsidP="008B6473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V Chrudimi dne </w:t>
      </w:r>
      <w:r>
        <w:rPr>
          <w:rFonts w:ascii="Times New Roman" w:eastAsia="Times New Roman" w:hAnsi="Times New Roman"/>
        </w:rPr>
        <w:t>21. 5. 2020</w:t>
      </w:r>
    </w:p>
    <w:p w:rsidR="00E32A01" w:rsidRPr="00E32A01" w:rsidRDefault="00E32A01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8F2924" w:rsidRDefault="008F2924" w:rsidP="008F2924">
      <w:pPr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MgA</w:t>
      </w:r>
      <w:proofErr w:type="spellEnd"/>
      <w:r>
        <w:rPr>
          <w:rFonts w:ascii="Times New Roman" w:eastAsia="Times New Roman" w:hAnsi="Times New Roman"/>
        </w:rPr>
        <w:t>. Simona Chalupová</w:t>
      </w:r>
      <w:r>
        <w:rPr>
          <w:rFonts w:ascii="Times New Roman" w:eastAsia="Times New Roman" w:hAnsi="Times New Roman"/>
        </w:rPr>
        <w:br/>
        <w:t>ředitelka MLK Chrudim</w:t>
      </w:r>
    </w:p>
    <w:p w:rsidR="008F2924" w:rsidRDefault="008F2924" w:rsidP="008F2924">
      <w:pPr>
        <w:rPr>
          <w:rFonts w:ascii="Times New Roman" w:hAnsi="Times New Roman"/>
        </w:rPr>
      </w:pPr>
      <w:r>
        <w:rPr>
          <w:rFonts w:ascii="Times New Roman" w:hAnsi="Times New Roman"/>
        </w:rPr>
        <w:t>(Zástupce obdarovaného)</w:t>
      </w:r>
    </w:p>
    <w:p w:rsidR="00AA4AC3" w:rsidRDefault="00AA4AC3" w:rsidP="008F2924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  <w:r w:rsidRPr="00E32A01">
        <w:rPr>
          <w:rFonts w:ascii="Times New Roman" w:hAnsi="Times New Roman"/>
          <w:b/>
        </w:rPr>
        <w:lastRenderedPageBreak/>
        <w:t>Příloha č. 1</w:t>
      </w:r>
      <w:r w:rsidRPr="00E32A01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V</w:t>
      </w:r>
      <w:r w:rsidR="002C6FC5">
        <w:rPr>
          <w:rFonts w:ascii="Times New Roman" w:hAnsi="Times New Roman"/>
        </w:rPr>
        <w:t xml:space="preserve"> Praze </w:t>
      </w:r>
      <w:r w:rsidRPr="00E32A01">
        <w:rPr>
          <w:rFonts w:ascii="Times New Roman" w:hAnsi="Times New Roman"/>
        </w:rPr>
        <w:t xml:space="preserve">dne </w:t>
      </w:r>
      <w:r w:rsidR="002C6FC5">
        <w:rPr>
          <w:rFonts w:ascii="Times New Roman" w:hAnsi="Times New Roman"/>
        </w:rPr>
        <w:t>21. 5</w:t>
      </w:r>
      <w:r w:rsidR="006A0438">
        <w:rPr>
          <w:rFonts w:ascii="Times New Roman" w:hAnsi="Times New Roman"/>
        </w:rPr>
        <w:t>. 2020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Za Dárce předměty </w:t>
      </w:r>
      <w:r w:rsidR="004E7485" w:rsidRPr="00E32A01">
        <w:rPr>
          <w:rFonts w:ascii="Times New Roman" w:hAnsi="Times New Roman"/>
        </w:rPr>
        <w:t>předal:</w:t>
      </w:r>
      <w:r w:rsidR="002C6FC5">
        <w:rPr>
          <w:rFonts w:ascii="Times New Roman" w:hAnsi="Times New Roman"/>
        </w:rPr>
        <w:tab/>
        <w:t>doc. PhDr. Jan Dvořák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Za obdarovaného předměty převzal:</w:t>
      </w:r>
      <w:r w:rsidR="004E7485" w:rsidRPr="00E32A01">
        <w:rPr>
          <w:rFonts w:ascii="Times New Roman" w:hAnsi="Times New Roman"/>
        </w:rPr>
        <w:t xml:space="preserve"> </w:t>
      </w:r>
      <w:r w:rsidR="00F408B8">
        <w:rPr>
          <w:rFonts w:ascii="Times New Roman" w:hAnsi="Times New Roman"/>
        </w:rPr>
        <w:t>Richard Matula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sectPr w:rsidR="00934F86" w:rsidRPr="00E32A01" w:rsidSect="00256A1A">
      <w:headerReference w:type="default" r:id="rId9"/>
      <w:footerReference w:type="default" r:id="rId10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E9" w:rsidRDefault="005F01E9" w:rsidP="00613486">
      <w:pPr>
        <w:spacing w:after="0" w:line="240" w:lineRule="auto"/>
      </w:pPr>
      <w:r>
        <w:separator/>
      </w:r>
    </w:p>
  </w:endnote>
  <w:endnote w:type="continuationSeparator" w:id="0">
    <w:p w:rsidR="005F01E9" w:rsidRDefault="005F01E9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6B5B6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2049145</wp:posOffset>
              </wp:positionH>
              <wp:positionV relativeFrom="page">
                <wp:posOffset>10116185</wp:posOffset>
              </wp:positionV>
              <wp:extent cx="4238625" cy="37846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C5" w:rsidRPr="00C825B1" w:rsidRDefault="002C6FC5" w:rsidP="009543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</w:pP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Muzeum loutkářských kultur </w:t>
                          </w: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v </w:t>
                          </w: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Chrudim</w:t>
                          </w: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i</w:t>
                          </w: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/ Chrudim </w:t>
                          </w:r>
                          <w:proofErr w:type="spellStart"/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Puppetry</w:t>
                          </w:r>
                          <w:proofErr w:type="spellEnd"/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 Museum</w:t>
                          </w:r>
                        </w:p>
                        <w:p w:rsidR="002C6FC5" w:rsidRPr="00C825B1" w:rsidRDefault="002C6FC5" w:rsidP="009543D6">
                          <w:pPr>
                            <w:rPr>
                              <w:rFonts w:ascii="Dumpling" w:hAnsi="Dumpling"/>
                              <w:color w:val="808080"/>
                              <w:sz w:val="36"/>
                            </w:rPr>
                          </w:pP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Břetislavova 74, 536 60 Chrudim | m: puppets@puppets.cz | www.puppets.cz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1.35pt;margin-top:796.55pt;width:333.75pt;height:2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" stroked="f">
              <v:textbox style="mso-fit-shape-to-text:t" inset="0,0,0,0">
                <w:txbxContent>
                  <w:p w:rsidR="002C6FC5" w:rsidRPr="00C825B1" w:rsidRDefault="002C6FC5" w:rsidP="009543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</w:pP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Muzeum loutkářských kultur </w:t>
                    </w: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v </w:t>
                    </w: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Chrudim</w:t>
                    </w: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i</w:t>
                    </w: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/ Chrudim Puppetry Museum</w:t>
                    </w:r>
                  </w:p>
                  <w:p w:rsidR="002C6FC5" w:rsidRPr="00C825B1" w:rsidRDefault="002C6FC5" w:rsidP="009543D6">
                    <w:pPr>
                      <w:rPr>
                        <w:rFonts w:ascii="Dumpling" w:hAnsi="Dumpling"/>
                        <w:color w:val="808080"/>
                        <w:sz w:val="36"/>
                      </w:rPr>
                    </w:pP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Břetislavova 74, 536 60 Chrudim | m: puppets@puppets.cz | www.puppets.cz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E9" w:rsidRDefault="005F01E9" w:rsidP="00613486">
      <w:pPr>
        <w:spacing w:after="0" w:line="240" w:lineRule="auto"/>
      </w:pPr>
      <w:r>
        <w:separator/>
      </w:r>
    </w:p>
  </w:footnote>
  <w:footnote w:type="continuationSeparator" w:id="0">
    <w:p w:rsidR="005F01E9" w:rsidRDefault="005F01E9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2C6FC5" w:rsidP="006936B5">
    <w:pPr>
      <w:pStyle w:val="Zhlav"/>
      <w:ind w:left="-2410" w:firstLine="2410"/>
    </w:pPr>
  </w:p>
  <w:p w:rsidR="002C6FC5" w:rsidRPr="00B13DAC" w:rsidRDefault="002C6FC5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5"/>
    <w:rsid w:val="000011F4"/>
    <w:rsid w:val="00001414"/>
    <w:rsid w:val="00024EE7"/>
    <w:rsid w:val="00030F81"/>
    <w:rsid w:val="00046D08"/>
    <w:rsid w:val="00047C43"/>
    <w:rsid w:val="000606D6"/>
    <w:rsid w:val="00072F0A"/>
    <w:rsid w:val="00081C23"/>
    <w:rsid w:val="00090071"/>
    <w:rsid w:val="000941F2"/>
    <w:rsid w:val="00095A66"/>
    <w:rsid w:val="000A3E70"/>
    <w:rsid w:val="000B2E7F"/>
    <w:rsid w:val="000C2588"/>
    <w:rsid w:val="000C464A"/>
    <w:rsid w:val="000D667C"/>
    <w:rsid w:val="000F5FC3"/>
    <w:rsid w:val="000F7D7E"/>
    <w:rsid w:val="00100ED0"/>
    <w:rsid w:val="001033CA"/>
    <w:rsid w:val="00115D79"/>
    <w:rsid w:val="00145583"/>
    <w:rsid w:val="00156010"/>
    <w:rsid w:val="00171DF6"/>
    <w:rsid w:val="00180237"/>
    <w:rsid w:val="00186150"/>
    <w:rsid w:val="00187E66"/>
    <w:rsid w:val="001A4FFE"/>
    <w:rsid w:val="001A6152"/>
    <w:rsid w:val="001C1910"/>
    <w:rsid w:val="001C6112"/>
    <w:rsid w:val="001C615A"/>
    <w:rsid w:val="001C64D5"/>
    <w:rsid w:val="001D0665"/>
    <w:rsid w:val="001D0C16"/>
    <w:rsid w:val="001D6D91"/>
    <w:rsid w:val="001F50F4"/>
    <w:rsid w:val="00203DBD"/>
    <w:rsid w:val="002055DA"/>
    <w:rsid w:val="0021064F"/>
    <w:rsid w:val="00232F64"/>
    <w:rsid w:val="00237533"/>
    <w:rsid w:val="00252B8C"/>
    <w:rsid w:val="00255153"/>
    <w:rsid w:val="00256A1A"/>
    <w:rsid w:val="00261CE4"/>
    <w:rsid w:val="00286C22"/>
    <w:rsid w:val="00292180"/>
    <w:rsid w:val="00292479"/>
    <w:rsid w:val="002A30D5"/>
    <w:rsid w:val="002B2B1E"/>
    <w:rsid w:val="002C6FC5"/>
    <w:rsid w:val="002E4DD3"/>
    <w:rsid w:val="002E580A"/>
    <w:rsid w:val="002E6A8E"/>
    <w:rsid w:val="002F5EA4"/>
    <w:rsid w:val="00311DE4"/>
    <w:rsid w:val="00312D29"/>
    <w:rsid w:val="00316022"/>
    <w:rsid w:val="00322555"/>
    <w:rsid w:val="003228C0"/>
    <w:rsid w:val="0033040F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D49C7"/>
    <w:rsid w:val="003E246E"/>
    <w:rsid w:val="004246B6"/>
    <w:rsid w:val="00434656"/>
    <w:rsid w:val="00435D28"/>
    <w:rsid w:val="004463F3"/>
    <w:rsid w:val="00457C91"/>
    <w:rsid w:val="0046571D"/>
    <w:rsid w:val="00481EFE"/>
    <w:rsid w:val="004A4B4F"/>
    <w:rsid w:val="004A691E"/>
    <w:rsid w:val="004A6F93"/>
    <w:rsid w:val="004E7485"/>
    <w:rsid w:val="004F3C0D"/>
    <w:rsid w:val="004F5E27"/>
    <w:rsid w:val="005210E1"/>
    <w:rsid w:val="00525947"/>
    <w:rsid w:val="00532897"/>
    <w:rsid w:val="0053429A"/>
    <w:rsid w:val="00541A90"/>
    <w:rsid w:val="00542076"/>
    <w:rsid w:val="00554D9E"/>
    <w:rsid w:val="00557CA0"/>
    <w:rsid w:val="005634A3"/>
    <w:rsid w:val="00575A41"/>
    <w:rsid w:val="00581A06"/>
    <w:rsid w:val="00581A82"/>
    <w:rsid w:val="005A08AC"/>
    <w:rsid w:val="005A2772"/>
    <w:rsid w:val="005A7EC0"/>
    <w:rsid w:val="005B10D2"/>
    <w:rsid w:val="005B5C92"/>
    <w:rsid w:val="005C06FE"/>
    <w:rsid w:val="005C432A"/>
    <w:rsid w:val="005D0DFE"/>
    <w:rsid w:val="005D2146"/>
    <w:rsid w:val="005D7E4A"/>
    <w:rsid w:val="005F01E9"/>
    <w:rsid w:val="005F21C8"/>
    <w:rsid w:val="005F226D"/>
    <w:rsid w:val="005F510E"/>
    <w:rsid w:val="00612501"/>
    <w:rsid w:val="00613486"/>
    <w:rsid w:val="00623D7F"/>
    <w:rsid w:val="006347AA"/>
    <w:rsid w:val="00636AD4"/>
    <w:rsid w:val="006536F6"/>
    <w:rsid w:val="006708B2"/>
    <w:rsid w:val="0068137F"/>
    <w:rsid w:val="00685170"/>
    <w:rsid w:val="00686FC9"/>
    <w:rsid w:val="006903A5"/>
    <w:rsid w:val="0069167F"/>
    <w:rsid w:val="006936B5"/>
    <w:rsid w:val="006943BB"/>
    <w:rsid w:val="006A0438"/>
    <w:rsid w:val="006B39ED"/>
    <w:rsid w:val="006B5B61"/>
    <w:rsid w:val="006C71C6"/>
    <w:rsid w:val="006D5047"/>
    <w:rsid w:val="006D68BD"/>
    <w:rsid w:val="007015C8"/>
    <w:rsid w:val="007047D8"/>
    <w:rsid w:val="007251AB"/>
    <w:rsid w:val="00730CA5"/>
    <w:rsid w:val="00730E27"/>
    <w:rsid w:val="00735938"/>
    <w:rsid w:val="007363B1"/>
    <w:rsid w:val="00750375"/>
    <w:rsid w:val="00760F8F"/>
    <w:rsid w:val="0076356D"/>
    <w:rsid w:val="00764DED"/>
    <w:rsid w:val="007720F9"/>
    <w:rsid w:val="00790E21"/>
    <w:rsid w:val="00797280"/>
    <w:rsid w:val="007C0C48"/>
    <w:rsid w:val="007C3DF6"/>
    <w:rsid w:val="007E4A7A"/>
    <w:rsid w:val="007F6ED1"/>
    <w:rsid w:val="00816766"/>
    <w:rsid w:val="00824163"/>
    <w:rsid w:val="0082518D"/>
    <w:rsid w:val="008254E9"/>
    <w:rsid w:val="00831F9E"/>
    <w:rsid w:val="008511B4"/>
    <w:rsid w:val="00860799"/>
    <w:rsid w:val="00886DC1"/>
    <w:rsid w:val="00896CE2"/>
    <w:rsid w:val="008B5A6F"/>
    <w:rsid w:val="008B6473"/>
    <w:rsid w:val="008D1681"/>
    <w:rsid w:val="008D6FCB"/>
    <w:rsid w:val="008E2EAD"/>
    <w:rsid w:val="008F2924"/>
    <w:rsid w:val="009262BB"/>
    <w:rsid w:val="009273B0"/>
    <w:rsid w:val="009303FE"/>
    <w:rsid w:val="00932066"/>
    <w:rsid w:val="00934099"/>
    <w:rsid w:val="00934F86"/>
    <w:rsid w:val="009543D6"/>
    <w:rsid w:val="009679A9"/>
    <w:rsid w:val="00974E81"/>
    <w:rsid w:val="00981554"/>
    <w:rsid w:val="00984EF4"/>
    <w:rsid w:val="0098790E"/>
    <w:rsid w:val="009B3EA1"/>
    <w:rsid w:val="009B5798"/>
    <w:rsid w:val="009E0600"/>
    <w:rsid w:val="009E2B58"/>
    <w:rsid w:val="009E535D"/>
    <w:rsid w:val="009F2715"/>
    <w:rsid w:val="009F79F9"/>
    <w:rsid w:val="00A14376"/>
    <w:rsid w:val="00A258D7"/>
    <w:rsid w:val="00A27EB5"/>
    <w:rsid w:val="00A33897"/>
    <w:rsid w:val="00A712DA"/>
    <w:rsid w:val="00A74726"/>
    <w:rsid w:val="00A74DBB"/>
    <w:rsid w:val="00A97187"/>
    <w:rsid w:val="00AA4AC3"/>
    <w:rsid w:val="00AD10E1"/>
    <w:rsid w:val="00AF0E7E"/>
    <w:rsid w:val="00B04113"/>
    <w:rsid w:val="00B13DAC"/>
    <w:rsid w:val="00B2062D"/>
    <w:rsid w:val="00B2492C"/>
    <w:rsid w:val="00B3639D"/>
    <w:rsid w:val="00B37672"/>
    <w:rsid w:val="00B4724C"/>
    <w:rsid w:val="00B7072C"/>
    <w:rsid w:val="00B721AD"/>
    <w:rsid w:val="00B72691"/>
    <w:rsid w:val="00B73576"/>
    <w:rsid w:val="00B90C40"/>
    <w:rsid w:val="00B9528E"/>
    <w:rsid w:val="00BA4146"/>
    <w:rsid w:val="00BA5B70"/>
    <w:rsid w:val="00BA76C6"/>
    <w:rsid w:val="00BB442B"/>
    <w:rsid w:val="00BC43B8"/>
    <w:rsid w:val="00BC7CD4"/>
    <w:rsid w:val="00BF1DD9"/>
    <w:rsid w:val="00BF4C08"/>
    <w:rsid w:val="00C04677"/>
    <w:rsid w:val="00C05BF2"/>
    <w:rsid w:val="00C17C3B"/>
    <w:rsid w:val="00C17EBE"/>
    <w:rsid w:val="00C21BFE"/>
    <w:rsid w:val="00C22C26"/>
    <w:rsid w:val="00C27573"/>
    <w:rsid w:val="00C428EE"/>
    <w:rsid w:val="00C441FF"/>
    <w:rsid w:val="00C531DC"/>
    <w:rsid w:val="00C6744C"/>
    <w:rsid w:val="00C70B46"/>
    <w:rsid w:val="00C825B1"/>
    <w:rsid w:val="00CA1DB2"/>
    <w:rsid w:val="00CA3652"/>
    <w:rsid w:val="00CB1274"/>
    <w:rsid w:val="00CC61FA"/>
    <w:rsid w:val="00CE2921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433A3"/>
    <w:rsid w:val="00D4393A"/>
    <w:rsid w:val="00D5198D"/>
    <w:rsid w:val="00D66E88"/>
    <w:rsid w:val="00D96E78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2515A"/>
    <w:rsid w:val="00E30052"/>
    <w:rsid w:val="00E30521"/>
    <w:rsid w:val="00E311FF"/>
    <w:rsid w:val="00E32A01"/>
    <w:rsid w:val="00E344C1"/>
    <w:rsid w:val="00E5686D"/>
    <w:rsid w:val="00E70A5A"/>
    <w:rsid w:val="00E82BD6"/>
    <w:rsid w:val="00E84F72"/>
    <w:rsid w:val="00E927DE"/>
    <w:rsid w:val="00E947E9"/>
    <w:rsid w:val="00EA5305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267E1"/>
    <w:rsid w:val="00F408B8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51ABE"/>
  <w15:docId w15:val="{1D19D13D-2A59-462A-ADD6-56652AE5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cen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16466-F206-4B72-AF71-4C88031C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2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Olca</dc:creator>
  <cp:lastModifiedBy>Iveta Šindelářová</cp:lastModifiedBy>
  <cp:revision>3</cp:revision>
  <cp:lastPrinted>2018-04-23T05:28:00Z</cp:lastPrinted>
  <dcterms:created xsi:type="dcterms:W3CDTF">2020-05-26T05:23:00Z</dcterms:created>
  <dcterms:modified xsi:type="dcterms:W3CDTF">2020-05-26T05:24:00Z</dcterms:modified>
</cp:coreProperties>
</file>