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88E" w:rsidRDefault="0060388E" w:rsidP="007D424C">
      <w:pPr>
        <w:pStyle w:val="Nzev"/>
      </w:pPr>
    </w:p>
    <w:p w:rsidR="0060388E" w:rsidRDefault="0060388E" w:rsidP="007D424C">
      <w:pPr>
        <w:pStyle w:val="Nzev"/>
      </w:pPr>
    </w:p>
    <w:p w:rsidR="0060388E" w:rsidRDefault="0060388E" w:rsidP="007D424C">
      <w:pPr>
        <w:pStyle w:val="Nzev"/>
      </w:pPr>
    </w:p>
    <w:p w:rsidR="0060388E" w:rsidRDefault="0060388E" w:rsidP="007D424C">
      <w:pPr>
        <w:pStyle w:val="Nzev"/>
      </w:pPr>
    </w:p>
    <w:p w:rsidR="0060388E" w:rsidRDefault="0060388E" w:rsidP="007D424C">
      <w:pPr>
        <w:pStyle w:val="Nzev"/>
      </w:pPr>
    </w:p>
    <w:p w:rsidR="0060388E" w:rsidRDefault="0060388E" w:rsidP="007D424C">
      <w:pPr>
        <w:pStyle w:val="Nzev"/>
      </w:pPr>
      <w:r>
        <w:t>Statutární město Karlovy Vary</w:t>
      </w:r>
    </w:p>
    <w:p w:rsidR="0060388E" w:rsidRDefault="0060388E" w:rsidP="007D424C">
      <w:pPr>
        <w:pStyle w:val="Nzev"/>
      </w:pPr>
    </w:p>
    <w:p w:rsidR="0060388E" w:rsidRDefault="0060388E" w:rsidP="007D424C">
      <w:pPr>
        <w:pStyle w:val="Nzev"/>
      </w:pPr>
      <w:r>
        <w:t>a</w:t>
      </w:r>
    </w:p>
    <w:p w:rsidR="0060388E" w:rsidRDefault="0060388E" w:rsidP="007D424C">
      <w:pPr>
        <w:pStyle w:val="Nzev"/>
      </w:pPr>
    </w:p>
    <w:p w:rsidR="00EF2C96" w:rsidRDefault="00946B7D" w:rsidP="00441C82">
      <w:pPr>
        <w:pStyle w:val="Nzev"/>
      </w:pPr>
      <w:r>
        <w:t>JERUS a.s.</w:t>
      </w:r>
    </w:p>
    <w:p w:rsidR="00441C82" w:rsidRPr="00441C82" w:rsidRDefault="00441C82" w:rsidP="00441C82"/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</w:rPr>
      </w:pPr>
    </w:p>
    <w:p w:rsidR="0060388E" w:rsidRDefault="0060388E" w:rsidP="0060388E">
      <w:pPr>
        <w:jc w:val="center"/>
        <w:rPr>
          <w:b/>
        </w:rPr>
      </w:pPr>
      <w:r>
        <w:rPr>
          <w:b/>
        </w:rPr>
        <w:t>___________________________________________________________________</w:t>
      </w:r>
    </w:p>
    <w:p w:rsidR="0060388E" w:rsidRDefault="0060388E" w:rsidP="007D424C">
      <w:pPr>
        <w:pStyle w:val="Nzev"/>
      </w:pPr>
    </w:p>
    <w:p w:rsidR="0060388E" w:rsidRDefault="0060388E" w:rsidP="007D424C">
      <w:pPr>
        <w:pStyle w:val="Nzev"/>
        <w:rPr>
          <w:rStyle w:val="Siln"/>
          <w:b/>
          <w:bCs/>
        </w:rPr>
      </w:pPr>
      <w:r>
        <w:rPr>
          <w:rStyle w:val="Siln"/>
        </w:rPr>
        <w:t>KUPNÍ SMLOUVA</w:t>
      </w:r>
    </w:p>
    <w:p w:rsidR="0060388E" w:rsidRDefault="0060388E" w:rsidP="007D424C">
      <w:pPr>
        <w:pStyle w:val="Nzev"/>
      </w:pPr>
    </w:p>
    <w:p w:rsidR="0060388E" w:rsidRDefault="0060388E" w:rsidP="0060388E">
      <w:pPr>
        <w:jc w:val="center"/>
        <w:rPr>
          <w:b/>
        </w:rPr>
      </w:pPr>
      <w:r>
        <w:rPr>
          <w:b/>
          <w:sz w:val="28"/>
        </w:rPr>
        <w:t>__________________________________________________________</w:t>
      </w: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szCs w:val="22"/>
        </w:rPr>
      </w:pPr>
      <w:r>
        <w:rPr>
          <w:szCs w:val="22"/>
        </w:rPr>
        <w:t>uzavřená dle zákona č.</w:t>
      </w:r>
      <w:r w:rsidR="00E66B7B">
        <w:rPr>
          <w:szCs w:val="22"/>
        </w:rPr>
        <w:t xml:space="preserve"> </w:t>
      </w:r>
      <w:r w:rsidR="00E5216E">
        <w:rPr>
          <w:szCs w:val="22"/>
        </w:rPr>
        <w:t>89/2012</w:t>
      </w:r>
      <w:r>
        <w:rPr>
          <w:szCs w:val="22"/>
        </w:rPr>
        <w:t xml:space="preserve"> Sb., občanského zákoníku</w:t>
      </w:r>
      <w:r w:rsidR="0012355E">
        <w:rPr>
          <w:szCs w:val="22"/>
        </w:rPr>
        <w:t>, v platném znění</w:t>
      </w:r>
    </w:p>
    <w:p w:rsidR="0060388E" w:rsidRDefault="0060388E" w:rsidP="0060388E">
      <w:pPr>
        <w:jc w:val="center"/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rPr>
          <w:b/>
        </w:rPr>
      </w:pPr>
    </w:p>
    <w:p w:rsidR="0060388E" w:rsidRDefault="00E5216E" w:rsidP="0060388E">
      <w:pPr>
        <w:jc w:val="center"/>
        <w:rPr>
          <w:b/>
          <w:sz w:val="24"/>
        </w:rPr>
      </w:pPr>
      <w:r>
        <w:rPr>
          <w:b/>
          <w:sz w:val="24"/>
        </w:rPr>
        <w:t>Karlovy Vary</w:t>
      </w:r>
      <w:r w:rsidR="00035774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Pr="00D01475">
        <w:rPr>
          <w:b/>
          <w:sz w:val="24"/>
        </w:rPr>
        <w:t>20</w:t>
      </w:r>
      <w:r w:rsidR="00946B7D">
        <w:rPr>
          <w:b/>
          <w:sz w:val="24"/>
        </w:rPr>
        <w:t>20</w:t>
      </w:r>
    </w:p>
    <w:p w:rsidR="0060388E" w:rsidRDefault="0060388E" w:rsidP="0060388E">
      <w:pPr>
        <w:jc w:val="center"/>
        <w:rPr>
          <w:i/>
        </w:rPr>
      </w:pPr>
    </w:p>
    <w:p w:rsidR="0060388E" w:rsidRDefault="0060388E" w:rsidP="0060388E">
      <w:pPr>
        <w:rPr>
          <w:b/>
        </w:rPr>
      </w:pPr>
      <w:r>
        <w:rPr>
          <w:rStyle w:val="Nzevknihy"/>
        </w:rPr>
        <w:br w:type="page"/>
      </w:r>
      <w:r>
        <w:rPr>
          <w:b/>
        </w:rPr>
        <w:lastRenderedPageBreak/>
        <w:t xml:space="preserve">Statutární město Karlovy Vary </w:t>
      </w:r>
    </w:p>
    <w:p w:rsidR="0060388E" w:rsidRDefault="0060388E" w:rsidP="0060388E">
      <w:r>
        <w:t>se sídlem:</w:t>
      </w:r>
      <w:r w:rsidR="002B69A9">
        <w:tab/>
      </w:r>
      <w:r w:rsidR="002B69A9">
        <w:tab/>
      </w:r>
      <w:r>
        <w:t>Moskevská 2035/21, Karlovy Vary, PSČ</w:t>
      </w:r>
      <w:r w:rsidR="00DB4DC2">
        <w:t>:</w:t>
      </w:r>
      <w:r>
        <w:t xml:space="preserve"> 361 20</w:t>
      </w:r>
    </w:p>
    <w:p w:rsidR="0060388E" w:rsidRDefault="0060388E" w:rsidP="0060388E">
      <w:r>
        <w:t>IČ:</w:t>
      </w:r>
      <w:r w:rsidR="002B69A9">
        <w:tab/>
      </w:r>
      <w:r w:rsidR="002B69A9">
        <w:tab/>
      </w:r>
      <w:r w:rsidR="002B69A9">
        <w:tab/>
      </w:r>
      <w:r>
        <w:t>00254657</w:t>
      </w:r>
    </w:p>
    <w:p w:rsidR="0060388E" w:rsidRDefault="00DE3492" w:rsidP="00DE3492">
      <w:pPr>
        <w:ind w:left="2127" w:hanging="2127"/>
      </w:pPr>
      <w:r>
        <w:t>zastoupené:</w:t>
      </w:r>
      <w:r w:rsidR="002B69A9">
        <w:tab/>
      </w:r>
      <w:r w:rsidR="00054624">
        <w:t>Ing. Jaroslavem Cíchou</w:t>
      </w:r>
      <w:r w:rsidR="0060388E">
        <w:t>,</w:t>
      </w:r>
      <w:r w:rsidR="00A05CA2">
        <w:t xml:space="preserve"> </w:t>
      </w:r>
      <w:r w:rsidR="00054624">
        <w:t>vedoucím</w:t>
      </w:r>
      <w:r w:rsidR="0060388E">
        <w:t xml:space="preserve"> odboru majetku města</w:t>
      </w:r>
      <w:r w:rsidR="00D01FE0">
        <w:t xml:space="preserve"> na základě plné moci ze dne</w:t>
      </w:r>
      <w:r w:rsidR="00A05CA2">
        <w:t xml:space="preserve"> </w:t>
      </w:r>
      <w:r w:rsidR="00054624">
        <w:t>2.2.2016</w:t>
      </w:r>
      <w:r w:rsidR="0060388E">
        <w:t>, archivované u Katastrálního úřadu pro</w:t>
      </w:r>
      <w:r w:rsidR="009B4414">
        <w:t> </w:t>
      </w:r>
      <w:r w:rsidR="0060388E">
        <w:t>Karlovarský kraj, Katastrální pracoviště Karlovy Vary</w:t>
      </w:r>
    </w:p>
    <w:p w:rsidR="0060388E" w:rsidRDefault="0060388E" w:rsidP="0060388E"/>
    <w:p w:rsidR="0060388E" w:rsidRDefault="0060388E" w:rsidP="0060388E">
      <w:r>
        <w:t>na straně jedné jako prodávající (dále jen „</w:t>
      </w:r>
      <w:r w:rsidR="009F2343">
        <w:t>Strana p</w:t>
      </w:r>
      <w:r>
        <w:t>rodávající“)</w:t>
      </w:r>
    </w:p>
    <w:p w:rsidR="0060388E" w:rsidRDefault="0060388E" w:rsidP="0060388E"/>
    <w:p w:rsidR="00A9132C" w:rsidRDefault="00A9132C" w:rsidP="00A9132C">
      <w:r>
        <w:t>a</w:t>
      </w:r>
    </w:p>
    <w:p w:rsidR="00A9132C" w:rsidRDefault="00A9132C" w:rsidP="00A9132C">
      <w:r>
        <w:t>společnost</w:t>
      </w:r>
    </w:p>
    <w:p w:rsidR="00A9132C" w:rsidRPr="002D580F" w:rsidRDefault="00946B7D" w:rsidP="00A9132C">
      <w:pPr>
        <w:rPr>
          <w:b/>
        </w:rPr>
      </w:pPr>
      <w:r>
        <w:rPr>
          <w:b/>
        </w:rPr>
        <w:t>JERUS a.s.</w:t>
      </w:r>
      <w:r w:rsidR="00A9132C" w:rsidRPr="002D580F">
        <w:rPr>
          <w:b/>
        </w:rPr>
        <w:t xml:space="preserve"> </w:t>
      </w:r>
    </w:p>
    <w:p w:rsidR="00A9132C" w:rsidRDefault="00A9132C" w:rsidP="00A9132C">
      <w:r>
        <w:t>se sídlem:</w:t>
      </w:r>
      <w:r w:rsidR="00365BB9">
        <w:tab/>
      </w:r>
      <w:r w:rsidR="00365BB9">
        <w:tab/>
      </w:r>
      <w:r w:rsidR="00946B7D">
        <w:t>Samcova 1177/1</w:t>
      </w:r>
      <w:r>
        <w:t xml:space="preserve">, </w:t>
      </w:r>
      <w:r w:rsidR="00946B7D">
        <w:t>Praha 1, Nové město</w:t>
      </w:r>
      <w:r w:rsidR="002B69A9">
        <w:t xml:space="preserve">, </w:t>
      </w:r>
      <w:r>
        <w:t xml:space="preserve">PSČ: </w:t>
      </w:r>
      <w:r w:rsidR="007270F7">
        <w:t>3</w:t>
      </w:r>
      <w:r w:rsidR="00946B7D">
        <w:t>110 00</w:t>
      </w:r>
    </w:p>
    <w:p w:rsidR="00A9132C" w:rsidRPr="002D580F" w:rsidRDefault="00A9132C" w:rsidP="00A9132C">
      <w:pPr>
        <w:rPr>
          <w:b/>
        </w:rPr>
      </w:pPr>
      <w:r>
        <w:t>IČ:</w:t>
      </w:r>
      <w:r w:rsidR="00365BB9">
        <w:tab/>
      </w:r>
      <w:r w:rsidR="00365BB9">
        <w:tab/>
      </w:r>
      <w:r w:rsidR="00365BB9">
        <w:tab/>
      </w:r>
      <w:r w:rsidR="00946B7D">
        <w:t>26709023</w:t>
      </w:r>
      <w:r>
        <w:t xml:space="preserve">                 </w:t>
      </w:r>
    </w:p>
    <w:p w:rsidR="00A9132C" w:rsidRDefault="00A9132C" w:rsidP="00A9132C">
      <w:pPr>
        <w:ind w:left="2127" w:hanging="2127"/>
        <w:rPr>
          <w:rFonts w:cs="Arial"/>
          <w:szCs w:val="22"/>
        </w:rPr>
      </w:pPr>
      <w:r>
        <w:rPr>
          <w:rFonts w:cs="Arial"/>
          <w:szCs w:val="22"/>
        </w:rPr>
        <w:t>zastoupená:</w:t>
      </w:r>
      <w:r w:rsidR="00365BB9">
        <w:rPr>
          <w:rFonts w:cs="Arial"/>
          <w:szCs w:val="22"/>
        </w:rPr>
        <w:tab/>
      </w:r>
      <w:r w:rsidR="00375742">
        <w:rPr>
          <w:rFonts w:cs="Arial"/>
          <w:szCs w:val="22"/>
        </w:rPr>
        <w:t>Zdenkem Mudrou</w:t>
      </w:r>
      <w:r w:rsidR="00441C82">
        <w:rPr>
          <w:rFonts w:cs="Arial"/>
          <w:szCs w:val="22"/>
        </w:rPr>
        <w:t xml:space="preserve">, </w:t>
      </w:r>
      <w:r w:rsidR="00375742">
        <w:rPr>
          <w:rFonts w:cs="Arial"/>
          <w:szCs w:val="22"/>
        </w:rPr>
        <w:t>předsedou představenstva</w:t>
      </w:r>
      <w:r>
        <w:rPr>
          <w:rFonts w:cs="Arial"/>
          <w:szCs w:val="22"/>
        </w:rPr>
        <w:t xml:space="preserve"> </w:t>
      </w:r>
    </w:p>
    <w:p w:rsidR="00A9132C" w:rsidRDefault="00A9132C" w:rsidP="00A9132C">
      <w:pPr>
        <w:ind w:left="2127" w:hanging="2127"/>
        <w:rPr>
          <w:rFonts w:cs="Arial"/>
          <w:szCs w:val="22"/>
        </w:rPr>
      </w:pPr>
    </w:p>
    <w:p w:rsidR="00A9132C" w:rsidRDefault="00A9132C" w:rsidP="00A9132C">
      <w:r>
        <w:t>na straně druhé jako kupující (dále jen „Strana kupující“)</w:t>
      </w:r>
    </w:p>
    <w:p w:rsidR="00796BEE" w:rsidRDefault="00796BEE" w:rsidP="00A9132C"/>
    <w:p w:rsidR="00EF2C96" w:rsidRDefault="00EF2C96" w:rsidP="00A9132C"/>
    <w:p w:rsidR="00EF2C96" w:rsidRPr="00230168" w:rsidRDefault="00EF2C96" w:rsidP="00EF2C96">
      <w:pPr>
        <w:rPr>
          <w:szCs w:val="22"/>
        </w:rPr>
      </w:pPr>
      <w:r w:rsidRPr="00230168">
        <w:rPr>
          <w:szCs w:val="22"/>
        </w:rPr>
        <w:t xml:space="preserve">VZHLEDEM K TOMU ŽE:  </w:t>
      </w:r>
    </w:p>
    <w:p w:rsidR="00EF2C96" w:rsidRPr="00230168" w:rsidRDefault="00EF2C96" w:rsidP="00A9132C"/>
    <w:p w:rsidR="0060388E" w:rsidRPr="00230168" w:rsidRDefault="0060388E" w:rsidP="0060388E"/>
    <w:p w:rsidR="00EF2C96" w:rsidRPr="00230168" w:rsidRDefault="00EF2C96" w:rsidP="00230168">
      <w:pPr>
        <w:pStyle w:val="Preambule"/>
        <w:rPr>
          <w:b w:val="0"/>
        </w:rPr>
      </w:pPr>
      <w:r w:rsidRPr="00230168">
        <w:rPr>
          <w:b w:val="0"/>
        </w:rPr>
        <w:t>Strana prodávající prohlašuje, že je výlučným vlastníkem nemovité věci</w:t>
      </w:r>
      <w:r w:rsidR="000643EC">
        <w:rPr>
          <w:b w:val="0"/>
        </w:rPr>
        <w:t>:</w:t>
      </w:r>
      <w:r w:rsidRPr="00230168">
        <w:rPr>
          <w:b w:val="0"/>
        </w:rPr>
        <w:t xml:space="preserve"> pozemku p. č.</w:t>
      </w:r>
      <w:r w:rsidR="00D42B15" w:rsidRPr="00230168">
        <w:rPr>
          <w:b w:val="0"/>
        </w:rPr>
        <w:t xml:space="preserve"> </w:t>
      </w:r>
      <w:r w:rsidR="00375742">
        <w:rPr>
          <w:b w:val="0"/>
        </w:rPr>
        <w:t>296/2</w:t>
      </w:r>
      <w:r w:rsidRPr="00230168">
        <w:rPr>
          <w:b w:val="0"/>
        </w:rPr>
        <w:t xml:space="preserve">, kterážto nemovitá věc se nachází v katastrálním území </w:t>
      </w:r>
      <w:r w:rsidR="00375742">
        <w:rPr>
          <w:b w:val="0"/>
        </w:rPr>
        <w:t>Dvory</w:t>
      </w:r>
      <w:r w:rsidRPr="00230168">
        <w:rPr>
          <w:b w:val="0"/>
        </w:rPr>
        <w:t xml:space="preserve">, v obci Karlovy Vary a v okrese Karlovy Vary, a je zapsána v katastru nemovitostí vedeném Katastrálním úřadem pro Karlovarský kraj, Katastrální pracoviště Karlovy Vary na listu vlastnictví č. 1, </w:t>
      </w:r>
    </w:p>
    <w:p w:rsidR="00EF2C96" w:rsidRPr="00230168" w:rsidRDefault="00EF2C96" w:rsidP="00230168">
      <w:pPr>
        <w:pStyle w:val="Preambule"/>
        <w:numPr>
          <w:ilvl w:val="0"/>
          <w:numId w:val="0"/>
        </w:numPr>
        <w:ind w:left="851"/>
        <w:rPr>
          <w:b w:val="0"/>
        </w:rPr>
      </w:pPr>
    </w:p>
    <w:p w:rsidR="00EF2C96" w:rsidRPr="00230168" w:rsidRDefault="00EF2C96" w:rsidP="00230168">
      <w:pPr>
        <w:pStyle w:val="Preambule"/>
        <w:rPr>
          <w:b w:val="0"/>
        </w:rPr>
      </w:pPr>
      <w:r w:rsidRPr="00230168">
        <w:rPr>
          <w:b w:val="0"/>
        </w:rPr>
        <w:t xml:space="preserve">Stavební úřad a úřad územního plánování vyslovil souhlas s  dělením pozemku </w:t>
      </w:r>
      <w:proofErr w:type="spellStart"/>
      <w:r w:rsidRPr="00230168">
        <w:rPr>
          <w:b w:val="0"/>
        </w:rPr>
        <w:t>p.č</w:t>
      </w:r>
      <w:proofErr w:type="spellEnd"/>
      <w:r w:rsidRPr="00230168">
        <w:rPr>
          <w:b w:val="0"/>
        </w:rPr>
        <w:t>.</w:t>
      </w:r>
      <w:r w:rsidR="009B4414">
        <w:rPr>
          <w:b w:val="0"/>
        </w:rPr>
        <w:t> </w:t>
      </w:r>
      <w:r w:rsidR="00375742">
        <w:rPr>
          <w:b w:val="0"/>
        </w:rPr>
        <w:t>296/2</w:t>
      </w:r>
      <w:r w:rsidRPr="00230168">
        <w:rPr>
          <w:b w:val="0"/>
        </w:rPr>
        <w:t xml:space="preserve"> v katastrálním území </w:t>
      </w:r>
      <w:r w:rsidR="00375742">
        <w:rPr>
          <w:b w:val="0"/>
        </w:rPr>
        <w:t>Dvory</w:t>
      </w:r>
      <w:r w:rsidRPr="00230168">
        <w:rPr>
          <w:b w:val="0"/>
        </w:rPr>
        <w:t xml:space="preserve">, dne </w:t>
      </w:r>
      <w:r w:rsidR="00375742">
        <w:rPr>
          <w:b w:val="0"/>
        </w:rPr>
        <w:t>25.2.2020</w:t>
      </w:r>
      <w:r w:rsidRPr="00230168">
        <w:rPr>
          <w:b w:val="0"/>
        </w:rPr>
        <w:t xml:space="preserve"> pod </w:t>
      </w:r>
      <w:proofErr w:type="spellStart"/>
      <w:r w:rsidRPr="00230168">
        <w:rPr>
          <w:b w:val="0"/>
        </w:rPr>
        <w:t>sp</w:t>
      </w:r>
      <w:proofErr w:type="spellEnd"/>
      <w:r w:rsidRPr="00230168">
        <w:rPr>
          <w:b w:val="0"/>
        </w:rPr>
        <w:t xml:space="preserve">. značkou </w:t>
      </w:r>
      <w:r w:rsidR="00375742">
        <w:rPr>
          <w:b w:val="0"/>
        </w:rPr>
        <w:t>2421</w:t>
      </w:r>
      <w:r w:rsidRPr="00230168">
        <w:rPr>
          <w:b w:val="0"/>
        </w:rPr>
        <w:t>/SÚ/</w:t>
      </w:r>
      <w:r w:rsidR="00375742">
        <w:rPr>
          <w:b w:val="0"/>
        </w:rPr>
        <w:t>20/</w:t>
      </w:r>
      <w:proofErr w:type="spellStart"/>
      <w:r w:rsidR="00375742">
        <w:rPr>
          <w:b w:val="0"/>
        </w:rPr>
        <w:t>Pos</w:t>
      </w:r>
      <w:proofErr w:type="spellEnd"/>
      <w:r w:rsidRPr="00230168">
        <w:rPr>
          <w:b w:val="0"/>
        </w:rPr>
        <w:t>,</w:t>
      </w:r>
    </w:p>
    <w:p w:rsidR="00EF2C96" w:rsidRPr="00230168" w:rsidRDefault="00EF2C96" w:rsidP="00230168">
      <w:pPr>
        <w:pStyle w:val="Preambule"/>
        <w:numPr>
          <w:ilvl w:val="0"/>
          <w:numId w:val="0"/>
        </w:numPr>
        <w:ind w:left="851"/>
        <w:rPr>
          <w:b w:val="0"/>
        </w:rPr>
      </w:pPr>
    </w:p>
    <w:p w:rsidR="00EF2C96" w:rsidRPr="00230168" w:rsidRDefault="00EF2C96" w:rsidP="00230168">
      <w:pPr>
        <w:pStyle w:val="Preambule"/>
        <w:rPr>
          <w:b w:val="0"/>
        </w:rPr>
      </w:pPr>
      <w:r w:rsidRPr="00230168">
        <w:rPr>
          <w:b w:val="0"/>
        </w:rPr>
        <w:t xml:space="preserve">Předmětem prodeje dle této kupní smlouvy bude </w:t>
      </w:r>
      <w:r w:rsidR="00D42B15" w:rsidRPr="00230168">
        <w:rPr>
          <w:b w:val="0"/>
        </w:rPr>
        <w:t xml:space="preserve">nově vzniklý pozemek </w:t>
      </w:r>
      <w:proofErr w:type="spellStart"/>
      <w:r w:rsidR="00D42B15" w:rsidRPr="00230168">
        <w:rPr>
          <w:b w:val="0"/>
        </w:rPr>
        <w:t>p.č</w:t>
      </w:r>
      <w:proofErr w:type="spellEnd"/>
      <w:r w:rsidR="00D42B15" w:rsidRPr="00230168">
        <w:rPr>
          <w:b w:val="0"/>
        </w:rPr>
        <w:t xml:space="preserve">. </w:t>
      </w:r>
      <w:r w:rsidR="00375742">
        <w:rPr>
          <w:b w:val="0"/>
        </w:rPr>
        <w:t>296/12</w:t>
      </w:r>
      <w:r w:rsidRPr="00230168">
        <w:rPr>
          <w:b w:val="0"/>
        </w:rPr>
        <w:t xml:space="preserve">, který byl oddělen z pozemku </w:t>
      </w:r>
      <w:proofErr w:type="spellStart"/>
      <w:r w:rsidRPr="00230168">
        <w:rPr>
          <w:b w:val="0"/>
        </w:rPr>
        <w:t>p.č</w:t>
      </w:r>
      <w:proofErr w:type="spellEnd"/>
      <w:r w:rsidRPr="00230168">
        <w:rPr>
          <w:b w:val="0"/>
        </w:rPr>
        <w:t xml:space="preserve">. </w:t>
      </w:r>
      <w:r w:rsidR="00375742">
        <w:rPr>
          <w:b w:val="0"/>
        </w:rPr>
        <w:t>296/2</w:t>
      </w:r>
      <w:r w:rsidRPr="00230168">
        <w:rPr>
          <w:b w:val="0"/>
        </w:rPr>
        <w:t xml:space="preserve"> v katastrálním území </w:t>
      </w:r>
      <w:r w:rsidR="00375742">
        <w:rPr>
          <w:b w:val="0"/>
        </w:rPr>
        <w:t>Dvory</w:t>
      </w:r>
      <w:r w:rsidRPr="00230168">
        <w:rPr>
          <w:b w:val="0"/>
        </w:rPr>
        <w:t xml:space="preserve">, obec a okres Karlovy Vary, na základě geometrického plánu č. </w:t>
      </w:r>
      <w:r w:rsidR="00375742">
        <w:rPr>
          <w:b w:val="0"/>
        </w:rPr>
        <w:t>1084 -116/2019</w:t>
      </w:r>
      <w:r w:rsidRPr="00230168">
        <w:rPr>
          <w:b w:val="0"/>
        </w:rPr>
        <w:t>, zpracovaného Ing.</w:t>
      </w:r>
      <w:r w:rsidR="009B4414">
        <w:rPr>
          <w:b w:val="0"/>
        </w:rPr>
        <w:t> </w:t>
      </w:r>
      <w:r w:rsidRPr="00230168">
        <w:rPr>
          <w:b w:val="0"/>
        </w:rPr>
        <w:t xml:space="preserve">Karlem Buchtou,  Stará </w:t>
      </w:r>
      <w:proofErr w:type="spellStart"/>
      <w:r w:rsidRPr="00230168">
        <w:rPr>
          <w:b w:val="0"/>
        </w:rPr>
        <w:t>Kysibelská</w:t>
      </w:r>
      <w:proofErr w:type="spellEnd"/>
      <w:r w:rsidRPr="00230168">
        <w:rPr>
          <w:b w:val="0"/>
        </w:rPr>
        <w:t xml:space="preserve"> 45,  Karlovy Vary,</w:t>
      </w:r>
    </w:p>
    <w:p w:rsidR="00EF2C96" w:rsidRPr="00230168" w:rsidRDefault="00EF2C96" w:rsidP="00230168">
      <w:pPr>
        <w:pStyle w:val="Preambule"/>
        <w:numPr>
          <w:ilvl w:val="0"/>
          <w:numId w:val="0"/>
        </w:numPr>
        <w:ind w:left="851"/>
        <w:rPr>
          <w:b w:val="0"/>
        </w:rPr>
      </w:pPr>
    </w:p>
    <w:p w:rsidR="00EF2C96" w:rsidRPr="00230168" w:rsidRDefault="00EF2C96" w:rsidP="00230168">
      <w:pPr>
        <w:pStyle w:val="Preambule"/>
        <w:rPr>
          <w:b w:val="0"/>
        </w:rPr>
      </w:pPr>
      <w:r w:rsidRPr="00230168">
        <w:rPr>
          <w:b w:val="0"/>
        </w:rPr>
        <w:t xml:space="preserve">Strana kupující má zájem nabýt do svého vlastnictví nemovitou věc specifikovanou pod písmenem (C), </w:t>
      </w:r>
    </w:p>
    <w:p w:rsidR="00EF2C96" w:rsidRPr="00230168" w:rsidRDefault="00EF2C96" w:rsidP="00230168">
      <w:pPr>
        <w:pStyle w:val="Odstavecseseznamem"/>
      </w:pPr>
    </w:p>
    <w:p w:rsidR="00EF2C96" w:rsidRPr="00230168" w:rsidRDefault="00EF2C96" w:rsidP="00230168">
      <w:pPr>
        <w:pStyle w:val="Preambule"/>
        <w:rPr>
          <w:b w:val="0"/>
        </w:rPr>
      </w:pPr>
      <w:r w:rsidRPr="00230168">
        <w:rPr>
          <w:b w:val="0"/>
        </w:rPr>
        <w:t xml:space="preserve">Strana prodávající prohlašuje, že záměr úplatného převodu nemovité věci specifikované pod písmenem (C) úvodních ustanovení byl řádně zveřejněn na úřední desce Statutárního města Karlovy Vary v termínu od </w:t>
      </w:r>
      <w:r w:rsidR="00375742">
        <w:rPr>
          <w:b w:val="0"/>
        </w:rPr>
        <w:t>8.1.2020</w:t>
      </w:r>
      <w:r w:rsidR="00441C82">
        <w:rPr>
          <w:b w:val="0"/>
        </w:rPr>
        <w:t xml:space="preserve"> do </w:t>
      </w:r>
      <w:r w:rsidR="00375742">
        <w:rPr>
          <w:b w:val="0"/>
        </w:rPr>
        <w:t>27.1.2020</w:t>
      </w:r>
      <w:r w:rsidRPr="00230168">
        <w:rPr>
          <w:b w:val="0"/>
        </w:rPr>
        <w:t xml:space="preserve">, </w:t>
      </w:r>
    </w:p>
    <w:p w:rsidR="00EF2C96" w:rsidRPr="00230168" w:rsidRDefault="00EF2C96" w:rsidP="00230168">
      <w:pPr>
        <w:pStyle w:val="Odstavecseseznamem"/>
      </w:pPr>
    </w:p>
    <w:p w:rsidR="00EF2C96" w:rsidRPr="00230168" w:rsidRDefault="00EF2C96" w:rsidP="00230168">
      <w:pPr>
        <w:pStyle w:val="Preambule"/>
        <w:rPr>
          <w:b w:val="0"/>
        </w:rPr>
      </w:pPr>
      <w:r w:rsidRPr="00230168">
        <w:rPr>
          <w:b w:val="0"/>
        </w:rPr>
        <w:t>Strana prodávající prohlašuje, že úplatný převod nemovité věci specifikované pod</w:t>
      </w:r>
      <w:r w:rsidR="009B4414">
        <w:rPr>
          <w:b w:val="0"/>
        </w:rPr>
        <w:t> </w:t>
      </w:r>
      <w:r w:rsidRPr="00230168">
        <w:rPr>
          <w:b w:val="0"/>
        </w:rPr>
        <w:t xml:space="preserve">písmenem (C) úvodních ustanovení byl řádně schválen na jednání Zastupitelstva města Karlovy Vary dne </w:t>
      </w:r>
      <w:r w:rsidR="00B639A3">
        <w:rPr>
          <w:b w:val="0"/>
        </w:rPr>
        <w:t>28.04.2020</w:t>
      </w:r>
      <w:r w:rsidRPr="00230168">
        <w:rPr>
          <w:b w:val="0"/>
        </w:rPr>
        <w:t>,</w:t>
      </w:r>
    </w:p>
    <w:p w:rsidR="00EF2C96" w:rsidRPr="00F25D3E" w:rsidRDefault="00EF2C96" w:rsidP="0060388E">
      <w:pPr>
        <w:jc w:val="center"/>
      </w:pPr>
    </w:p>
    <w:p w:rsidR="009B4414" w:rsidRDefault="007D424C" w:rsidP="00B639A3">
      <w:pPr>
        <w:jc w:val="center"/>
      </w:pPr>
      <w:r>
        <w:t>uzavřel</w:t>
      </w:r>
      <w:r w:rsidR="009F2343">
        <w:t>y</w:t>
      </w:r>
      <w:r>
        <w:t xml:space="preserve"> níže uvedeného dne, měsíce a roku ve smyslu ustanovení § 2079 a násl.               zákona č. 89/2012  Sb.</w:t>
      </w:r>
      <w:r w:rsidR="00C455A4">
        <w:t xml:space="preserve">, </w:t>
      </w:r>
      <w:r>
        <w:t xml:space="preserve"> občanského zákoníku, tuto</w:t>
      </w:r>
    </w:p>
    <w:p w:rsidR="009B4414" w:rsidRDefault="009B4414" w:rsidP="007D424C"/>
    <w:p w:rsidR="0012355E" w:rsidRDefault="0012355E" w:rsidP="007D424C"/>
    <w:p w:rsidR="007D424C" w:rsidRPr="007D424C" w:rsidRDefault="007D424C" w:rsidP="007D424C">
      <w:pPr>
        <w:pStyle w:val="Nzev"/>
        <w:rPr>
          <w:rStyle w:val="Nzevknihy"/>
          <w:b/>
          <w:bCs/>
          <w:caps w:val="0"/>
        </w:rPr>
      </w:pPr>
      <w:r w:rsidRPr="007D424C">
        <w:rPr>
          <w:rStyle w:val="Nzevknihy"/>
          <w:b/>
        </w:rPr>
        <w:t>KUPNÍ SMLOUVU</w:t>
      </w:r>
    </w:p>
    <w:p w:rsidR="0060388E" w:rsidRDefault="007D424C" w:rsidP="0060388E">
      <w:pPr>
        <w:jc w:val="center"/>
      </w:pPr>
      <w:r w:rsidRPr="00EE5555">
        <w:t>(dále jen „Smlouva“)</w:t>
      </w:r>
    </w:p>
    <w:p w:rsidR="009B4414" w:rsidRDefault="009B4414" w:rsidP="0060388E">
      <w:pPr>
        <w:jc w:val="center"/>
      </w:pPr>
    </w:p>
    <w:p w:rsidR="009B4414" w:rsidRDefault="009B4414" w:rsidP="0060388E">
      <w:pPr>
        <w:jc w:val="center"/>
        <w:rPr>
          <w:b/>
        </w:rPr>
      </w:pPr>
      <w:bookmarkStart w:id="0" w:name="_GoBack"/>
      <w:bookmarkEnd w:id="0"/>
    </w:p>
    <w:p w:rsidR="00AA0B15" w:rsidRDefault="0003693F" w:rsidP="00230168">
      <w:pPr>
        <w:pStyle w:val="lnky"/>
      </w:pPr>
      <w:bookmarkStart w:id="1" w:name="_Ref208298649"/>
      <w:r>
        <w:t xml:space="preserve">1. </w:t>
      </w:r>
      <w:r w:rsidR="00AA0B15">
        <w:t>Předmět smlouvy</w:t>
      </w:r>
    </w:p>
    <w:p w:rsidR="00647F50" w:rsidRDefault="00647F50" w:rsidP="009B4414">
      <w:pPr>
        <w:pStyle w:val="Odstavce"/>
      </w:pPr>
      <w:r>
        <w:t>Strana prodávající</w:t>
      </w:r>
      <w:r w:rsidRPr="00315409">
        <w:t xml:space="preserve"> za podmínek stanovených touto Smlouvou </w:t>
      </w:r>
      <w:r w:rsidRPr="00AA0B15">
        <w:t>prodává</w:t>
      </w:r>
      <w:r w:rsidRPr="00315409">
        <w:t xml:space="preserve"> </w:t>
      </w:r>
      <w:r>
        <w:t>Straně k</w:t>
      </w:r>
      <w:r w:rsidRPr="00315409">
        <w:t>upuj</w:t>
      </w:r>
      <w:r>
        <w:t>ící nemovitou věc</w:t>
      </w:r>
      <w:r w:rsidRPr="00315409">
        <w:t>:</w:t>
      </w:r>
      <w:bookmarkEnd w:id="1"/>
      <w:r>
        <w:t xml:space="preserve"> </w:t>
      </w:r>
      <w:r w:rsidR="00D42B15">
        <w:t xml:space="preserve">nově vzniklý pozemek </w:t>
      </w:r>
      <w:proofErr w:type="spellStart"/>
      <w:r w:rsidR="00D42B15" w:rsidRPr="00230168">
        <w:rPr>
          <w:b/>
        </w:rPr>
        <w:t>p.č</w:t>
      </w:r>
      <w:proofErr w:type="spellEnd"/>
      <w:r w:rsidR="00D42B15" w:rsidRPr="00230168">
        <w:rPr>
          <w:b/>
        </w:rPr>
        <w:t xml:space="preserve">. </w:t>
      </w:r>
      <w:r w:rsidR="00375742">
        <w:rPr>
          <w:b/>
        </w:rPr>
        <w:t>296/12</w:t>
      </w:r>
      <w:r w:rsidR="00D42B15">
        <w:t>, který byl</w:t>
      </w:r>
      <w:r w:rsidR="00230168">
        <w:t xml:space="preserve"> oddělen z pozemku </w:t>
      </w:r>
      <w:proofErr w:type="spellStart"/>
      <w:r w:rsidR="00230168">
        <w:t>p.č</w:t>
      </w:r>
      <w:proofErr w:type="spellEnd"/>
      <w:r w:rsidR="00230168">
        <w:t>. </w:t>
      </w:r>
      <w:r w:rsidR="00375742">
        <w:t>296/2</w:t>
      </w:r>
      <w:r w:rsidR="00D42B15">
        <w:t xml:space="preserve"> v </w:t>
      </w:r>
      <w:r w:rsidRPr="00C27105">
        <w:t xml:space="preserve">rozsahu geometrického plánu č. </w:t>
      </w:r>
      <w:r w:rsidR="00375742">
        <w:t>1084 -116/2019</w:t>
      </w:r>
      <w:r>
        <w:t xml:space="preserve">, </w:t>
      </w:r>
      <w:r w:rsidRPr="00315409">
        <w:t>kter</w:t>
      </w:r>
      <w:r>
        <w:t>ážto nemovitá věc</w:t>
      </w:r>
      <w:r w:rsidRPr="00315409">
        <w:t xml:space="preserve"> se nacház</w:t>
      </w:r>
      <w:r>
        <w:t>í</w:t>
      </w:r>
      <w:r w:rsidRPr="00315409">
        <w:t xml:space="preserve"> </w:t>
      </w:r>
      <w:r w:rsidRPr="00C03FFF">
        <w:t>v katastrálním území</w:t>
      </w:r>
      <w:r w:rsidRPr="00AA0B15">
        <w:t xml:space="preserve"> </w:t>
      </w:r>
      <w:r w:rsidR="00375742">
        <w:rPr>
          <w:b/>
        </w:rPr>
        <w:t>Dvory</w:t>
      </w:r>
      <w:r w:rsidRPr="00AA0B15">
        <w:t>,</w:t>
      </w:r>
      <w:r w:rsidRPr="00315409">
        <w:t xml:space="preserve"> </w:t>
      </w:r>
      <w:r>
        <w:t>v</w:t>
      </w:r>
      <w:r w:rsidRPr="00315409">
        <w:t xml:space="preserve"> obci </w:t>
      </w:r>
      <w:r>
        <w:t>a </w:t>
      </w:r>
      <w:r w:rsidRPr="00315409">
        <w:t>okrese Karlovy Vary, a</w:t>
      </w:r>
      <w:r>
        <w:t> </w:t>
      </w:r>
      <w:r w:rsidRPr="00315409">
        <w:t>j</w:t>
      </w:r>
      <w:r>
        <w:t xml:space="preserve">e </w:t>
      </w:r>
      <w:r w:rsidRPr="00315409">
        <w:t>zapsán</w:t>
      </w:r>
      <w:r>
        <w:t>a</w:t>
      </w:r>
      <w:r w:rsidRPr="00315409">
        <w:t xml:space="preserve"> v katastru nemovitostí vedeném Katastrálním úřadem pro Karlovarský kraj, Katastrální pracoviště Karlov</w:t>
      </w:r>
      <w:r>
        <w:t>y</w:t>
      </w:r>
      <w:r w:rsidRPr="00315409">
        <w:t xml:space="preserve"> Var</w:t>
      </w:r>
      <w:r>
        <w:t xml:space="preserve">y </w:t>
      </w:r>
      <w:r w:rsidRPr="00315409">
        <w:t>na listu vlastnictví č. 1, a</w:t>
      </w:r>
      <w:r>
        <w:t> </w:t>
      </w:r>
      <w:r w:rsidRPr="00315409">
        <w:t>to se všemi součástmi, pří</w:t>
      </w:r>
      <w:r>
        <w:t xml:space="preserve">slušenstvím, </w:t>
      </w:r>
      <w:r w:rsidR="00D47477">
        <w:t>zejména opěrnými zdmi</w:t>
      </w:r>
      <w:r w:rsidR="003A1B61">
        <w:t xml:space="preserve"> </w:t>
      </w:r>
      <w:r>
        <w:t>(dále jen „Převáděná</w:t>
      </w:r>
      <w:r w:rsidRPr="00315409">
        <w:t xml:space="preserve"> nemovitost“). </w:t>
      </w:r>
      <w:r>
        <w:t>Strana kupující</w:t>
      </w:r>
      <w:r w:rsidRPr="00315409">
        <w:t xml:space="preserve"> od </w:t>
      </w:r>
      <w:r>
        <w:t>Strany prodávající</w:t>
      </w:r>
      <w:r w:rsidRPr="00315409">
        <w:t xml:space="preserve"> </w:t>
      </w:r>
      <w:r>
        <w:t xml:space="preserve">tuto Převáděnou nemovitost </w:t>
      </w:r>
      <w:r w:rsidRPr="00AA0B15">
        <w:t xml:space="preserve">kupuje a </w:t>
      </w:r>
      <w:r>
        <w:t>bez výhrad přijímá.</w:t>
      </w:r>
    </w:p>
    <w:p w:rsidR="009B4414" w:rsidRDefault="009B4414" w:rsidP="009B4414">
      <w:pPr>
        <w:pStyle w:val="Odstavce"/>
        <w:numPr>
          <w:ilvl w:val="0"/>
          <w:numId w:val="0"/>
        </w:numPr>
        <w:ind w:left="425"/>
      </w:pPr>
    </w:p>
    <w:p w:rsidR="00D36FC6" w:rsidRPr="00365BB9" w:rsidRDefault="0003693F" w:rsidP="00230168">
      <w:pPr>
        <w:pStyle w:val="lnky"/>
      </w:pPr>
      <w:r>
        <w:t xml:space="preserve">2. </w:t>
      </w:r>
      <w:r w:rsidR="0060388E" w:rsidRPr="00365BB9">
        <w:t>Kupní cena A NÁKLADY SPOJENÉ S PŘEVODEM VLASTNICKÉHO PRÁVA</w:t>
      </w:r>
    </w:p>
    <w:p w:rsidR="00A9132C" w:rsidRPr="003053ED" w:rsidRDefault="00A9132C" w:rsidP="009B4414">
      <w:pPr>
        <w:pStyle w:val="Odstavce"/>
        <w:rPr>
          <w:b/>
        </w:rPr>
      </w:pPr>
      <w:r w:rsidRPr="00365BB9">
        <w:t>Stranou prodávající a Stranou kupující sjednaná kupní cena Převáděné nemovitosti činí</w:t>
      </w:r>
      <w:r w:rsidRPr="009A6542">
        <w:t xml:space="preserve"> </w:t>
      </w:r>
      <w:r w:rsidR="00375742">
        <w:t>487.800</w:t>
      </w:r>
      <w:r w:rsidR="00365BB9" w:rsidRPr="00D47477">
        <w:t>,-</w:t>
      </w:r>
      <w:r w:rsidRPr="00D47477">
        <w:t xml:space="preserve"> Kč.</w:t>
      </w:r>
      <w:r w:rsidRPr="003053ED">
        <w:rPr>
          <w:b/>
        </w:rPr>
        <w:t xml:space="preserve"> </w:t>
      </w:r>
    </w:p>
    <w:p w:rsidR="00B05449" w:rsidRPr="00B05449" w:rsidRDefault="00A9132C" w:rsidP="009B4414">
      <w:pPr>
        <w:pStyle w:val="Odstavce"/>
        <w:numPr>
          <w:ilvl w:val="0"/>
          <w:numId w:val="0"/>
        </w:numPr>
        <w:ind w:left="426"/>
      </w:pPr>
      <w:r w:rsidRPr="009A6542">
        <w:t>Ke kupní ceně bude připočítána DPH ve výši stanovené zákonem o dani z přidané hodnoty, v platném znění, ke dni uskutečnění zdanitelného plnění</w:t>
      </w:r>
      <w:r w:rsidR="009B4414">
        <w:t>,</w:t>
      </w:r>
      <w:r w:rsidRPr="009A6542">
        <w:t xml:space="preserve"> tj. </w:t>
      </w:r>
      <w:r w:rsidR="00375742">
        <w:t>102.438</w:t>
      </w:r>
      <w:r w:rsidR="00B05449" w:rsidRPr="00B05449">
        <w:t>,-</w:t>
      </w:r>
      <w:r w:rsidR="00FA1867">
        <w:t xml:space="preserve"> Kč.</w:t>
      </w:r>
    </w:p>
    <w:p w:rsidR="004D1405" w:rsidRPr="00375742" w:rsidRDefault="00A9132C" w:rsidP="009B4414">
      <w:pPr>
        <w:pStyle w:val="Odstavce"/>
        <w:numPr>
          <w:ilvl w:val="0"/>
          <w:numId w:val="0"/>
        </w:numPr>
        <w:ind w:left="426"/>
        <w:rPr>
          <w:b/>
        </w:rPr>
      </w:pPr>
      <w:r w:rsidRPr="00365BB9">
        <w:t>Kupní cena Převáděné nemovitosti</w:t>
      </w:r>
      <w:r w:rsidRPr="009A6542">
        <w:t xml:space="preserve"> </w:t>
      </w:r>
      <w:r w:rsidRPr="00B05449">
        <w:t>včetně DPH</w:t>
      </w:r>
      <w:r w:rsidRPr="009A6542">
        <w:t xml:space="preserve"> (dále jen „kupní cena“)</w:t>
      </w:r>
      <w:r w:rsidR="00365BB9">
        <w:t xml:space="preserve"> </w:t>
      </w:r>
      <w:r w:rsidRPr="009A6542">
        <w:t>činí</w:t>
      </w:r>
      <w:r w:rsidR="0003693F">
        <w:t xml:space="preserve">  </w:t>
      </w:r>
      <w:r w:rsidR="00375742" w:rsidRPr="00375742">
        <w:rPr>
          <w:b/>
        </w:rPr>
        <w:t>590.238</w:t>
      </w:r>
      <w:r w:rsidR="00B05449" w:rsidRPr="00375742">
        <w:rPr>
          <w:b/>
        </w:rPr>
        <w:t>,-</w:t>
      </w:r>
      <w:r w:rsidRPr="00375742">
        <w:rPr>
          <w:b/>
          <w:bCs/>
          <w:iCs/>
        </w:rPr>
        <w:t> Kč</w:t>
      </w:r>
      <w:r w:rsidRPr="00375742">
        <w:rPr>
          <w:b/>
        </w:rPr>
        <w:t>.</w:t>
      </w:r>
    </w:p>
    <w:p w:rsidR="004D1405" w:rsidRDefault="004D1405" w:rsidP="009B4414">
      <w:pPr>
        <w:pStyle w:val="Odstavce"/>
      </w:pPr>
      <w:r w:rsidRPr="00C07A1B">
        <w:t xml:space="preserve">Kupní cenu </w:t>
      </w:r>
      <w:r>
        <w:t>Převáděné nemovitosti</w:t>
      </w:r>
      <w:r w:rsidRPr="00C07A1B">
        <w:t xml:space="preserve"> uveden</w:t>
      </w:r>
      <w:r>
        <w:t xml:space="preserve">é </w:t>
      </w:r>
      <w:r w:rsidRPr="00C07A1B">
        <w:t>v ustanovení článku 2</w:t>
      </w:r>
      <w:r>
        <w:t>.</w:t>
      </w:r>
      <w:r w:rsidRPr="00C07A1B">
        <w:t xml:space="preserve"> odst</w:t>
      </w:r>
      <w:r>
        <w:t>avec</w:t>
      </w:r>
      <w:r w:rsidRPr="00C07A1B">
        <w:t xml:space="preserve"> 2.1. uhrad</w:t>
      </w:r>
      <w:r>
        <w:t>ila</w:t>
      </w:r>
      <w:r w:rsidRPr="00C07A1B">
        <w:t xml:space="preserve"> </w:t>
      </w:r>
      <w:r>
        <w:t>Strana kupující Straně prodávající</w:t>
      </w:r>
      <w:r w:rsidRPr="00C07A1B">
        <w:t xml:space="preserve"> </w:t>
      </w:r>
      <w:r>
        <w:t>před podpisem</w:t>
      </w:r>
      <w:r w:rsidRPr="00C07A1B">
        <w:t xml:space="preserve"> této Smlouvy, a to </w:t>
      </w:r>
      <w:r>
        <w:t xml:space="preserve">na </w:t>
      </w:r>
      <w:r w:rsidRPr="00C07A1B">
        <w:t xml:space="preserve">bankovní účet </w:t>
      </w:r>
      <w:r>
        <w:t>Strany p</w:t>
      </w:r>
      <w:r w:rsidRPr="00C07A1B">
        <w:t xml:space="preserve">rodávající </w:t>
      </w:r>
      <w:r w:rsidRPr="008A0F86">
        <w:rPr>
          <w:b/>
        </w:rPr>
        <w:t xml:space="preserve">č. </w:t>
      </w:r>
      <w:proofErr w:type="spellStart"/>
      <w:r w:rsidR="0094229B" w:rsidRPr="0094229B">
        <w:rPr>
          <w:b/>
          <w:highlight w:val="black"/>
        </w:rPr>
        <w:t>xxxxx</w:t>
      </w:r>
      <w:proofErr w:type="spellEnd"/>
      <w:r w:rsidRPr="0094229B">
        <w:rPr>
          <w:highlight w:val="black"/>
        </w:rPr>
        <w:t>,</w:t>
      </w:r>
      <w:r w:rsidRPr="00C07A1B">
        <w:t xml:space="preserve"> vedený u České spořitelny, a.s., pobočka Karlovy Vary, </w:t>
      </w:r>
      <w:r w:rsidRPr="008A0F86">
        <w:rPr>
          <w:b/>
        </w:rPr>
        <w:t xml:space="preserve">variabilní symbol </w:t>
      </w:r>
      <w:r w:rsidRPr="000E19E9">
        <w:rPr>
          <w:b/>
        </w:rPr>
        <w:t>9542002</w:t>
      </w:r>
      <w:r w:rsidR="00375742">
        <w:rPr>
          <w:b/>
        </w:rPr>
        <w:t>430</w:t>
      </w:r>
      <w:r w:rsidRPr="008A0F86">
        <w:rPr>
          <w:b/>
        </w:rPr>
        <w:t>.</w:t>
      </w:r>
      <w:r w:rsidRPr="00C07A1B">
        <w:t xml:space="preserve"> Tímto</w:t>
      </w:r>
      <w:r w:rsidRPr="00315409">
        <w:t xml:space="preserve"> způsobem b</w:t>
      </w:r>
      <w:r>
        <w:t>ude</w:t>
      </w:r>
      <w:r w:rsidRPr="00315409">
        <w:t xml:space="preserve"> celá kupní cena uhrazena.</w:t>
      </w:r>
    </w:p>
    <w:p w:rsidR="00A9132C" w:rsidRDefault="004D1405" w:rsidP="009B4414">
      <w:pPr>
        <w:pStyle w:val="Odstavce"/>
      </w:pPr>
      <w:r>
        <w:t xml:space="preserve">Strana </w:t>
      </w:r>
      <w:r w:rsidR="00F32B13">
        <w:t>kupující</w:t>
      </w:r>
      <w:r>
        <w:t xml:space="preserve"> uhradila částku ve výši </w:t>
      </w:r>
      <w:r w:rsidR="00375742">
        <w:rPr>
          <w:b/>
        </w:rPr>
        <w:t>2.420</w:t>
      </w:r>
      <w:r w:rsidRPr="00F95244">
        <w:rPr>
          <w:b/>
        </w:rPr>
        <w:t>,-</w:t>
      </w:r>
      <w:r w:rsidRPr="00647F50">
        <w:rPr>
          <w:b/>
        </w:rPr>
        <w:t xml:space="preserve"> </w:t>
      </w:r>
      <w:r w:rsidR="0003693F" w:rsidRPr="00365BB9">
        <w:rPr>
          <w:b/>
        </w:rPr>
        <w:t xml:space="preserve">Kč </w:t>
      </w:r>
      <w:r w:rsidR="00365BB9" w:rsidRPr="00365BB9">
        <w:rPr>
          <w:b/>
        </w:rPr>
        <w:t xml:space="preserve">včetně </w:t>
      </w:r>
      <w:r w:rsidR="00647F50" w:rsidRPr="00365BB9">
        <w:rPr>
          <w:b/>
        </w:rPr>
        <w:t>DPH</w:t>
      </w:r>
      <w:r w:rsidR="00647F50" w:rsidRPr="00365BB9">
        <w:t xml:space="preserve"> </w:t>
      </w:r>
      <w:r>
        <w:t>za zpracování znaleckého posudku</w:t>
      </w:r>
      <w:r w:rsidR="00647F50">
        <w:t xml:space="preserve">, dále </w:t>
      </w:r>
      <w:r w:rsidR="0003693F">
        <w:t>částku ve výši</w:t>
      </w:r>
      <w:r w:rsidR="00647F50" w:rsidRPr="00647F50">
        <w:rPr>
          <w:b/>
        </w:rPr>
        <w:t xml:space="preserve"> </w:t>
      </w:r>
      <w:r w:rsidR="00375742" w:rsidRPr="00375742">
        <w:rPr>
          <w:b/>
        </w:rPr>
        <w:t>7.260</w:t>
      </w:r>
      <w:r w:rsidR="00365BB9" w:rsidRPr="00375742">
        <w:rPr>
          <w:b/>
        </w:rPr>
        <w:t>,-</w:t>
      </w:r>
      <w:r w:rsidR="0003693F">
        <w:rPr>
          <w:b/>
        </w:rPr>
        <w:t xml:space="preserve"> </w:t>
      </w:r>
      <w:r w:rsidR="0003693F" w:rsidRPr="00365BB9">
        <w:rPr>
          <w:b/>
        </w:rPr>
        <w:t>Kč</w:t>
      </w:r>
      <w:r w:rsidR="00365BB9">
        <w:rPr>
          <w:b/>
        </w:rPr>
        <w:t xml:space="preserve"> včetně</w:t>
      </w:r>
      <w:r w:rsidR="00647F50" w:rsidRPr="00647F50">
        <w:rPr>
          <w:b/>
        </w:rPr>
        <w:t xml:space="preserve"> DPH </w:t>
      </w:r>
      <w:r w:rsidR="00647F50">
        <w:t>za zpracování geometrického plánu</w:t>
      </w:r>
      <w:r>
        <w:t xml:space="preserve"> a částku ve výši </w:t>
      </w:r>
      <w:r w:rsidR="00375742">
        <w:rPr>
          <w:b/>
        </w:rPr>
        <w:t>2</w:t>
      </w:r>
      <w:r w:rsidRPr="00647F50">
        <w:rPr>
          <w:b/>
        </w:rPr>
        <w:t>.000,-</w:t>
      </w:r>
      <w:r w:rsidRPr="0083760E">
        <w:t xml:space="preserve"> </w:t>
      </w:r>
      <w:r w:rsidR="0003693F" w:rsidRPr="00365BB9">
        <w:rPr>
          <w:b/>
        </w:rPr>
        <w:t xml:space="preserve">Kč </w:t>
      </w:r>
      <w:r w:rsidRPr="004149CC">
        <w:t>odpovídající</w:t>
      </w:r>
      <w:r>
        <w:t xml:space="preserve"> správnímu poplatku.</w:t>
      </w:r>
    </w:p>
    <w:p w:rsidR="009B4414" w:rsidRPr="00365BB9" w:rsidRDefault="009B4414" w:rsidP="009B4414">
      <w:pPr>
        <w:pStyle w:val="Odstavce"/>
        <w:numPr>
          <w:ilvl w:val="0"/>
          <w:numId w:val="0"/>
        </w:numPr>
        <w:ind w:left="425"/>
      </w:pPr>
    </w:p>
    <w:p w:rsidR="0060388E" w:rsidRDefault="0003693F" w:rsidP="00230168">
      <w:pPr>
        <w:pStyle w:val="lnky"/>
        <w:rPr>
          <w:snapToGrid w:val="0"/>
        </w:rPr>
      </w:pPr>
      <w:r>
        <w:t>3. S</w:t>
      </w:r>
      <w:r w:rsidR="00CA7D24">
        <w:t>tav převáděnÉ nemovitosti</w:t>
      </w:r>
    </w:p>
    <w:p w:rsidR="0012355E" w:rsidRPr="00D01475" w:rsidRDefault="00ED7146" w:rsidP="009B4414">
      <w:pPr>
        <w:pStyle w:val="Odstavce"/>
      </w:pPr>
      <w:r>
        <w:t>Strana k</w:t>
      </w:r>
      <w:r w:rsidR="00CA7D24">
        <w:t xml:space="preserve">upující </w:t>
      </w:r>
      <w:r w:rsidR="00CA7D24" w:rsidRPr="00D01475">
        <w:t>prohlašuj</w:t>
      </w:r>
      <w:r w:rsidR="00545AE9" w:rsidRPr="00D01475">
        <w:t>e</w:t>
      </w:r>
      <w:r w:rsidR="0060388E" w:rsidRPr="00D01475">
        <w:t>, že byl</w:t>
      </w:r>
      <w:r>
        <w:t>a</w:t>
      </w:r>
      <w:r w:rsidR="00CA7D24" w:rsidRPr="00D01475">
        <w:t xml:space="preserve"> </w:t>
      </w:r>
      <w:r>
        <w:t>Stranou p</w:t>
      </w:r>
      <w:r w:rsidR="0060388E" w:rsidRPr="00D01475">
        <w:t>rodávající seznámen</w:t>
      </w:r>
      <w:r>
        <w:t>a</w:t>
      </w:r>
      <w:r w:rsidR="0060388E" w:rsidRPr="00D01475">
        <w:t xml:space="preserve"> se stavem Převáděné nemovitosti</w:t>
      </w:r>
      <w:r w:rsidR="00F3590E">
        <w:t>,</w:t>
      </w:r>
      <w:r w:rsidR="0060388E" w:rsidRPr="00D01475">
        <w:t xml:space="preserve"> a to zejména osobní prohlídkou. </w:t>
      </w:r>
    </w:p>
    <w:p w:rsidR="0060388E" w:rsidRDefault="00ED7146" w:rsidP="009B4414">
      <w:pPr>
        <w:pStyle w:val="Odstavce"/>
      </w:pPr>
      <w:r>
        <w:t>Stran</w:t>
      </w:r>
      <w:r w:rsidR="00112339">
        <w:t>a</w:t>
      </w:r>
      <w:r>
        <w:t xml:space="preserve"> p</w:t>
      </w:r>
      <w:r w:rsidR="0060388E" w:rsidRPr="00315409">
        <w:t xml:space="preserve">rodávající prohlašuje, že na Převáděné nemovitosti neváznou žádná zástavní práva třetích osob, dluhy, omezení převodu nemovitostí, věcná břemena či jiné právní závady. </w:t>
      </w:r>
    </w:p>
    <w:p w:rsidR="009B4414" w:rsidRDefault="009B4414" w:rsidP="009B4414">
      <w:pPr>
        <w:pStyle w:val="Odstavce"/>
        <w:numPr>
          <w:ilvl w:val="0"/>
          <w:numId w:val="0"/>
        </w:numPr>
        <w:ind w:left="425"/>
      </w:pPr>
    </w:p>
    <w:p w:rsidR="0060388E" w:rsidRDefault="0003693F" w:rsidP="00230168">
      <w:pPr>
        <w:pStyle w:val="lnky"/>
      </w:pPr>
      <w:r>
        <w:t xml:space="preserve">4. </w:t>
      </w:r>
      <w:r w:rsidR="0060388E">
        <w:t>Prohlášení a závazky smluvních stran</w:t>
      </w:r>
    </w:p>
    <w:p w:rsidR="0060388E" w:rsidRPr="00315409" w:rsidRDefault="00ED7146" w:rsidP="009B4414">
      <w:pPr>
        <w:pStyle w:val="Odstavce"/>
      </w:pPr>
      <w:r>
        <w:t>Strana k</w:t>
      </w:r>
      <w:r w:rsidR="00CA7D24" w:rsidRPr="00D01475">
        <w:t>upující si j</w:t>
      </w:r>
      <w:r w:rsidR="00545AE9" w:rsidRPr="00D01475">
        <w:t>e</w:t>
      </w:r>
      <w:r w:rsidR="0060388E" w:rsidRPr="00D01475">
        <w:t xml:space="preserve"> vědom</w:t>
      </w:r>
      <w:r>
        <w:t>a</w:t>
      </w:r>
      <w:r w:rsidR="00CA7D24" w:rsidRPr="00D01475">
        <w:t xml:space="preserve"> skutečnosti, že jako vlastní</w:t>
      </w:r>
      <w:r w:rsidR="00545AE9" w:rsidRPr="00D01475">
        <w:t>k</w:t>
      </w:r>
      <w:r w:rsidR="00CA7D24" w:rsidRPr="00D01475">
        <w:t xml:space="preserve"> Převáděné nemovitosti vstupuj</w:t>
      </w:r>
      <w:r w:rsidR="00545AE9" w:rsidRPr="00D01475">
        <w:t>e</w:t>
      </w:r>
      <w:r w:rsidR="0060388E" w:rsidRPr="00D01475">
        <w:t xml:space="preserve"> ve smyslu platných právních předpisů do všech práv a</w:t>
      </w:r>
      <w:r w:rsidR="0003693F">
        <w:t> </w:t>
      </w:r>
      <w:r w:rsidR="0060388E" w:rsidRPr="00D01475">
        <w:t>závazků vlastníka Převáděné</w:t>
      </w:r>
      <w:r w:rsidR="0060388E" w:rsidRPr="00315409">
        <w:t xml:space="preserve"> nemovitosti platných v době podpisu této Smlouvy. </w:t>
      </w:r>
    </w:p>
    <w:p w:rsidR="0012355E" w:rsidRPr="00315409" w:rsidRDefault="00ED7146" w:rsidP="009B4414">
      <w:pPr>
        <w:pStyle w:val="Odstavce"/>
      </w:pPr>
      <w:r>
        <w:t>Strana p</w:t>
      </w:r>
      <w:r w:rsidR="00A826DF">
        <w:t>rodávající prohlašuje</w:t>
      </w:r>
      <w:r w:rsidR="0060388E" w:rsidRPr="00315409">
        <w:t xml:space="preserve">, že do dne podpisu </w:t>
      </w:r>
      <w:r w:rsidR="00FB397D">
        <w:t xml:space="preserve">této </w:t>
      </w:r>
      <w:r w:rsidR="0060388E" w:rsidRPr="00315409">
        <w:t>Smlouvy řádně a včas hradil</w:t>
      </w:r>
      <w:r>
        <w:t>a</w:t>
      </w:r>
      <w:r w:rsidR="0060388E" w:rsidRPr="00315409">
        <w:t xml:space="preserve"> veškeré daně, poplatky či jiné dávky, které se váží k Převáděné nemovitosti.</w:t>
      </w:r>
    </w:p>
    <w:p w:rsidR="00DF00C3" w:rsidRPr="00EE5555" w:rsidRDefault="00ED7146" w:rsidP="009B4414">
      <w:pPr>
        <w:pStyle w:val="Odstavce"/>
      </w:pPr>
      <w:r>
        <w:t>Strana k</w:t>
      </w:r>
      <w:r w:rsidR="00CA7D24">
        <w:t xml:space="preserve">upující </w:t>
      </w:r>
      <w:r w:rsidR="00CA7D24" w:rsidRPr="00D01475">
        <w:t>prohlašuj</w:t>
      </w:r>
      <w:r w:rsidR="00545AE9" w:rsidRPr="00D01475">
        <w:t>e</w:t>
      </w:r>
      <w:r w:rsidR="00CA7D24" w:rsidRPr="00D01475">
        <w:t>, že si j</w:t>
      </w:r>
      <w:r w:rsidR="00545AE9" w:rsidRPr="00D01475">
        <w:t>e</w:t>
      </w:r>
      <w:r w:rsidR="0060388E" w:rsidRPr="00D01475">
        <w:t xml:space="preserve"> vědom</w:t>
      </w:r>
      <w:r>
        <w:t>a</w:t>
      </w:r>
      <w:r w:rsidR="0060388E" w:rsidRPr="00D01475">
        <w:t xml:space="preserve"> skutečnosti, že se na Převáděné nemovitosti mohou nacházet podzemní a/nebo nadzemní inženýrské </w:t>
      </w:r>
      <w:r w:rsidR="00CA7D24" w:rsidRPr="00D01475">
        <w:t xml:space="preserve">sítě. </w:t>
      </w:r>
      <w:r>
        <w:t>Strana k</w:t>
      </w:r>
      <w:r w:rsidR="00CA7D24" w:rsidRPr="00D01475">
        <w:t>upující se proto zavazuj</w:t>
      </w:r>
      <w:r w:rsidR="00545AE9" w:rsidRPr="00D01475">
        <w:t>e</w:t>
      </w:r>
      <w:r w:rsidR="0060388E" w:rsidRPr="00D01475">
        <w:t>, že při provádění zemních prací či jiných stavebních prací na Převáděné nemovitosti zajistí vytýčení</w:t>
      </w:r>
      <w:r w:rsidR="0060388E" w:rsidRPr="00315409">
        <w:t xml:space="preserve"> průběhu podzemních či nadzemních sítí tak, aby při </w:t>
      </w:r>
    </w:p>
    <w:p w:rsidR="00F6799D" w:rsidRDefault="00ED7146" w:rsidP="009B4414">
      <w:pPr>
        <w:pStyle w:val="Odstavce"/>
      </w:pPr>
      <w:r>
        <w:lastRenderedPageBreak/>
        <w:t>Strana k</w:t>
      </w:r>
      <w:r w:rsidR="00CA7D24">
        <w:t xml:space="preserve">upující </w:t>
      </w:r>
      <w:r w:rsidR="00CA7D24" w:rsidRPr="00D01475">
        <w:t>prohlašuj</w:t>
      </w:r>
      <w:r w:rsidR="00545AE9" w:rsidRPr="00D01475">
        <w:t>e</w:t>
      </w:r>
      <w:r w:rsidR="00785F0D" w:rsidRPr="00D01475">
        <w:t xml:space="preserve">, že veškeré údaje, které o sobě </w:t>
      </w:r>
      <w:r>
        <w:t>Straně p</w:t>
      </w:r>
      <w:r w:rsidR="00785F0D" w:rsidRPr="00D01475">
        <w:t>rodávající za účelem sepisu této Smlouvy poskytl</w:t>
      </w:r>
      <w:r>
        <w:t>a</w:t>
      </w:r>
      <w:r w:rsidR="00785F0D" w:rsidRPr="00D01475">
        <w:t xml:space="preserve">, jsou správné. Pro případ, že by z důvodu chybných údajů poskytnutých </w:t>
      </w:r>
      <w:r>
        <w:t>Stranou k</w:t>
      </w:r>
      <w:r w:rsidR="00785F0D" w:rsidRPr="00D01475">
        <w:t xml:space="preserve">upující příslušný katastrální úřad neprovedl vklad </w:t>
      </w:r>
      <w:r w:rsidR="00CA7D24" w:rsidRPr="00D01475">
        <w:t>práva dle této Smlouvy, zavazuj</w:t>
      </w:r>
      <w:r w:rsidR="00545AE9" w:rsidRPr="00D01475">
        <w:t>e</w:t>
      </w:r>
      <w:r w:rsidR="00785F0D" w:rsidRPr="00D01475">
        <w:t xml:space="preserve"> se </w:t>
      </w:r>
      <w:r>
        <w:t>Strana k</w:t>
      </w:r>
      <w:r w:rsidR="00785F0D" w:rsidRPr="00D01475">
        <w:t>upující uhradit</w:t>
      </w:r>
      <w:r w:rsidR="00785F0D" w:rsidRPr="00EE5555">
        <w:t xml:space="preserve"> vzniklé náklady s tím spojené, zejména správní poplatek za podání nového návrhu na vklad do katastru nemovitostí</w:t>
      </w:r>
      <w:r w:rsidR="00FB397D">
        <w:t>.</w:t>
      </w:r>
      <w:r w:rsidR="00F6799D" w:rsidRPr="00F6799D">
        <w:t xml:space="preserve"> </w:t>
      </w:r>
    </w:p>
    <w:p w:rsidR="00315409" w:rsidRDefault="00F6799D" w:rsidP="009B4414">
      <w:pPr>
        <w:pStyle w:val="Odstavce"/>
      </w:pPr>
      <w:r w:rsidRPr="001B58CC">
        <w:t>Strana prodávající podá návrh na vklad u příslušného katastrálního úřadu do třiceti dnů od podpisu této Smlouvy.</w:t>
      </w:r>
    </w:p>
    <w:p w:rsidR="009B4414" w:rsidRDefault="009B4414" w:rsidP="009B4414">
      <w:pPr>
        <w:pStyle w:val="Odstavce"/>
        <w:numPr>
          <w:ilvl w:val="0"/>
          <w:numId w:val="0"/>
        </w:numPr>
        <w:ind w:left="425"/>
      </w:pPr>
    </w:p>
    <w:p w:rsidR="0060388E" w:rsidRDefault="0003693F" w:rsidP="00230168">
      <w:pPr>
        <w:pStyle w:val="lnky"/>
      </w:pPr>
      <w:r>
        <w:t xml:space="preserve">5. </w:t>
      </w:r>
      <w:r w:rsidR="0060388E">
        <w:t>Doručování a adresy pro doručování</w:t>
      </w:r>
    </w:p>
    <w:p w:rsidR="00F262B9" w:rsidRPr="0012355E" w:rsidRDefault="00F262B9" w:rsidP="009B4414">
      <w:pPr>
        <w:pStyle w:val="Odstavce"/>
        <w:rPr>
          <w:snapToGrid/>
        </w:rPr>
      </w:pPr>
      <w:r w:rsidRPr="00315409">
        <w:t>Veškerá podání a jiná oznámení, která se doručují smluvním stranám, je třeba doručit osobně, nebo doporučenou listovní zásilkou.</w:t>
      </w:r>
    </w:p>
    <w:p w:rsidR="00F262B9" w:rsidRDefault="00F262B9" w:rsidP="009B4414">
      <w:pPr>
        <w:pStyle w:val="Odstavce"/>
      </w:pPr>
      <w:r w:rsidRPr="00315409">
        <w:t xml:space="preserve">Aniž by tím byly dotčeny další prostředky, kterými lze prokázat doručení, má se za to, </w:t>
      </w:r>
      <w:r>
        <w:t>že oznámení bylo řádně doručené:</w:t>
      </w:r>
    </w:p>
    <w:p w:rsidR="00F262B9" w:rsidRPr="00315409" w:rsidRDefault="00F262B9" w:rsidP="0003693F">
      <w:pPr>
        <w:pStyle w:val="Nadpis4"/>
        <w:rPr>
          <w:rFonts w:eastAsia="Calibri"/>
        </w:rPr>
      </w:pPr>
      <w:r w:rsidRPr="00315409">
        <w:rPr>
          <w:rFonts w:eastAsia="Calibri"/>
        </w:rPr>
        <w:t>při doručování osobně:</w:t>
      </w:r>
    </w:p>
    <w:p w:rsidR="00F262B9" w:rsidRDefault="00F262B9" w:rsidP="0003693F">
      <w:pPr>
        <w:widowControl w:val="0"/>
        <w:ind w:left="1985"/>
        <w:rPr>
          <w:snapToGrid w:val="0"/>
          <w:szCs w:val="22"/>
        </w:rPr>
      </w:pPr>
      <w:r>
        <w:rPr>
          <w:snapToGrid w:val="0"/>
          <w:szCs w:val="22"/>
        </w:rPr>
        <w:t>- </w:t>
      </w:r>
      <w:r w:rsidRPr="00315409">
        <w:rPr>
          <w:snapToGrid w:val="0"/>
          <w:szCs w:val="22"/>
        </w:rPr>
        <w:t>dnem faktického přijetí oznámení příjemcem; nebo</w:t>
      </w:r>
    </w:p>
    <w:p w:rsidR="00F262B9" w:rsidRDefault="00F262B9" w:rsidP="0003693F">
      <w:pPr>
        <w:widowControl w:val="0"/>
        <w:ind w:left="2127" w:hanging="142"/>
        <w:rPr>
          <w:snapToGrid w:val="0"/>
          <w:szCs w:val="22"/>
        </w:rPr>
      </w:pPr>
      <w:r>
        <w:rPr>
          <w:snapToGrid w:val="0"/>
          <w:szCs w:val="22"/>
        </w:rPr>
        <w:t>- </w:t>
      </w:r>
      <w:r w:rsidRPr="00315409">
        <w:rPr>
          <w:snapToGrid w:val="0"/>
          <w:szCs w:val="22"/>
        </w:rPr>
        <w:t>dnem,</w:t>
      </w:r>
      <w:r>
        <w:rPr>
          <w:snapToGrid w:val="0"/>
          <w:szCs w:val="22"/>
        </w:rPr>
        <w:t xml:space="preserve"> </w:t>
      </w:r>
      <w:r w:rsidRPr="00315409">
        <w:rPr>
          <w:snapToGrid w:val="0"/>
          <w:szCs w:val="22"/>
        </w:rPr>
        <w:t>v němž bylo doručeno osobě na příjemcově</w:t>
      </w:r>
      <w:r>
        <w:rPr>
          <w:snapToGrid w:val="0"/>
          <w:szCs w:val="22"/>
        </w:rPr>
        <w:t xml:space="preserve"> </w:t>
      </w:r>
      <w:r w:rsidRPr="00315409">
        <w:rPr>
          <w:snapToGrid w:val="0"/>
          <w:szCs w:val="22"/>
        </w:rPr>
        <w:t>adrese, která je oprávněna k přebírání listovních zásilek; nebo</w:t>
      </w:r>
    </w:p>
    <w:p w:rsidR="00F262B9" w:rsidRPr="00315409" w:rsidRDefault="00F262B9" w:rsidP="0003693F">
      <w:pPr>
        <w:widowControl w:val="0"/>
        <w:ind w:left="2127" w:hanging="142"/>
        <w:rPr>
          <w:snapToGrid w:val="0"/>
          <w:szCs w:val="22"/>
        </w:rPr>
      </w:pPr>
      <w:r>
        <w:rPr>
          <w:snapToGrid w:val="0"/>
          <w:szCs w:val="22"/>
        </w:rPr>
        <w:t>- </w:t>
      </w:r>
      <w:r w:rsidRPr="00315409">
        <w:rPr>
          <w:snapToGrid w:val="0"/>
          <w:szCs w:val="22"/>
        </w:rPr>
        <w:t>dnem, kdy bylo doručováno osobě na příjemcově adrese určené k přebírání listovních zásilek, a tato osoba odmítla listovní zásilku převzít.</w:t>
      </w:r>
    </w:p>
    <w:p w:rsidR="00F262B9" w:rsidRPr="00315409" w:rsidRDefault="00F262B9" w:rsidP="0003693F">
      <w:pPr>
        <w:pStyle w:val="Nadpis4"/>
        <w:rPr>
          <w:rFonts w:eastAsia="Calibri"/>
        </w:rPr>
      </w:pPr>
      <w:r w:rsidRPr="00315409">
        <w:rPr>
          <w:rFonts w:eastAsia="Calibri"/>
        </w:rPr>
        <w:t xml:space="preserve">při doručování poštou: </w:t>
      </w:r>
    </w:p>
    <w:p w:rsidR="00F262B9" w:rsidRPr="00315409" w:rsidRDefault="00F262B9" w:rsidP="0003693F">
      <w:pPr>
        <w:widowControl w:val="0"/>
        <w:ind w:left="2127" w:hanging="142"/>
        <w:rPr>
          <w:snapToGrid w:val="0"/>
          <w:szCs w:val="22"/>
        </w:rPr>
      </w:pPr>
      <w:r>
        <w:rPr>
          <w:snapToGrid w:val="0"/>
          <w:szCs w:val="22"/>
        </w:rPr>
        <w:t>- </w:t>
      </w:r>
      <w:r w:rsidRPr="00315409">
        <w:rPr>
          <w:snapToGrid w:val="0"/>
          <w:szCs w:val="22"/>
        </w:rPr>
        <w:t>dnem předání listovní zásilky příjemci; nebo</w:t>
      </w:r>
    </w:p>
    <w:p w:rsidR="00F262B9" w:rsidRDefault="00F262B9" w:rsidP="0003693F">
      <w:pPr>
        <w:widowControl w:val="0"/>
        <w:ind w:left="2127" w:hanging="142"/>
        <w:rPr>
          <w:snapToGrid w:val="0"/>
          <w:szCs w:val="22"/>
        </w:rPr>
      </w:pPr>
      <w:r>
        <w:rPr>
          <w:snapToGrid w:val="0"/>
          <w:szCs w:val="22"/>
        </w:rPr>
        <w:t>- </w:t>
      </w:r>
      <w:r w:rsidRPr="0069553D">
        <w:rPr>
          <w:snapToGrid w:val="0"/>
          <w:szCs w:val="22"/>
        </w:rPr>
        <w:t>dnem, kdy příjemce při prvním pokusu o doručení zásilku z jakýchkoli důvodů nepřevzal či odmítl zásilku převzít, a to i přesto, že se v místě doručení nezdržuje, pokud byla na zásilce uvedena adresa pro doručování</w:t>
      </w:r>
      <w:bookmarkStart w:id="2" w:name="_Ref208324909"/>
      <w:r w:rsidRPr="00315409">
        <w:t xml:space="preserve"> </w:t>
      </w:r>
      <w:bookmarkEnd w:id="2"/>
      <w:r w:rsidRPr="0069553D">
        <w:rPr>
          <w:snapToGrid w:val="0"/>
          <w:szCs w:val="22"/>
        </w:rPr>
        <w:t>uvedená v</w:t>
      </w:r>
      <w:r>
        <w:rPr>
          <w:snapToGrid w:val="0"/>
          <w:szCs w:val="22"/>
        </w:rPr>
        <w:t> záhlaví smlouvy</w:t>
      </w:r>
      <w:r w:rsidRPr="0069553D">
        <w:rPr>
          <w:snapToGrid w:val="0"/>
          <w:szCs w:val="22"/>
        </w:rPr>
        <w:t>.</w:t>
      </w:r>
    </w:p>
    <w:p w:rsidR="00F262B9" w:rsidRPr="009A6542" w:rsidRDefault="00F262B9" w:rsidP="009B4414">
      <w:pPr>
        <w:pStyle w:val="Odstavce"/>
        <w:rPr>
          <w:i/>
        </w:rPr>
      </w:pPr>
      <w:r w:rsidRPr="009A6542">
        <w:t>Pokud není v této Smlouvě výslovně uvedeno jinak, jsou ke dni podpisu této Smlouvy adresami pro doručování písemné korespondence adresy Smluvních stran uvedené v záhlaví této Smlouvy.</w:t>
      </w:r>
    </w:p>
    <w:p w:rsidR="00647F50" w:rsidRDefault="00F262B9" w:rsidP="009B4414">
      <w:pPr>
        <w:pStyle w:val="Odstavce"/>
      </w:pPr>
      <w:bookmarkStart w:id="3" w:name="_Ref208324914"/>
      <w:r w:rsidRPr="00315409">
        <w:t>Smluvní strany se dohodly, že v případě trvalé či dočasné změny sídla nebo trvalého bydliště, a tím i adresy pro doručování, budou písemně informovat o</w:t>
      </w:r>
      <w:r w:rsidR="0003693F">
        <w:t> </w:t>
      </w:r>
      <w:r w:rsidRPr="00315409">
        <w:t>této skutečnosti bez zbytečného odkladu druhou smluvní stranu.</w:t>
      </w:r>
      <w:bookmarkEnd w:id="3"/>
    </w:p>
    <w:p w:rsidR="009B4414" w:rsidRDefault="009B4414" w:rsidP="009B4414">
      <w:pPr>
        <w:pStyle w:val="Odstavce"/>
        <w:numPr>
          <w:ilvl w:val="0"/>
          <w:numId w:val="0"/>
        </w:numPr>
        <w:ind w:left="425"/>
      </w:pPr>
    </w:p>
    <w:p w:rsidR="00F95244" w:rsidRDefault="00F95244" w:rsidP="00FA1867">
      <w:pPr>
        <w:pStyle w:val="lnky"/>
      </w:pPr>
      <w:r>
        <w:t xml:space="preserve">6. </w:t>
      </w:r>
      <w:r w:rsidR="00FA1867">
        <w:t>Závěrečná ustanovení</w:t>
      </w:r>
    </w:p>
    <w:p w:rsidR="00F95244" w:rsidRDefault="00F95244" w:rsidP="009B4414">
      <w:pPr>
        <w:pStyle w:val="Odstavce"/>
      </w:pPr>
      <w:r w:rsidRPr="000C6ECE">
        <w:t xml:space="preserve">Tato smlouva nabývá platnosti dnem podpisu oprávněnými zástupci obou smluvních stran. Ve vztahu k účinnosti smlouvy berou smluvní strany na vědomí a výslovně prohlašují, že jsou jim známy účinky zákona č. 340/2015 Sb., o zvláštních podmínkách účinnosti některých smluv, uveřejňování těchto smluv a o registru smluv, v účinném znění (dále jen „zákon o registru smluv“), tedy že účinnost této smlouvy nastává až jejím uveřejněním dle zákona o registru smluv. Příslušné uveřejnění dle zákona o registru smluv zajistí </w:t>
      </w:r>
      <w:r w:rsidR="00B639A3">
        <w:t xml:space="preserve">Strana </w:t>
      </w:r>
      <w:r w:rsidRPr="000C6ECE">
        <w:t>prodávající, při plné součinnosti ze strany kupující.</w:t>
      </w:r>
    </w:p>
    <w:p w:rsidR="009B4414" w:rsidRDefault="009B4414" w:rsidP="009B4414">
      <w:pPr>
        <w:pStyle w:val="Odstavce"/>
        <w:numPr>
          <w:ilvl w:val="0"/>
          <w:numId w:val="0"/>
        </w:numPr>
        <w:ind w:left="425"/>
      </w:pPr>
    </w:p>
    <w:p w:rsidR="00F95244" w:rsidRPr="008F286A" w:rsidRDefault="00F95244" w:rsidP="009B4414">
      <w:pPr>
        <w:pStyle w:val="Odstavce"/>
      </w:pPr>
      <w:r w:rsidRPr="008F286A">
        <w:t>Tato Smlouva je vyhotovena v</w:t>
      </w:r>
      <w:r>
        <w:t>e třech</w:t>
      </w:r>
      <w:r w:rsidRPr="008F286A">
        <w:t xml:space="preserve"> vyhotoveních. Jedno vyhotovení bude použito pro</w:t>
      </w:r>
      <w:r w:rsidR="009B4414">
        <w:t> </w:t>
      </w:r>
      <w:r w:rsidRPr="008F286A">
        <w:t xml:space="preserve">řízení před katastrálním úřadem a po jednom vyhotovení obdrží každá ze smluvních stran. </w:t>
      </w:r>
    </w:p>
    <w:p w:rsidR="00F95244" w:rsidRPr="008F286A" w:rsidRDefault="00F95244" w:rsidP="009B4414">
      <w:pPr>
        <w:pStyle w:val="Odstavce"/>
      </w:pPr>
      <w:r w:rsidRPr="008F286A">
        <w:t xml:space="preserve">Strana kupující podpisem pod touto Smlouvou zplnomocňuje Stranu prodávající </w:t>
      </w:r>
      <w:r w:rsidRPr="008F286A">
        <w:lastRenderedPageBreak/>
        <w:t>k případnému jednání s katastrálním úřadem, týkajícího se Převáděné nemovitosti.</w:t>
      </w:r>
    </w:p>
    <w:p w:rsidR="00F95244" w:rsidRPr="008F286A" w:rsidRDefault="00F95244" w:rsidP="009B4414">
      <w:pPr>
        <w:pStyle w:val="Odstavce"/>
      </w:pPr>
      <w:r w:rsidRPr="008F286A">
        <w:t xml:space="preserve">Statutární město Karlovy Vary ve smyslu ustanovení § 41 zákona č. 128/2000 Sb., o obcích, potvrzuje, že u právních jednání obsažených v této Smlouvě byly splněny ze strany Statutárního města Karlovy Vary veškeré zákonem č. 128/2000 Sb. či jinými obecně závaznými právními předpisy stanovené podmínky ve formě předchozího zveřejnění, schválení či odsouhlasení, které jsou obligatorní pro platnost tohoto právního jednání. </w:t>
      </w:r>
    </w:p>
    <w:p w:rsidR="00F95244" w:rsidRDefault="00F95244" w:rsidP="009B4414">
      <w:pPr>
        <w:pStyle w:val="Odstavce"/>
      </w:pPr>
      <w:r w:rsidRPr="008F286A">
        <w:t>Smluvní strany</w:t>
      </w:r>
      <w:r>
        <w:t xml:space="preserve"> potvrzují, že si tuto Smlouvu (včetně příloh) přečetly, s jejím obsahem (včetně obsahu příloh) souhlasí, že tato Smlouva byla sepsána na základě pravdivých údajů, z jejich pravé a svobodné vůle a nebyla uzavřena v tísni ani za jinak jednostranně nevýhodných podmínek, což stvrzují svým podpisem.</w:t>
      </w:r>
    </w:p>
    <w:p w:rsidR="001B44A5" w:rsidRDefault="001B44A5" w:rsidP="0060388E">
      <w:pPr>
        <w:widowControl w:val="0"/>
        <w:rPr>
          <w:snapToGrid w:val="0"/>
        </w:rPr>
      </w:pPr>
      <w:r>
        <w:rPr>
          <w:snapToGrid w:val="0"/>
        </w:rPr>
        <w:t xml:space="preserve">             </w:t>
      </w:r>
    </w:p>
    <w:p w:rsidR="0060388E" w:rsidRDefault="009B4414" w:rsidP="00230168">
      <w:pPr>
        <w:widowControl w:val="0"/>
        <w:rPr>
          <w:snapToGrid w:val="0"/>
        </w:rPr>
      </w:pPr>
      <w:r>
        <w:rPr>
          <w:snapToGrid w:val="0"/>
        </w:rPr>
        <w:t>V Karlových Varech</w:t>
      </w:r>
      <w:r w:rsidR="0060388E">
        <w:rPr>
          <w:snapToGrid w:val="0"/>
        </w:rPr>
        <w:t xml:space="preserve"> dne </w:t>
      </w:r>
    </w:p>
    <w:p w:rsidR="00796BEE" w:rsidRDefault="00796BEE" w:rsidP="0060388E">
      <w:pPr>
        <w:widowControl w:val="0"/>
        <w:rPr>
          <w:snapToGrid w:val="0"/>
        </w:rPr>
      </w:pPr>
    </w:p>
    <w:p w:rsidR="00796BEE" w:rsidRDefault="00796BEE" w:rsidP="0060388E">
      <w:pPr>
        <w:widowControl w:val="0"/>
        <w:rPr>
          <w:snapToGrid w:val="0"/>
        </w:rPr>
      </w:pPr>
    </w:p>
    <w:p w:rsidR="00647F50" w:rsidRDefault="00647F50" w:rsidP="0060388E">
      <w:pPr>
        <w:widowControl w:val="0"/>
        <w:rPr>
          <w:snapToGrid w:val="0"/>
        </w:rPr>
      </w:pPr>
    </w:p>
    <w:p w:rsidR="007B1854" w:rsidRDefault="007B1854" w:rsidP="0060388E">
      <w:pPr>
        <w:widowControl w:val="0"/>
        <w:rPr>
          <w:snapToGrid w:val="0"/>
        </w:rPr>
      </w:pPr>
    </w:p>
    <w:p w:rsidR="001B44A5" w:rsidRDefault="001B44A5" w:rsidP="0060388E">
      <w:pPr>
        <w:widowControl w:val="0"/>
        <w:rPr>
          <w:snapToGrid w:val="0"/>
        </w:rPr>
      </w:pPr>
    </w:p>
    <w:p w:rsidR="00B703D9" w:rsidRDefault="00CC7B90" w:rsidP="0060388E">
      <w:r>
        <w:t>----------------------------------------------------          ---------------------------------------------------------</w:t>
      </w:r>
    </w:p>
    <w:p w:rsidR="00A9132C" w:rsidRDefault="00CC7B90" w:rsidP="00A9132C">
      <w:pPr>
        <w:rPr>
          <w:b/>
        </w:rPr>
      </w:pPr>
      <w:r>
        <w:rPr>
          <w:b/>
        </w:rPr>
        <w:t xml:space="preserve">   </w:t>
      </w:r>
      <w:r w:rsidR="00A9132C">
        <w:rPr>
          <w:b/>
        </w:rPr>
        <w:t>Statutární město Karlovy Vary</w:t>
      </w:r>
      <w:r w:rsidR="00A9132C">
        <w:rPr>
          <w:b/>
        </w:rPr>
        <w:tab/>
        <w:t xml:space="preserve">                </w:t>
      </w:r>
      <w:r w:rsidR="00AA0B15">
        <w:rPr>
          <w:b/>
        </w:rPr>
        <w:t xml:space="preserve">   </w:t>
      </w:r>
      <w:r w:rsidR="00F95244">
        <w:rPr>
          <w:b/>
        </w:rPr>
        <w:t xml:space="preserve">         </w:t>
      </w:r>
      <w:r w:rsidR="008F3D26">
        <w:rPr>
          <w:b/>
        </w:rPr>
        <w:t xml:space="preserve">    </w:t>
      </w:r>
      <w:r w:rsidR="00F95244">
        <w:rPr>
          <w:b/>
        </w:rPr>
        <w:t xml:space="preserve">  </w:t>
      </w:r>
      <w:r w:rsidR="00AA0B15">
        <w:rPr>
          <w:b/>
        </w:rPr>
        <w:t xml:space="preserve"> </w:t>
      </w:r>
      <w:r w:rsidR="008F3D26">
        <w:rPr>
          <w:b/>
        </w:rPr>
        <w:t>JERUS a.s.</w:t>
      </w:r>
    </w:p>
    <w:p w:rsidR="00A9132C" w:rsidRPr="0017335F" w:rsidRDefault="00AA0B15" w:rsidP="00A9132C">
      <w:r>
        <w:t xml:space="preserve">                  </w:t>
      </w:r>
      <w:r w:rsidR="00A9132C" w:rsidRPr="00E6710A">
        <w:t xml:space="preserve">zastoupené                                                    </w:t>
      </w:r>
      <w:r>
        <w:t xml:space="preserve"> </w:t>
      </w:r>
      <w:r w:rsidR="0003693F">
        <w:t xml:space="preserve">  </w:t>
      </w:r>
      <w:r>
        <w:t xml:space="preserve">  </w:t>
      </w:r>
      <w:r w:rsidR="00A9132C" w:rsidRPr="0017335F">
        <w:t>zastoupen</w:t>
      </w:r>
      <w:r w:rsidR="00F95244">
        <w:t>a</w:t>
      </w:r>
      <w:r w:rsidR="00A9132C" w:rsidRPr="0017335F">
        <w:t xml:space="preserve"> </w:t>
      </w:r>
    </w:p>
    <w:p w:rsidR="00A9132C" w:rsidRDefault="00AA0B15" w:rsidP="00A9132C">
      <w:r>
        <w:t xml:space="preserve">          </w:t>
      </w:r>
      <w:r w:rsidR="00A9132C">
        <w:t>Ing. Jaroslavem Cíchou</w:t>
      </w:r>
      <w:r w:rsidR="00A9132C">
        <w:tab/>
      </w:r>
      <w:r w:rsidR="00A9132C">
        <w:tab/>
      </w:r>
      <w:r w:rsidR="00A9132C">
        <w:tab/>
      </w:r>
      <w:r w:rsidR="001F574B">
        <w:t xml:space="preserve"> </w:t>
      </w:r>
      <w:r w:rsidR="00A9132C">
        <w:t xml:space="preserve">   </w:t>
      </w:r>
      <w:r>
        <w:t xml:space="preserve">      </w:t>
      </w:r>
      <w:r w:rsidR="008F3D26">
        <w:t>Zdenkem Mudrou</w:t>
      </w:r>
    </w:p>
    <w:p w:rsidR="00A9132C" w:rsidRDefault="00AA0B15" w:rsidP="00A9132C">
      <w:r>
        <w:t xml:space="preserve">    </w:t>
      </w:r>
      <w:r w:rsidR="00A9132C">
        <w:t>vedoucím odboru majetku města</w:t>
      </w:r>
      <w:r w:rsidR="00A9132C">
        <w:tab/>
      </w:r>
      <w:r>
        <w:t xml:space="preserve">                   </w:t>
      </w:r>
      <w:r w:rsidR="00F95244">
        <w:t xml:space="preserve">     </w:t>
      </w:r>
      <w:r>
        <w:t xml:space="preserve"> </w:t>
      </w:r>
      <w:r w:rsidR="008F3D26">
        <w:t>předsedou představenstva</w:t>
      </w:r>
    </w:p>
    <w:p w:rsidR="00A9132C" w:rsidRPr="002B311C" w:rsidRDefault="00A9132C" w:rsidP="00A9132C">
      <w:pPr>
        <w:rPr>
          <w:i/>
        </w:rPr>
      </w:pPr>
      <w:r>
        <w:t xml:space="preserve">na základě plné moci ze dne 2.2.2016              </w:t>
      </w:r>
      <w:r>
        <w:tab/>
        <w:t xml:space="preserve">        </w:t>
      </w:r>
      <w:r w:rsidR="00AA0B15">
        <w:t xml:space="preserve"> </w:t>
      </w:r>
      <w:r>
        <w:t xml:space="preserve">  </w:t>
      </w:r>
      <w:r w:rsidR="00AA0B15">
        <w:t xml:space="preserve">/Strana kupující/                                                                            </w:t>
      </w:r>
    </w:p>
    <w:p w:rsidR="00F262B9" w:rsidRDefault="00AA0B15" w:rsidP="00F95244">
      <w:pPr>
        <w:tabs>
          <w:tab w:val="left" w:pos="8145"/>
        </w:tabs>
      </w:pPr>
      <w:r>
        <w:t xml:space="preserve">             </w:t>
      </w:r>
      <w:r w:rsidR="00A9132C">
        <w:t xml:space="preserve">/Strana prodávající/ </w:t>
      </w:r>
    </w:p>
    <w:p w:rsidR="00AA0B15" w:rsidRDefault="00AA0B15" w:rsidP="00702757">
      <w:pPr>
        <w:ind w:left="3540" w:firstLine="708"/>
      </w:pPr>
    </w:p>
    <w:p w:rsidR="00AA0B15" w:rsidRDefault="00AA0B15" w:rsidP="00702757">
      <w:pPr>
        <w:ind w:left="3540" w:firstLine="708"/>
      </w:pPr>
    </w:p>
    <w:p w:rsidR="008F3D26" w:rsidRDefault="008F3D26" w:rsidP="00702757">
      <w:pPr>
        <w:ind w:left="3540" w:firstLine="708"/>
      </w:pPr>
    </w:p>
    <w:p w:rsidR="008F3D26" w:rsidRDefault="008F3D26" w:rsidP="00702757">
      <w:pPr>
        <w:ind w:left="3540" w:firstLine="708"/>
      </w:pPr>
    </w:p>
    <w:p w:rsidR="008F3D26" w:rsidRDefault="008F3D26" w:rsidP="00702757">
      <w:pPr>
        <w:ind w:left="3540" w:firstLine="708"/>
      </w:pPr>
    </w:p>
    <w:p w:rsidR="008F3D26" w:rsidRDefault="008F3D26" w:rsidP="00702757">
      <w:pPr>
        <w:ind w:left="3540" w:firstLine="708"/>
      </w:pPr>
    </w:p>
    <w:p w:rsidR="008F3D26" w:rsidRDefault="008F3D26" w:rsidP="00702757">
      <w:pPr>
        <w:ind w:left="3540" w:firstLine="708"/>
      </w:pPr>
    </w:p>
    <w:p w:rsidR="008F3D26" w:rsidRDefault="008F3D26" w:rsidP="00702757">
      <w:pPr>
        <w:ind w:left="3540" w:firstLine="708"/>
      </w:pPr>
    </w:p>
    <w:p w:rsidR="008F3D26" w:rsidRDefault="008F3D26" w:rsidP="00702757">
      <w:pPr>
        <w:ind w:left="3540" w:firstLine="708"/>
      </w:pPr>
    </w:p>
    <w:p w:rsidR="008F3D26" w:rsidRDefault="008F3D26" w:rsidP="00702757">
      <w:pPr>
        <w:ind w:left="3540" w:firstLine="708"/>
      </w:pPr>
    </w:p>
    <w:p w:rsidR="009B4414" w:rsidRDefault="009B4414" w:rsidP="00702757">
      <w:pPr>
        <w:ind w:left="3540" w:firstLine="708"/>
      </w:pPr>
    </w:p>
    <w:p w:rsidR="009B4414" w:rsidRDefault="009B4414" w:rsidP="00702757">
      <w:pPr>
        <w:ind w:left="3540" w:firstLine="708"/>
      </w:pPr>
    </w:p>
    <w:p w:rsidR="008F3D26" w:rsidRDefault="008F3D26" w:rsidP="00702757">
      <w:pPr>
        <w:ind w:left="3540" w:firstLine="708"/>
      </w:pPr>
    </w:p>
    <w:p w:rsidR="008F3D26" w:rsidRDefault="008F3D26" w:rsidP="00702757">
      <w:pPr>
        <w:ind w:left="3540" w:firstLine="708"/>
      </w:pPr>
    </w:p>
    <w:p w:rsidR="00AA0B15" w:rsidRDefault="00AA0B15" w:rsidP="00702757">
      <w:pPr>
        <w:ind w:left="3540" w:firstLine="708"/>
      </w:pPr>
    </w:p>
    <w:p w:rsidR="00AA0B15" w:rsidRDefault="00AA0B15" w:rsidP="00702757">
      <w:pPr>
        <w:ind w:left="3540" w:firstLine="708"/>
      </w:pPr>
    </w:p>
    <w:p w:rsidR="00F262B9" w:rsidRDefault="00F262B9" w:rsidP="00702757">
      <w:pPr>
        <w:ind w:left="3540" w:firstLine="708"/>
      </w:pPr>
    </w:p>
    <w:p w:rsidR="00785F0D" w:rsidRPr="00702757" w:rsidRDefault="00785F0D" w:rsidP="0012355E">
      <w:pPr>
        <w:jc w:val="left"/>
      </w:pPr>
      <w:r>
        <w:t xml:space="preserve">Zpracovala: </w:t>
      </w:r>
      <w:r w:rsidR="001B44A5">
        <w:t>Marcela Henclová</w:t>
      </w:r>
    </w:p>
    <w:sectPr w:rsidR="00785F0D" w:rsidRPr="00702757" w:rsidSect="004734D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B90" w:rsidRDefault="00CC7B90" w:rsidP="001B7392">
      <w:r>
        <w:separator/>
      </w:r>
    </w:p>
  </w:endnote>
  <w:endnote w:type="continuationSeparator" w:id="0">
    <w:p w:rsidR="00CC7B90" w:rsidRDefault="00CC7B90" w:rsidP="001B7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04204"/>
      <w:docPartObj>
        <w:docPartGallery w:val="Page Numbers (Bottom of Page)"/>
        <w:docPartUnique/>
      </w:docPartObj>
    </w:sdtPr>
    <w:sdtEndPr/>
    <w:sdtContent>
      <w:p w:rsidR="00CC7B90" w:rsidRDefault="00CC7B90" w:rsidP="001B739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29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C7B90" w:rsidRDefault="00CC7B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B90" w:rsidRDefault="00CC7B90" w:rsidP="001B7392">
      <w:r>
        <w:separator/>
      </w:r>
    </w:p>
  </w:footnote>
  <w:footnote w:type="continuationSeparator" w:id="0">
    <w:p w:rsidR="00CC7B90" w:rsidRDefault="00CC7B90" w:rsidP="001B7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A2456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48066B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0BCB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41E8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857C72"/>
    <w:multiLevelType w:val="multilevel"/>
    <w:tmpl w:val="AEF6BADA"/>
    <w:styleLink w:val="Styl2"/>
    <w:lvl w:ilvl="0">
      <w:start w:val="1"/>
      <w:numFmt w:val="decimal"/>
      <w:pStyle w:val="lnky"/>
      <w:lvlText w:val="%1."/>
      <w:lvlJc w:val="left"/>
      <w:pPr>
        <w:ind w:left="360" w:hanging="360"/>
      </w:pPr>
    </w:lvl>
    <w:lvl w:ilvl="1">
      <w:start w:val="1"/>
      <w:numFmt w:val="decimal"/>
      <w:pStyle w:val="Odstavce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2120A4"/>
    <w:multiLevelType w:val="multilevel"/>
    <w:tmpl w:val="560A2676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7760E0"/>
    <w:multiLevelType w:val="multilevel"/>
    <w:tmpl w:val="7A86CD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FA1805"/>
    <w:multiLevelType w:val="hybridMultilevel"/>
    <w:tmpl w:val="33F835C4"/>
    <w:lvl w:ilvl="0" w:tplc="F00EC7F6">
      <w:start w:val="1"/>
      <w:numFmt w:val="decimal"/>
      <w:pStyle w:val="Nadpis5"/>
      <w:lvlText w:val="(%1)"/>
      <w:lvlJc w:val="left"/>
      <w:pPr>
        <w:ind w:left="50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BC01DC"/>
    <w:multiLevelType w:val="multilevel"/>
    <w:tmpl w:val="49DE1FAE"/>
    <w:lvl w:ilvl="0">
      <w:start w:val="1"/>
      <w:numFmt w:val="upperRoman"/>
      <w:pStyle w:val="Nadpis1"/>
      <w:lvlText w:val="Čl.%1."/>
      <w:lvlJc w:val="center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9" w15:restartNumberingAfterBreak="0">
    <w:nsid w:val="35F37346"/>
    <w:multiLevelType w:val="multilevel"/>
    <w:tmpl w:val="29D4026E"/>
    <w:lvl w:ilvl="0">
      <w:start w:val="1"/>
      <w:numFmt w:val="decimal"/>
      <w:suff w:val="nothing"/>
      <w:lvlText w:val="%1."/>
      <w:lvlJc w:val="left"/>
      <w:pPr>
        <w:ind w:left="908" w:hanging="57"/>
      </w:pPr>
    </w:lvl>
    <w:lvl w:ilvl="1">
      <w:start w:val="1"/>
      <w:numFmt w:val="decimal"/>
      <w:lvlText w:val="%1.%2."/>
      <w:lvlJc w:val="left"/>
      <w:pPr>
        <w:ind w:left="3064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3496" w:hanging="504"/>
      </w:pPr>
    </w:lvl>
    <w:lvl w:ilvl="3">
      <w:start w:val="1"/>
      <w:numFmt w:val="decimal"/>
      <w:lvlText w:val="%1.%2.%3.%4."/>
      <w:lvlJc w:val="left"/>
      <w:pPr>
        <w:ind w:left="4000" w:hanging="648"/>
      </w:pPr>
    </w:lvl>
    <w:lvl w:ilvl="4">
      <w:start w:val="1"/>
      <w:numFmt w:val="decimal"/>
      <w:lvlText w:val="%1.%2.%3.%4.%5."/>
      <w:lvlJc w:val="left"/>
      <w:pPr>
        <w:ind w:left="4504" w:hanging="792"/>
      </w:pPr>
    </w:lvl>
    <w:lvl w:ilvl="5">
      <w:start w:val="1"/>
      <w:numFmt w:val="decimal"/>
      <w:lvlText w:val="%1.%2.%3.%4.%5.%6."/>
      <w:lvlJc w:val="left"/>
      <w:pPr>
        <w:ind w:left="5008" w:hanging="936"/>
      </w:pPr>
    </w:lvl>
    <w:lvl w:ilvl="6">
      <w:start w:val="1"/>
      <w:numFmt w:val="decimal"/>
      <w:lvlText w:val="%1.%2.%3.%4.%5.%6.%7."/>
      <w:lvlJc w:val="left"/>
      <w:pPr>
        <w:ind w:left="5512" w:hanging="1080"/>
      </w:pPr>
    </w:lvl>
    <w:lvl w:ilvl="7">
      <w:start w:val="1"/>
      <w:numFmt w:val="decimal"/>
      <w:lvlText w:val="%1.%2.%3.%4.%5.%6.%7.%8."/>
      <w:lvlJc w:val="left"/>
      <w:pPr>
        <w:ind w:left="6016" w:hanging="1224"/>
      </w:pPr>
    </w:lvl>
    <w:lvl w:ilvl="8">
      <w:start w:val="1"/>
      <w:numFmt w:val="decimal"/>
      <w:lvlText w:val="%1.%2.%3.%4.%5.%6.%7.%8.%9."/>
      <w:lvlJc w:val="left"/>
      <w:pPr>
        <w:ind w:left="6592" w:hanging="1440"/>
      </w:pPr>
    </w:lvl>
  </w:abstractNum>
  <w:abstractNum w:abstractNumId="10" w15:restartNumberingAfterBreak="0">
    <w:nsid w:val="42364BF1"/>
    <w:multiLevelType w:val="multilevel"/>
    <w:tmpl w:val="5EAEABA6"/>
    <w:lvl w:ilvl="0">
      <w:start w:val="1"/>
      <w:numFmt w:val="upperRoman"/>
      <w:lvlText w:val="Čl.%1."/>
      <w:lvlJc w:val="center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Letter"/>
      <w:lvlText w:val="%4)"/>
      <w:lvlJc w:val="lef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43404240"/>
    <w:multiLevelType w:val="hybridMultilevel"/>
    <w:tmpl w:val="6C0459E0"/>
    <w:lvl w:ilvl="0" w:tplc="E2B000A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447A805A" w:tentative="1">
      <w:start w:val="1"/>
      <w:numFmt w:val="lowerLetter"/>
      <w:lvlText w:val="%2."/>
      <w:lvlJc w:val="left"/>
      <w:pPr>
        <w:ind w:left="1440" w:hanging="360"/>
      </w:pPr>
    </w:lvl>
    <w:lvl w:ilvl="2" w:tplc="85A44ACA" w:tentative="1">
      <w:start w:val="1"/>
      <w:numFmt w:val="lowerRoman"/>
      <w:lvlText w:val="%3."/>
      <w:lvlJc w:val="right"/>
      <w:pPr>
        <w:ind w:left="2160" w:hanging="180"/>
      </w:pPr>
    </w:lvl>
    <w:lvl w:ilvl="3" w:tplc="9CDE6A7A" w:tentative="1">
      <w:start w:val="1"/>
      <w:numFmt w:val="decimal"/>
      <w:lvlText w:val="%4."/>
      <w:lvlJc w:val="left"/>
      <w:pPr>
        <w:ind w:left="2880" w:hanging="360"/>
      </w:pPr>
    </w:lvl>
    <w:lvl w:ilvl="4" w:tplc="2DA0DB1E" w:tentative="1">
      <w:start w:val="1"/>
      <w:numFmt w:val="lowerLetter"/>
      <w:lvlText w:val="%5."/>
      <w:lvlJc w:val="left"/>
      <w:pPr>
        <w:ind w:left="3600" w:hanging="360"/>
      </w:pPr>
    </w:lvl>
    <w:lvl w:ilvl="5" w:tplc="B04CE35C" w:tentative="1">
      <w:start w:val="1"/>
      <w:numFmt w:val="lowerRoman"/>
      <w:lvlText w:val="%6."/>
      <w:lvlJc w:val="right"/>
      <w:pPr>
        <w:ind w:left="4320" w:hanging="180"/>
      </w:pPr>
    </w:lvl>
    <w:lvl w:ilvl="6" w:tplc="0466FCBE" w:tentative="1">
      <w:start w:val="1"/>
      <w:numFmt w:val="decimal"/>
      <w:lvlText w:val="%7."/>
      <w:lvlJc w:val="left"/>
      <w:pPr>
        <w:ind w:left="5040" w:hanging="360"/>
      </w:pPr>
    </w:lvl>
    <w:lvl w:ilvl="7" w:tplc="AA308EA8" w:tentative="1">
      <w:start w:val="1"/>
      <w:numFmt w:val="lowerLetter"/>
      <w:lvlText w:val="%8."/>
      <w:lvlJc w:val="left"/>
      <w:pPr>
        <w:ind w:left="5760" w:hanging="360"/>
      </w:pPr>
    </w:lvl>
    <w:lvl w:ilvl="8" w:tplc="5D284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E5349"/>
    <w:multiLevelType w:val="multilevel"/>
    <w:tmpl w:val="D6A067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F592F77"/>
    <w:multiLevelType w:val="hybridMultilevel"/>
    <w:tmpl w:val="3684C5B2"/>
    <w:lvl w:ilvl="0" w:tplc="B348710A">
      <w:start w:val="1"/>
      <w:numFmt w:val="upperLetter"/>
      <w:pStyle w:val="Preambule"/>
      <w:lvlText w:val="(%1)"/>
      <w:lvlJc w:val="left"/>
      <w:pPr>
        <w:ind w:left="502" w:hanging="360"/>
      </w:pPr>
      <w:rPr>
        <w:color w:val="auto"/>
      </w:rPr>
    </w:lvl>
    <w:lvl w:ilvl="1" w:tplc="D1E01994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82321846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A192CB66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A0BE29AA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C420A804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1C3A4B5E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C2DABD50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3268492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 w15:restartNumberingAfterBreak="0">
    <w:nsid w:val="6E65669D"/>
    <w:multiLevelType w:val="multilevel"/>
    <w:tmpl w:val="AEF6BADA"/>
    <w:numStyleLink w:val="Styl2"/>
  </w:abstractNum>
  <w:abstractNum w:abstractNumId="15" w15:restartNumberingAfterBreak="0">
    <w:nsid w:val="6F902AB1"/>
    <w:multiLevelType w:val="multilevel"/>
    <w:tmpl w:val="AEF6B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9A51E6"/>
    <w:multiLevelType w:val="multilevel"/>
    <w:tmpl w:val="AEF6BADA"/>
    <w:numStyleLink w:val="Styl2"/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5"/>
  </w:num>
  <w:num w:numId="6">
    <w:abstractNumId w:val="4"/>
  </w:num>
  <w:num w:numId="7">
    <w:abstractNumId w:val="15"/>
  </w:num>
  <w:num w:numId="8">
    <w:abstractNumId w:val="7"/>
  </w:num>
  <w:num w:numId="9">
    <w:abstractNumId w:val="11"/>
  </w:num>
  <w:num w:numId="10">
    <w:abstractNumId w:val="14"/>
  </w:num>
  <w:num w:numId="11">
    <w:abstractNumId w:val="16"/>
    <w:lvlOverride w:ilvl="0">
      <w:lvl w:ilvl="0">
        <w:numFmt w:val="decimal"/>
        <w:pStyle w:val="lnky"/>
        <w:lvlText w:val=""/>
        <w:lvlJc w:val="left"/>
      </w:lvl>
    </w:lvlOverride>
    <w:lvlOverride w:ilvl="1">
      <w:lvl w:ilvl="1">
        <w:start w:val="1"/>
        <w:numFmt w:val="decimal"/>
        <w:pStyle w:val="Odstavce"/>
        <w:lvlText w:val="%1.%2."/>
        <w:lvlJc w:val="left"/>
        <w:pPr>
          <w:ind w:left="1425" w:hanging="432"/>
        </w:pPr>
        <w:rPr>
          <w:b w:val="0"/>
          <w:i w:val="0"/>
        </w:rPr>
      </w:lvl>
    </w:lvlOverride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16"/>
  </w:num>
  <w:num w:numId="18">
    <w:abstractNumId w:val="1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lvl w:ilvl="0">
        <w:numFmt w:val="decimal"/>
        <w:pStyle w:val="lnky"/>
        <w:lvlText w:val=""/>
        <w:lvlJc w:val="left"/>
      </w:lvl>
    </w:lvlOverride>
    <w:lvlOverride w:ilvl="1">
      <w:lvl w:ilvl="1">
        <w:start w:val="1"/>
        <w:numFmt w:val="decimal"/>
        <w:pStyle w:val="Odstavce"/>
        <w:lvlText w:val="%1.%2."/>
        <w:lvlJc w:val="left"/>
        <w:pPr>
          <w:ind w:left="1425" w:hanging="432"/>
        </w:pPr>
        <w:rPr>
          <w:i w:val="0"/>
        </w:rPr>
      </w:lvl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3"/>
  </w:num>
  <w:num w:numId="26">
    <w:abstractNumId w:val="0"/>
  </w:num>
  <w:num w:numId="2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8E"/>
    <w:rsid w:val="00001E01"/>
    <w:rsid w:val="00004418"/>
    <w:rsid w:val="00004608"/>
    <w:rsid w:val="00017B8D"/>
    <w:rsid w:val="000226BC"/>
    <w:rsid w:val="00035774"/>
    <w:rsid w:val="0003693F"/>
    <w:rsid w:val="00043B55"/>
    <w:rsid w:val="00045338"/>
    <w:rsid w:val="00050C38"/>
    <w:rsid w:val="00054624"/>
    <w:rsid w:val="00060131"/>
    <w:rsid w:val="000643EC"/>
    <w:rsid w:val="00066224"/>
    <w:rsid w:val="0006622E"/>
    <w:rsid w:val="00066738"/>
    <w:rsid w:val="00074095"/>
    <w:rsid w:val="00080715"/>
    <w:rsid w:val="000A49D8"/>
    <w:rsid w:val="000B5EDF"/>
    <w:rsid w:val="000B7688"/>
    <w:rsid w:val="000C1829"/>
    <w:rsid w:val="000D30FD"/>
    <w:rsid w:val="000D5E13"/>
    <w:rsid w:val="000E50AB"/>
    <w:rsid w:val="00112339"/>
    <w:rsid w:val="0012355E"/>
    <w:rsid w:val="00142F2C"/>
    <w:rsid w:val="00154E06"/>
    <w:rsid w:val="001640C2"/>
    <w:rsid w:val="001647DF"/>
    <w:rsid w:val="0016492E"/>
    <w:rsid w:val="00165609"/>
    <w:rsid w:val="0017768D"/>
    <w:rsid w:val="00192F5C"/>
    <w:rsid w:val="0019451C"/>
    <w:rsid w:val="001A5CF0"/>
    <w:rsid w:val="001B44A5"/>
    <w:rsid w:val="001B4573"/>
    <w:rsid w:val="001B7392"/>
    <w:rsid w:val="001C166F"/>
    <w:rsid w:val="001E5F98"/>
    <w:rsid w:val="001F3C65"/>
    <w:rsid w:val="001F574B"/>
    <w:rsid w:val="002068F4"/>
    <w:rsid w:val="00212D4C"/>
    <w:rsid w:val="00213B36"/>
    <w:rsid w:val="00222673"/>
    <w:rsid w:val="00226B75"/>
    <w:rsid w:val="00230168"/>
    <w:rsid w:val="00233944"/>
    <w:rsid w:val="00237D96"/>
    <w:rsid w:val="00240310"/>
    <w:rsid w:val="00250FAA"/>
    <w:rsid w:val="0027093C"/>
    <w:rsid w:val="00273E26"/>
    <w:rsid w:val="002862C7"/>
    <w:rsid w:val="002A1B9A"/>
    <w:rsid w:val="002A3E7C"/>
    <w:rsid w:val="002B2F70"/>
    <w:rsid w:val="002B69A9"/>
    <w:rsid w:val="002C4B79"/>
    <w:rsid w:val="002C4D7D"/>
    <w:rsid w:val="002C6BC3"/>
    <w:rsid w:val="002D7A51"/>
    <w:rsid w:val="002E1121"/>
    <w:rsid w:val="002F469E"/>
    <w:rsid w:val="002F6E43"/>
    <w:rsid w:val="003053ED"/>
    <w:rsid w:val="00315409"/>
    <w:rsid w:val="00316F89"/>
    <w:rsid w:val="00330A3A"/>
    <w:rsid w:val="00331C46"/>
    <w:rsid w:val="003348AC"/>
    <w:rsid w:val="003372C9"/>
    <w:rsid w:val="0034204A"/>
    <w:rsid w:val="00355696"/>
    <w:rsid w:val="00356E00"/>
    <w:rsid w:val="00365BB9"/>
    <w:rsid w:val="00367309"/>
    <w:rsid w:val="003679C1"/>
    <w:rsid w:val="00375742"/>
    <w:rsid w:val="003758CC"/>
    <w:rsid w:val="00381464"/>
    <w:rsid w:val="00381A07"/>
    <w:rsid w:val="0038287B"/>
    <w:rsid w:val="00382D8E"/>
    <w:rsid w:val="00384005"/>
    <w:rsid w:val="00386421"/>
    <w:rsid w:val="00390018"/>
    <w:rsid w:val="003936AA"/>
    <w:rsid w:val="00393878"/>
    <w:rsid w:val="003A1B61"/>
    <w:rsid w:val="003A2C75"/>
    <w:rsid w:val="003C1CDF"/>
    <w:rsid w:val="003C6A33"/>
    <w:rsid w:val="003E7E76"/>
    <w:rsid w:val="003F5DFA"/>
    <w:rsid w:val="003F7CCC"/>
    <w:rsid w:val="00402904"/>
    <w:rsid w:val="00404548"/>
    <w:rsid w:val="00412E7D"/>
    <w:rsid w:val="00414669"/>
    <w:rsid w:val="00415F1B"/>
    <w:rsid w:val="004305FD"/>
    <w:rsid w:val="0043292C"/>
    <w:rsid w:val="00440AAE"/>
    <w:rsid w:val="00441C82"/>
    <w:rsid w:val="0045685F"/>
    <w:rsid w:val="0045793A"/>
    <w:rsid w:val="004638F1"/>
    <w:rsid w:val="004651D6"/>
    <w:rsid w:val="004734DE"/>
    <w:rsid w:val="00473816"/>
    <w:rsid w:val="00475641"/>
    <w:rsid w:val="00487B8F"/>
    <w:rsid w:val="004B6107"/>
    <w:rsid w:val="004C7E07"/>
    <w:rsid w:val="004D0E29"/>
    <w:rsid w:val="004D1405"/>
    <w:rsid w:val="004F6DBB"/>
    <w:rsid w:val="00500D83"/>
    <w:rsid w:val="00513995"/>
    <w:rsid w:val="00515C97"/>
    <w:rsid w:val="00520938"/>
    <w:rsid w:val="005349CC"/>
    <w:rsid w:val="00535E7F"/>
    <w:rsid w:val="005413FC"/>
    <w:rsid w:val="00545AE9"/>
    <w:rsid w:val="00566893"/>
    <w:rsid w:val="00573767"/>
    <w:rsid w:val="00581CED"/>
    <w:rsid w:val="005A7458"/>
    <w:rsid w:val="005B3AE4"/>
    <w:rsid w:val="005D5BD3"/>
    <w:rsid w:val="0060388E"/>
    <w:rsid w:val="0060550C"/>
    <w:rsid w:val="00606D94"/>
    <w:rsid w:val="00620423"/>
    <w:rsid w:val="00647F50"/>
    <w:rsid w:val="006566E7"/>
    <w:rsid w:val="006602B8"/>
    <w:rsid w:val="00661B20"/>
    <w:rsid w:val="00671B64"/>
    <w:rsid w:val="00682761"/>
    <w:rsid w:val="00691C36"/>
    <w:rsid w:val="0069553D"/>
    <w:rsid w:val="0069679B"/>
    <w:rsid w:val="00697F89"/>
    <w:rsid w:val="006C3009"/>
    <w:rsid w:val="006C5704"/>
    <w:rsid w:val="006C6BE7"/>
    <w:rsid w:val="006E27C6"/>
    <w:rsid w:val="00702757"/>
    <w:rsid w:val="00702EF9"/>
    <w:rsid w:val="007062F0"/>
    <w:rsid w:val="007118D0"/>
    <w:rsid w:val="00714945"/>
    <w:rsid w:val="007158A1"/>
    <w:rsid w:val="007270F7"/>
    <w:rsid w:val="007303FC"/>
    <w:rsid w:val="0073229D"/>
    <w:rsid w:val="007343A4"/>
    <w:rsid w:val="0073445F"/>
    <w:rsid w:val="00737097"/>
    <w:rsid w:val="00743F85"/>
    <w:rsid w:val="00744210"/>
    <w:rsid w:val="00750426"/>
    <w:rsid w:val="00760BED"/>
    <w:rsid w:val="00766E0F"/>
    <w:rsid w:val="00775115"/>
    <w:rsid w:val="00776827"/>
    <w:rsid w:val="00785F0D"/>
    <w:rsid w:val="00792187"/>
    <w:rsid w:val="00795BFA"/>
    <w:rsid w:val="00796BEE"/>
    <w:rsid w:val="007B1854"/>
    <w:rsid w:val="007B36F3"/>
    <w:rsid w:val="007B7063"/>
    <w:rsid w:val="007C2F66"/>
    <w:rsid w:val="007D424C"/>
    <w:rsid w:val="007D7161"/>
    <w:rsid w:val="007E3DD3"/>
    <w:rsid w:val="007E7817"/>
    <w:rsid w:val="007F3E1A"/>
    <w:rsid w:val="007F7981"/>
    <w:rsid w:val="00805112"/>
    <w:rsid w:val="008150B9"/>
    <w:rsid w:val="00816BD1"/>
    <w:rsid w:val="0082488C"/>
    <w:rsid w:val="0083110B"/>
    <w:rsid w:val="0083538E"/>
    <w:rsid w:val="0084052C"/>
    <w:rsid w:val="00842192"/>
    <w:rsid w:val="008434DB"/>
    <w:rsid w:val="00844902"/>
    <w:rsid w:val="0084560C"/>
    <w:rsid w:val="00853CF0"/>
    <w:rsid w:val="00861DDD"/>
    <w:rsid w:val="00864057"/>
    <w:rsid w:val="00876152"/>
    <w:rsid w:val="00890BE8"/>
    <w:rsid w:val="008925A5"/>
    <w:rsid w:val="00894EB2"/>
    <w:rsid w:val="008970E4"/>
    <w:rsid w:val="008A1BCD"/>
    <w:rsid w:val="008B23A5"/>
    <w:rsid w:val="008D4F4C"/>
    <w:rsid w:val="008F27AD"/>
    <w:rsid w:val="008F3D26"/>
    <w:rsid w:val="00904AD0"/>
    <w:rsid w:val="009316BC"/>
    <w:rsid w:val="0094229B"/>
    <w:rsid w:val="0094340F"/>
    <w:rsid w:val="00943A08"/>
    <w:rsid w:val="00946B55"/>
    <w:rsid w:val="00946B7D"/>
    <w:rsid w:val="00951EB2"/>
    <w:rsid w:val="0095228A"/>
    <w:rsid w:val="00954FB9"/>
    <w:rsid w:val="0096068D"/>
    <w:rsid w:val="00972269"/>
    <w:rsid w:val="009777BD"/>
    <w:rsid w:val="00992240"/>
    <w:rsid w:val="009A1BC1"/>
    <w:rsid w:val="009B18BE"/>
    <w:rsid w:val="009B4414"/>
    <w:rsid w:val="009C318F"/>
    <w:rsid w:val="009D1E0B"/>
    <w:rsid w:val="009D3702"/>
    <w:rsid w:val="009D3FDD"/>
    <w:rsid w:val="009D6657"/>
    <w:rsid w:val="009E08F9"/>
    <w:rsid w:val="009F0CED"/>
    <w:rsid w:val="009F2343"/>
    <w:rsid w:val="00A01A6A"/>
    <w:rsid w:val="00A05CA2"/>
    <w:rsid w:val="00A128C1"/>
    <w:rsid w:val="00A13E62"/>
    <w:rsid w:val="00A14940"/>
    <w:rsid w:val="00A17CD9"/>
    <w:rsid w:val="00A20E82"/>
    <w:rsid w:val="00A232C6"/>
    <w:rsid w:val="00A34908"/>
    <w:rsid w:val="00A35445"/>
    <w:rsid w:val="00A36B6E"/>
    <w:rsid w:val="00A43D65"/>
    <w:rsid w:val="00A51F4A"/>
    <w:rsid w:val="00A674E9"/>
    <w:rsid w:val="00A70CA5"/>
    <w:rsid w:val="00A73506"/>
    <w:rsid w:val="00A826DF"/>
    <w:rsid w:val="00A9132C"/>
    <w:rsid w:val="00A941AF"/>
    <w:rsid w:val="00AA0B15"/>
    <w:rsid w:val="00AA5E0E"/>
    <w:rsid w:val="00AB092E"/>
    <w:rsid w:val="00AB1318"/>
    <w:rsid w:val="00AC44E9"/>
    <w:rsid w:val="00AF01DC"/>
    <w:rsid w:val="00AF4838"/>
    <w:rsid w:val="00B0053D"/>
    <w:rsid w:val="00B04D7B"/>
    <w:rsid w:val="00B05449"/>
    <w:rsid w:val="00B0655E"/>
    <w:rsid w:val="00B327E5"/>
    <w:rsid w:val="00B33957"/>
    <w:rsid w:val="00B47E08"/>
    <w:rsid w:val="00B51338"/>
    <w:rsid w:val="00B57B1E"/>
    <w:rsid w:val="00B6162E"/>
    <w:rsid w:val="00B639A3"/>
    <w:rsid w:val="00B703D9"/>
    <w:rsid w:val="00B70A72"/>
    <w:rsid w:val="00B70CC2"/>
    <w:rsid w:val="00B843A0"/>
    <w:rsid w:val="00B86B48"/>
    <w:rsid w:val="00B96EBC"/>
    <w:rsid w:val="00BA70E8"/>
    <w:rsid w:val="00BD021A"/>
    <w:rsid w:val="00BD6A8F"/>
    <w:rsid w:val="00BE5684"/>
    <w:rsid w:val="00BF7627"/>
    <w:rsid w:val="00C00336"/>
    <w:rsid w:val="00C0067E"/>
    <w:rsid w:val="00C10173"/>
    <w:rsid w:val="00C121A3"/>
    <w:rsid w:val="00C13C26"/>
    <w:rsid w:val="00C17656"/>
    <w:rsid w:val="00C25230"/>
    <w:rsid w:val="00C311A6"/>
    <w:rsid w:val="00C455A4"/>
    <w:rsid w:val="00C54AF8"/>
    <w:rsid w:val="00C63D37"/>
    <w:rsid w:val="00C64002"/>
    <w:rsid w:val="00C64FE0"/>
    <w:rsid w:val="00C964A1"/>
    <w:rsid w:val="00C97F4D"/>
    <w:rsid w:val="00CA0287"/>
    <w:rsid w:val="00CA7D24"/>
    <w:rsid w:val="00CB4814"/>
    <w:rsid w:val="00CC5B54"/>
    <w:rsid w:val="00CC7B90"/>
    <w:rsid w:val="00CD5D98"/>
    <w:rsid w:val="00CE10B8"/>
    <w:rsid w:val="00CE2A04"/>
    <w:rsid w:val="00CF2F4D"/>
    <w:rsid w:val="00D01475"/>
    <w:rsid w:val="00D01FE0"/>
    <w:rsid w:val="00D14DAA"/>
    <w:rsid w:val="00D22BDB"/>
    <w:rsid w:val="00D26709"/>
    <w:rsid w:val="00D36E1F"/>
    <w:rsid w:val="00D36FC6"/>
    <w:rsid w:val="00D42B15"/>
    <w:rsid w:val="00D47477"/>
    <w:rsid w:val="00D527EA"/>
    <w:rsid w:val="00D65501"/>
    <w:rsid w:val="00D77E6B"/>
    <w:rsid w:val="00D9314F"/>
    <w:rsid w:val="00DA3695"/>
    <w:rsid w:val="00DA4FE9"/>
    <w:rsid w:val="00DB1D43"/>
    <w:rsid w:val="00DB4DC2"/>
    <w:rsid w:val="00DC0B3B"/>
    <w:rsid w:val="00DC0B5A"/>
    <w:rsid w:val="00DC6D2B"/>
    <w:rsid w:val="00DD03CF"/>
    <w:rsid w:val="00DD4427"/>
    <w:rsid w:val="00DE3492"/>
    <w:rsid w:val="00DF00C3"/>
    <w:rsid w:val="00DF2225"/>
    <w:rsid w:val="00E01393"/>
    <w:rsid w:val="00E01918"/>
    <w:rsid w:val="00E0750A"/>
    <w:rsid w:val="00E2581E"/>
    <w:rsid w:val="00E431D4"/>
    <w:rsid w:val="00E5216E"/>
    <w:rsid w:val="00E55D9E"/>
    <w:rsid w:val="00E615A7"/>
    <w:rsid w:val="00E66B7B"/>
    <w:rsid w:val="00EC0A79"/>
    <w:rsid w:val="00ED4CCF"/>
    <w:rsid w:val="00ED4DEB"/>
    <w:rsid w:val="00ED7146"/>
    <w:rsid w:val="00EF0C48"/>
    <w:rsid w:val="00EF2C96"/>
    <w:rsid w:val="00F04312"/>
    <w:rsid w:val="00F05077"/>
    <w:rsid w:val="00F0674D"/>
    <w:rsid w:val="00F118BA"/>
    <w:rsid w:val="00F138C0"/>
    <w:rsid w:val="00F15AA7"/>
    <w:rsid w:val="00F22A5E"/>
    <w:rsid w:val="00F25D3E"/>
    <w:rsid w:val="00F262B9"/>
    <w:rsid w:val="00F31199"/>
    <w:rsid w:val="00F32B13"/>
    <w:rsid w:val="00F3590E"/>
    <w:rsid w:val="00F40932"/>
    <w:rsid w:val="00F4491E"/>
    <w:rsid w:val="00F514DE"/>
    <w:rsid w:val="00F60518"/>
    <w:rsid w:val="00F66CAE"/>
    <w:rsid w:val="00F6776C"/>
    <w:rsid w:val="00F6799D"/>
    <w:rsid w:val="00F7341B"/>
    <w:rsid w:val="00F845AC"/>
    <w:rsid w:val="00F903AC"/>
    <w:rsid w:val="00F91D09"/>
    <w:rsid w:val="00F92EA2"/>
    <w:rsid w:val="00F95244"/>
    <w:rsid w:val="00FA1867"/>
    <w:rsid w:val="00FA2837"/>
    <w:rsid w:val="00FB246E"/>
    <w:rsid w:val="00FB397D"/>
    <w:rsid w:val="00FB5B51"/>
    <w:rsid w:val="00FC2176"/>
    <w:rsid w:val="00FC3CAE"/>
    <w:rsid w:val="00FC55AF"/>
    <w:rsid w:val="00FD055E"/>
    <w:rsid w:val="00FD2207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D38F"/>
  <w15:docId w15:val="{7D4CD0EB-472A-4736-BF71-A9795272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388E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0388E"/>
    <w:pPr>
      <w:keepNext/>
      <w:numPr>
        <w:numId w:val="1"/>
      </w:numPr>
      <w:snapToGrid w:val="0"/>
      <w:jc w:val="center"/>
      <w:outlineLvl w:val="0"/>
    </w:pPr>
    <w:rPr>
      <w:rFonts w:eastAsia="Times New Roman"/>
      <w:b/>
      <w:noProof/>
      <w:color w:val="002060"/>
      <w:sz w:val="32"/>
      <w:u w:val="thick"/>
    </w:rPr>
  </w:style>
  <w:style w:type="paragraph" w:styleId="Nadpis2">
    <w:name w:val="heading 2"/>
    <w:basedOn w:val="Normln"/>
    <w:next w:val="Normln"/>
    <w:link w:val="Nadpis2Char"/>
    <w:unhideWhenUsed/>
    <w:qFormat/>
    <w:rsid w:val="0060388E"/>
    <w:pPr>
      <w:keepNext/>
      <w:numPr>
        <w:ilvl w:val="1"/>
        <w:numId w:val="1"/>
      </w:numPr>
      <w:outlineLvl w:val="1"/>
    </w:pPr>
    <w:rPr>
      <w:rFonts w:eastAsia="Times New Roman"/>
      <w:b/>
      <w:bCs/>
      <w:u w:val="single"/>
    </w:rPr>
  </w:style>
  <w:style w:type="paragraph" w:styleId="Nadpis3">
    <w:name w:val="heading 3"/>
    <w:basedOn w:val="Normln"/>
    <w:next w:val="Normln"/>
    <w:link w:val="Nadpis3Char"/>
    <w:unhideWhenUsed/>
    <w:qFormat/>
    <w:rsid w:val="0060388E"/>
    <w:pPr>
      <w:keepNext/>
      <w:widowControl w:val="0"/>
      <w:numPr>
        <w:ilvl w:val="2"/>
        <w:numId w:val="1"/>
      </w:numPr>
      <w:outlineLvl w:val="2"/>
    </w:pPr>
    <w:rPr>
      <w:rFonts w:eastAsia="Times New Roman"/>
      <w:b/>
      <w:sz w:val="48"/>
      <w:szCs w:val="20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03693F"/>
    <w:pPr>
      <w:keepNext/>
      <w:widowControl w:val="0"/>
      <w:numPr>
        <w:ilvl w:val="3"/>
        <w:numId w:val="1"/>
      </w:numPr>
      <w:snapToGrid w:val="0"/>
      <w:ind w:left="1985" w:hanging="284"/>
      <w:outlineLvl w:val="3"/>
    </w:pPr>
    <w:rPr>
      <w:rFonts w:eastAsia="Times New Roman"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0388E"/>
    <w:pPr>
      <w:keepNext/>
      <w:widowControl w:val="0"/>
      <w:numPr>
        <w:numId w:val="2"/>
      </w:numPr>
      <w:tabs>
        <w:tab w:val="left" w:pos="567"/>
      </w:tabs>
      <w:outlineLvl w:val="4"/>
    </w:pPr>
    <w:rPr>
      <w:rFonts w:eastAsia="Times New Roman"/>
      <w:szCs w:val="20"/>
    </w:rPr>
  </w:style>
  <w:style w:type="paragraph" w:styleId="Nadpis6">
    <w:name w:val="heading 6"/>
    <w:aliases w:val="Písmena"/>
    <w:basedOn w:val="Normln"/>
    <w:next w:val="Normln"/>
    <w:link w:val="Nadpis6Char"/>
    <w:autoRedefine/>
    <w:unhideWhenUsed/>
    <w:qFormat/>
    <w:rsid w:val="001B44A5"/>
    <w:pPr>
      <w:keepNext/>
      <w:widowControl w:val="0"/>
      <w:tabs>
        <w:tab w:val="left" w:pos="1134"/>
      </w:tabs>
      <w:snapToGrid w:val="0"/>
      <w:ind w:left="1134" w:hanging="283"/>
      <w:outlineLvl w:val="5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388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388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ov">
    <w:name w:val="hlavičkový"/>
    <w:basedOn w:val="Normln"/>
    <w:autoRedefine/>
    <w:qFormat/>
    <w:rsid w:val="00315409"/>
    <w:pPr>
      <w:tabs>
        <w:tab w:val="left" w:pos="-4111"/>
        <w:tab w:val="right" w:pos="-3261"/>
        <w:tab w:val="left" w:pos="-1843"/>
      </w:tabs>
      <w:ind w:right="-2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60388E"/>
    <w:rPr>
      <w:rFonts w:ascii="Arial" w:eastAsia="Times New Roman" w:hAnsi="Arial"/>
      <w:b/>
      <w:noProof/>
      <w:color w:val="002060"/>
      <w:sz w:val="32"/>
      <w:szCs w:val="24"/>
      <w:u w:val="thick"/>
    </w:rPr>
  </w:style>
  <w:style w:type="character" w:customStyle="1" w:styleId="Nadpis2Char">
    <w:name w:val="Nadpis 2 Char"/>
    <w:basedOn w:val="Standardnpsmoodstavce"/>
    <w:link w:val="Nadpis2"/>
    <w:rsid w:val="0060388E"/>
    <w:rPr>
      <w:rFonts w:ascii="Arial" w:eastAsia="Times New Roman" w:hAnsi="Arial"/>
      <w:b/>
      <w:bCs/>
      <w:sz w:val="22"/>
      <w:szCs w:val="24"/>
      <w:u w:val="single"/>
    </w:rPr>
  </w:style>
  <w:style w:type="character" w:customStyle="1" w:styleId="Nadpis3Char">
    <w:name w:val="Nadpis 3 Char"/>
    <w:basedOn w:val="Standardnpsmoodstavce"/>
    <w:link w:val="Nadpis3"/>
    <w:rsid w:val="0060388E"/>
    <w:rPr>
      <w:rFonts w:ascii="Arial" w:eastAsia="Times New Roman" w:hAnsi="Arial"/>
      <w:b/>
      <w:sz w:val="48"/>
    </w:rPr>
  </w:style>
  <w:style w:type="character" w:customStyle="1" w:styleId="Nadpis4Char">
    <w:name w:val="Nadpis 4 Char"/>
    <w:basedOn w:val="Standardnpsmoodstavce"/>
    <w:link w:val="Nadpis4"/>
    <w:rsid w:val="0003693F"/>
    <w:rPr>
      <w:rFonts w:ascii="Arial" w:eastAsia="Times New Roman" w:hAnsi="Arial"/>
      <w:sz w:val="22"/>
    </w:rPr>
  </w:style>
  <w:style w:type="character" w:customStyle="1" w:styleId="Nadpis5Char">
    <w:name w:val="Nadpis 5 Char"/>
    <w:basedOn w:val="Standardnpsmoodstavce"/>
    <w:link w:val="Nadpis5"/>
    <w:semiHidden/>
    <w:rsid w:val="0060388E"/>
    <w:rPr>
      <w:rFonts w:ascii="Arial" w:eastAsia="Times New Roman" w:hAnsi="Arial"/>
      <w:sz w:val="22"/>
    </w:rPr>
  </w:style>
  <w:style w:type="character" w:customStyle="1" w:styleId="Nadpis6Char">
    <w:name w:val="Nadpis 6 Char"/>
    <w:aliases w:val="Písmena Char"/>
    <w:basedOn w:val="Standardnpsmoodstavce"/>
    <w:link w:val="Nadpis6"/>
    <w:rsid w:val="001B44A5"/>
    <w:rPr>
      <w:rFonts w:ascii="Arial" w:hAnsi="Arial"/>
      <w:b/>
      <w:bCs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388E"/>
    <w:rPr>
      <w:i/>
      <w:iCs/>
      <w:sz w:val="22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388E"/>
    <w:rPr>
      <w:rFonts w:ascii="Cambria" w:hAnsi="Cambria"/>
    </w:rPr>
  </w:style>
  <w:style w:type="paragraph" w:styleId="Normlnodsazen">
    <w:name w:val="Normal Indent"/>
    <w:basedOn w:val="Normln"/>
    <w:semiHidden/>
    <w:unhideWhenUsed/>
    <w:rsid w:val="0060388E"/>
    <w:pPr>
      <w:spacing w:after="240"/>
      <w:ind w:left="1134"/>
    </w:pPr>
  </w:style>
  <w:style w:type="paragraph" w:styleId="Nzev">
    <w:name w:val="Title"/>
    <w:basedOn w:val="Normln"/>
    <w:next w:val="Normln"/>
    <w:link w:val="NzevChar"/>
    <w:autoRedefine/>
    <w:uiPriority w:val="10"/>
    <w:qFormat/>
    <w:rsid w:val="007D424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7D424C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semiHidden/>
    <w:unhideWhenUsed/>
    <w:rsid w:val="0060388E"/>
    <w:pPr>
      <w:snapToGrid w:val="0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0388E"/>
    <w:rPr>
      <w:rFonts w:ascii="Arial" w:hAnsi="Arial"/>
      <w:szCs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60388E"/>
    <w:pPr>
      <w:tabs>
        <w:tab w:val="left" w:pos="1134"/>
        <w:tab w:val="left" w:pos="1418"/>
      </w:tabs>
      <w:ind w:left="1689" w:hanging="555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0388E"/>
    <w:rPr>
      <w:rFonts w:ascii="Arial" w:hAnsi="Arial"/>
      <w:sz w:val="22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60388E"/>
    <w:pPr>
      <w:ind w:left="1701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0388E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autoRedefine/>
    <w:uiPriority w:val="34"/>
    <w:qFormat/>
    <w:rsid w:val="00230168"/>
    <w:pPr>
      <w:ind w:left="851"/>
    </w:pPr>
    <w:rPr>
      <w:rFonts w:eastAsia="Times New Roman"/>
      <w:b/>
      <w:szCs w:val="22"/>
    </w:rPr>
  </w:style>
  <w:style w:type="character" w:customStyle="1" w:styleId="PreambuleChar">
    <w:name w:val="Preambule Char"/>
    <w:basedOn w:val="Nadpis6Char"/>
    <w:link w:val="Preambule"/>
    <w:locked/>
    <w:rsid w:val="00230168"/>
    <w:rPr>
      <w:rFonts w:ascii="Arial" w:hAnsi="Arial" w:cs="Arial"/>
      <w:b/>
      <w:bCs/>
      <w:snapToGrid w:val="0"/>
      <w:sz w:val="22"/>
      <w:szCs w:val="24"/>
    </w:rPr>
  </w:style>
  <w:style w:type="paragraph" w:customStyle="1" w:styleId="Preambule">
    <w:name w:val="Preambule"/>
    <w:basedOn w:val="Nadpis6"/>
    <w:link w:val="PreambuleChar"/>
    <w:autoRedefine/>
    <w:qFormat/>
    <w:rsid w:val="00230168"/>
    <w:pPr>
      <w:widowControl/>
      <w:numPr>
        <w:numId w:val="3"/>
      </w:numPr>
      <w:tabs>
        <w:tab w:val="clear" w:pos="1134"/>
      </w:tabs>
      <w:ind w:left="851" w:hanging="851"/>
    </w:pPr>
    <w:rPr>
      <w:rFonts w:cs="Arial"/>
      <w:snapToGrid w:val="0"/>
    </w:rPr>
  </w:style>
  <w:style w:type="character" w:customStyle="1" w:styleId="rozeneChar">
    <w:name w:val="rozšířene Char"/>
    <w:aliases w:val="silné Char"/>
    <w:basedOn w:val="Nadpis5Char"/>
    <w:link w:val="rozene"/>
    <w:locked/>
    <w:rsid w:val="0060388E"/>
    <w:rPr>
      <w:rFonts w:ascii="Arial" w:eastAsia="Times New Roman" w:hAnsi="Arial" w:cs="Arial"/>
      <w:b/>
      <w:spacing w:val="60"/>
      <w:sz w:val="22"/>
    </w:rPr>
  </w:style>
  <w:style w:type="paragraph" w:customStyle="1" w:styleId="rozene">
    <w:name w:val="rozšířene"/>
    <w:aliases w:val="silné"/>
    <w:basedOn w:val="Nadpis5"/>
    <w:link w:val="rozeneChar"/>
    <w:qFormat/>
    <w:rsid w:val="0060388E"/>
    <w:pPr>
      <w:ind w:left="567" w:hanging="567"/>
    </w:pPr>
    <w:rPr>
      <w:rFonts w:cs="Arial"/>
      <w:b/>
      <w:spacing w:val="60"/>
    </w:rPr>
  </w:style>
  <w:style w:type="character" w:customStyle="1" w:styleId="SmluvnstrChar">
    <w:name w:val="Smluvní str Char"/>
    <w:basedOn w:val="Standardnpsmoodstavce"/>
    <w:link w:val="Smluvnstr"/>
    <w:locked/>
    <w:rsid w:val="0060388E"/>
    <w:rPr>
      <w:rFonts w:ascii="Arial" w:eastAsia="Times New Roman" w:hAnsi="Arial" w:cs="Arial"/>
      <w:b/>
      <w:spacing w:val="60"/>
      <w:szCs w:val="24"/>
    </w:rPr>
  </w:style>
  <w:style w:type="paragraph" w:customStyle="1" w:styleId="Smluvnstr">
    <w:name w:val="Smluvní str"/>
    <w:basedOn w:val="Normln"/>
    <w:link w:val="SmluvnstrChar"/>
    <w:qFormat/>
    <w:rsid w:val="0060388E"/>
    <w:pPr>
      <w:spacing w:before="120" w:after="120"/>
    </w:pPr>
    <w:rPr>
      <w:rFonts w:eastAsia="Times New Roman" w:cs="Arial"/>
      <w:b/>
      <w:spacing w:val="60"/>
      <w:sz w:val="20"/>
    </w:rPr>
  </w:style>
  <w:style w:type="character" w:customStyle="1" w:styleId="lnkyChar">
    <w:name w:val="Články Char"/>
    <w:basedOn w:val="Standardnpsmoodstavce"/>
    <w:link w:val="lnky"/>
    <w:locked/>
    <w:rsid w:val="00230168"/>
    <w:rPr>
      <w:rFonts w:ascii="Arial" w:eastAsia="Times New Roman" w:hAnsi="Arial" w:cs="Arial"/>
      <w:b/>
      <w:caps/>
      <w:sz w:val="22"/>
      <w:szCs w:val="22"/>
    </w:rPr>
  </w:style>
  <w:style w:type="paragraph" w:customStyle="1" w:styleId="lnky">
    <w:name w:val="Články"/>
    <w:basedOn w:val="Normln"/>
    <w:link w:val="lnkyChar"/>
    <w:autoRedefine/>
    <w:qFormat/>
    <w:rsid w:val="00230168"/>
    <w:pPr>
      <w:numPr>
        <w:numId w:val="11"/>
      </w:numPr>
      <w:spacing w:before="200" w:after="120"/>
      <w:ind w:hanging="284"/>
      <w:jc w:val="center"/>
    </w:pPr>
    <w:rPr>
      <w:rFonts w:eastAsia="Times New Roman" w:cs="Arial"/>
      <w:b/>
      <w:caps/>
      <w:szCs w:val="22"/>
    </w:rPr>
  </w:style>
  <w:style w:type="character" w:customStyle="1" w:styleId="OdstavceChar">
    <w:name w:val="Odstavce Char"/>
    <w:basedOn w:val="Standardnpsmoodstavce"/>
    <w:link w:val="Odstavce"/>
    <w:locked/>
    <w:rsid w:val="009B4414"/>
    <w:rPr>
      <w:rFonts w:ascii="Arial" w:eastAsia="Times New Roman" w:hAnsi="Arial" w:cs="Arial"/>
      <w:snapToGrid w:val="0"/>
      <w:sz w:val="22"/>
      <w:szCs w:val="22"/>
    </w:rPr>
  </w:style>
  <w:style w:type="paragraph" w:customStyle="1" w:styleId="Odstavce">
    <w:name w:val="Odstavce"/>
    <w:basedOn w:val="Normln"/>
    <w:link w:val="OdstavceChar"/>
    <w:autoRedefine/>
    <w:qFormat/>
    <w:rsid w:val="009B4414"/>
    <w:pPr>
      <w:widowControl w:val="0"/>
      <w:numPr>
        <w:ilvl w:val="1"/>
        <w:numId w:val="11"/>
      </w:numPr>
      <w:snapToGrid w:val="0"/>
      <w:spacing w:before="60" w:after="180"/>
      <w:ind w:left="425" w:hanging="431"/>
    </w:pPr>
    <w:rPr>
      <w:rFonts w:eastAsia="Times New Roman" w:cs="Arial"/>
      <w:snapToGrid w:val="0"/>
      <w:szCs w:val="22"/>
    </w:rPr>
  </w:style>
  <w:style w:type="character" w:styleId="Nzevknihy">
    <w:name w:val="Book Title"/>
    <w:aliases w:val="Preambula"/>
    <w:basedOn w:val="Standardnpsmoodstavce"/>
    <w:uiPriority w:val="33"/>
    <w:qFormat/>
    <w:rsid w:val="0060388E"/>
    <w:rPr>
      <w:rFonts w:ascii="Arial" w:hAnsi="Arial" w:cs="Arial" w:hint="default"/>
      <w:b/>
      <w:bCs/>
      <w:caps/>
      <w:spacing w:val="10"/>
      <w:sz w:val="24"/>
    </w:rPr>
  </w:style>
  <w:style w:type="character" w:styleId="Siln">
    <w:name w:val="Strong"/>
    <w:basedOn w:val="Standardnpsmoodstavce"/>
    <w:uiPriority w:val="22"/>
    <w:qFormat/>
    <w:rsid w:val="0060388E"/>
    <w:rPr>
      <w:b/>
      <w:bCs/>
    </w:rPr>
  </w:style>
  <w:style w:type="character" w:styleId="Odkazintenzivn">
    <w:name w:val="Intense Reference"/>
    <w:basedOn w:val="Standardnpsmoodstavce"/>
    <w:uiPriority w:val="32"/>
    <w:qFormat/>
    <w:rsid w:val="00315409"/>
    <w:rPr>
      <w:b/>
      <w:bCs/>
      <w:smallCaps/>
      <w:color w:val="C0504D" w:themeColor="accent2"/>
      <w:spacing w:val="5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921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21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2187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1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2187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21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18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B73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B739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1B73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7392"/>
    <w:rPr>
      <w:rFonts w:ascii="Arial" w:hAnsi="Arial"/>
      <w:sz w:val="22"/>
      <w:szCs w:val="24"/>
    </w:rPr>
  </w:style>
  <w:style w:type="numbering" w:customStyle="1" w:styleId="Styl1">
    <w:name w:val="Styl1"/>
    <w:uiPriority w:val="99"/>
    <w:rsid w:val="003A2C75"/>
    <w:pPr>
      <w:numPr>
        <w:numId w:val="5"/>
      </w:numPr>
    </w:pPr>
  </w:style>
  <w:style w:type="numbering" w:customStyle="1" w:styleId="Styl2">
    <w:name w:val="Styl2"/>
    <w:uiPriority w:val="99"/>
    <w:rsid w:val="003A2C75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33A81-C4D4-4319-B690-81355F3B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F2AF80DE</Template>
  <TotalTime>0</TotalTime>
  <Pages>5</Pages>
  <Words>1367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murčom</dc:creator>
  <cp:keywords/>
  <dc:description/>
  <cp:lastModifiedBy>Henclová Marcela</cp:lastModifiedBy>
  <cp:revision>2</cp:revision>
  <cp:lastPrinted>2020-03-09T09:43:00Z</cp:lastPrinted>
  <dcterms:created xsi:type="dcterms:W3CDTF">2020-05-25T06:55:00Z</dcterms:created>
  <dcterms:modified xsi:type="dcterms:W3CDTF">2020-05-25T06:55:00Z</dcterms:modified>
</cp:coreProperties>
</file>