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6E26" w14:textId="77777777" w:rsidR="006004E9" w:rsidRPr="000037F7" w:rsidRDefault="006004E9">
      <w:pPr>
        <w:spacing w:line="273" w:lineRule="auto"/>
        <w:jc w:val="center"/>
        <w:rPr>
          <w:b/>
        </w:rPr>
      </w:pPr>
    </w:p>
    <w:p w14:paraId="00000001" w14:textId="5ACAE657" w:rsidR="002C3D47" w:rsidRPr="000037F7" w:rsidRDefault="00D6356D">
      <w:pPr>
        <w:spacing w:line="273" w:lineRule="auto"/>
        <w:jc w:val="center"/>
        <w:rPr>
          <w:b/>
        </w:rPr>
      </w:pPr>
      <w:r w:rsidRPr="000037F7">
        <w:rPr>
          <w:b/>
        </w:rPr>
        <w:t>SMLOUVA O POSKYTNUTÍ NADAČNÍHO PŘÍSPĚVKU</w:t>
      </w:r>
    </w:p>
    <w:p w14:paraId="00000002" w14:textId="0FA7598E" w:rsidR="002C3D47" w:rsidRPr="000037F7" w:rsidRDefault="00D6356D">
      <w:pPr>
        <w:spacing w:line="273" w:lineRule="auto"/>
        <w:jc w:val="center"/>
      </w:pPr>
      <w:r w:rsidRPr="000037F7">
        <w:t>Číslo 2020/</w:t>
      </w:r>
      <w:r w:rsidR="00F01E49" w:rsidRPr="000037F7">
        <w:t>FKH</w:t>
      </w:r>
      <w:r w:rsidRPr="000037F7">
        <w:t>00</w:t>
      </w:r>
      <w:r w:rsidR="000245E0">
        <w:t>8</w:t>
      </w:r>
    </w:p>
    <w:p w14:paraId="00000003" w14:textId="77777777" w:rsidR="002C3D47" w:rsidRPr="000037F7" w:rsidRDefault="00D6356D">
      <w:pPr>
        <w:spacing w:line="273" w:lineRule="auto"/>
        <w:jc w:val="center"/>
      </w:pPr>
      <w:r w:rsidRPr="000037F7">
        <w:t>(dále jen “</w:t>
      </w:r>
      <w:r w:rsidRPr="000037F7">
        <w:rPr>
          <w:b/>
        </w:rPr>
        <w:t>smlouva</w:t>
      </w:r>
      <w:r w:rsidRPr="000037F7">
        <w:t>”)</w:t>
      </w:r>
    </w:p>
    <w:p w14:paraId="00000004" w14:textId="77777777" w:rsidR="002C3D47" w:rsidRPr="000037F7" w:rsidRDefault="002C3D47">
      <w:pPr>
        <w:spacing w:line="273" w:lineRule="auto"/>
      </w:pPr>
    </w:p>
    <w:p w14:paraId="0DAD9632" w14:textId="77777777" w:rsidR="006004E9" w:rsidRPr="000037F7" w:rsidRDefault="006004E9">
      <w:pPr>
        <w:spacing w:line="240" w:lineRule="auto"/>
        <w:rPr>
          <w:b/>
        </w:rPr>
      </w:pPr>
    </w:p>
    <w:p w14:paraId="00000005" w14:textId="79D579C6" w:rsidR="002C3D47" w:rsidRPr="009047AE" w:rsidRDefault="00D6356D">
      <w:pPr>
        <w:spacing w:line="240" w:lineRule="auto"/>
      </w:pPr>
      <w:r w:rsidRPr="009047AE">
        <w:rPr>
          <w:b/>
        </w:rPr>
        <w:t xml:space="preserve">Nadační fond </w:t>
      </w:r>
      <w:proofErr w:type="spellStart"/>
      <w:r w:rsidRPr="009047AE">
        <w:rPr>
          <w:b/>
        </w:rPr>
        <w:t>Eduzměna</w:t>
      </w:r>
      <w:proofErr w:type="spellEnd"/>
      <w:r w:rsidRPr="009047AE">
        <w:rPr>
          <w:b/>
        </w:rPr>
        <w:t xml:space="preserve">     </w:t>
      </w:r>
      <w:r w:rsidRPr="009047AE">
        <w:t xml:space="preserve">     </w:t>
      </w:r>
      <w:r w:rsidRPr="009047AE">
        <w:tab/>
        <w:t xml:space="preserve">       </w:t>
      </w:r>
      <w:r w:rsidRPr="009047AE">
        <w:tab/>
      </w:r>
    </w:p>
    <w:p w14:paraId="00000006" w14:textId="77777777" w:rsidR="002C3D47" w:rsidRPr="009047AE" w:rsidRDefault="00D6356D">
      <w:pPr>
        <w:spacing w:line="240" w:lineRule="auto"/>
        <w:jc w:val="both"/>
      </w:pPr>
      <w:r w:rsidRPr="009047AE">
        <w:t>IČO: 077 37 459</w:t>
      </w:r>
    </w:p>
    <w:p w14:paraId="00000007" w14:textId="77777777" w:rsidR="002C3D47" w:rsidRPr="009047AE" w:rsidRDefault="00D6356D">
      <w:pPr>
        <w:spacing w:line="240" w:lineRule="auto"/>
        <w:jc w:val="both"/>
      </w:pPr>
      <w:r w:rsidRPr="009047AE">
        <w:t>se sídlem Prokopova 197/9, 130 00 Praha 3</w:t>
      </w:r>
    </w:p>
    <w:p w14:paraId="00000008" w14:textId="77777777" w:rsidR="002C3D47" w:rsidRPr="009047AE" w:rsidRDefault="00D6356D">
      <w:pPr>
        <w:spacing w:line="240" w:lineRule="auto"/>
        <w:jc w:val="both"/>
      </w:pPr>
      <w:r w:rsidRPr="009047AE">
        <w:t>zapsaný v nadačním rejstříku vedeném u Městského soudu v Praze, oddílu N, vložce 1666</w:t>
      </w:r>
    </w:p>
    <w:p w14:paraId="00000009" w14:textId="3EA05779" w:rsidR="002C3D47" w:rsidRPr="009047AE" w:rsidRDefault="00D6356D">
      <w:pPr>
        <w:spacing w:line="240" w:lineRule="auto"/>
        <w:jc w:val="both"/>
      </w:pPr>
      <w:r w:rsidRPr="009047AE">
        <w:t xml:space="preserve">zastoupený panem </w:t>
      </w:r>
      <w:r w:rsidR="003B2233">
        <w:t>XXXXXXXX</w:t>
      </w:r>
      <w:r w:rsidRPr="009047AE">
        <w:t>, ředitelem</w:t>
      </w:r>
    </w:p>
    <w:p w14:paraId="0000000A" w14:textId="77777777" w:rsidR="002C3D47" w:rsidRPr="009047AE" w:rsidRDefault="00D6356D">
      <w:pPr>
        <w:spacing w:after="120" w:line="240" w:lineRule="auto"/>
        <w:jc w:val="both"/>
      </w:pPr>
      <w:r w:rsidRPr="009047AE">
        <w:t>(dále jen "</w:t>
      </w:r>
      <w:r w:rsidRPr="009047AE">
        <w:rPr>
          <w:b/>
        </w:rPr>
        <w:t>nadační fond</w:t>
      </w:r>
      <w:r w:rsidRPr="009047AE">
        <w:t>")</w:t>
      </w:r>
    </w:p>
    <w:p w14:paraId="2CEC5B24" w14:textId="144F55A9" w:rsidR="0069338D" w:rsidRPr="009047AE" w:rsidRDefault="009D07DC">
      <w:pPr>
        <w:spacing w:after="120" w:line="274" w:lineRule="auto"/>
        <w:jc w:val="both"/>
      </w:pPr>
      <w:r w:rsidRPr="009047AE">
        <w:t>a</w:t>
      </w:r>
    </w:p>
    <w:p w14:paraId="032F2FB9" w14:textId="6F35A95A" w:rsidR="00641EF8" w:rsidRPr="009047AE" w:rsidRDefault="009047AE">
      <w:pPr>
        <w:spacing w:line="240" w:lineRule="auto"/>
        <w:jc w:val="both"/>
        <w:rPr>
          <w:b/>
        </w:rPr>
      </w:pPr>
      <w:r w:rsidRPr="009047AE">
        <w:rPr>
          <w:b/>
        </w:rPr>
        <w:t xml:space="preserve">Základní škola </w:t>
      </w:r>
      <w:r w:rsidR="000245E0">
        <w:rPr>
          <w:b/>
        </w:rPr>
        <w:t>Žižkov</w:t>
      </w:r>
    </w:p>
    <w:p w14:paraId="0000000D" w14:textId="5C913223" w:rsidR="002C3D47" w:rsidRPr="000245E0" w:rsidRDefault="00D6356D">
      <w:pPr>
        <w:spacing w:line="240" w:lineRule="auto"/>
        <w:jc w:val="both"/>
      </w:pPr>
      <w:r w:rsidRPr="000245E0">
        <w:t xml:space="preserve">IČO: </w:t>
      </w:r>
      <w:r w:rsidR="000245E0" w:rsidRPr="000245E0">
        <w:t>708 775 72</w:t>
      </w:r>
    </w:p>
    <w:p w14:paraId="0000000E" w14:textId="2EFAF09E" w:rsidR="002C3D47" w:rsidRPr="000245E0" w:rsidRDefault="00D6356D" w:rsidP="009047AE">
      <w:pPr>
        <w:shd w:val="clear" w:color="auto" w:fill="FFFFFF"/>
        <w:rPr>
          <w:rFonts w:eastAsia="Times New Roman"/>
          <w:b/>
          <w:bCs/>
          <w:color w:val="222222"/>
          <w:lang w:val="cs-CZ"/>
        </w:rPr>
      </w:pPr>
      <w:r w:rsidRPr="000245E0">
        <w:t>se sídlem</w:t>
      </w:r>
      <w:r w:rsidR="009047AE" w:rsidRPr="000245E0">
        <w:rPr>
          <w:b/>
        </w:rPr>
        <w:t xml:space="preserve"> </w:t>
      </w:r>
      <w:r w:rsidR="000245E0" w:rsidRPr="000245E0">
        <w:rPr>
          <w:color w:val="444444"/>
          <w:shd w:val="clear" w:color="auto" w:fill="FFFFFF"/>
        </w:rPr>
        <w:t>Kremnická 98, 28401, Kutná Hora, Středočeský kraj</w:t>
      </w:r>
    </w:p>
    <w:p w14:paraId="0000000F" w14:textId="76B944DA" w:rsidR="002C3D47" w:rsidRPr="000245E0" w:rsidRDefault="00D6356D">
      <w:pPr>
        <w:spacing w:line="240" w:lineRule="auto"/>
        <w:jc w:val="both"/>
      </w:pPr>
      <w:r w:rsidRPr="000245E0">
        <w:t>zastoupená</w:t>
      </w:r>
      <w:r w:rsidR="00F01E49" w:rsidRPr="000245E0">
        <w:t xml:space="preserve"> </w:t>
      </w:r>
      <w:bookmarkStart w:id="0" w:name="_Hlk39593909"/>
      <w:r w:rsidR="003B2233">
        <w:t>XXXXXXXXXX</w:t>
      </w:r>
      <w:bookmarkEnd w:id="0"/>
      <w:r w:rsidR="000245E0" w:rsidRPr="000245E0">
        <w:t>, ředitelkou</w:t>
      </w:r>
    </w:p>
    <w:p w14:paraId="00000010" w14:textId="77BA8E80" w:rsidR="002C3D47" w:rsidRPr="000245E0" w:rsidRDefault="00D6356D">
      <w:pPr>
        <w:spacing w:line="240" w:lineRule="auto"/>
        <w:jc w:val="both"/>
      </w:pPr>
      <w:r w:rsidRPr="000245E0">
        <w:t>číslo účtu</w:t>
      </w:r>
      <w:r w:rsidR="009047AE" w:rsidRPr="000245E0">
        <w:t xml:space="preserve">: </w:t>
      </w:r>
      <w:r w:rsidR="003B2233">
        <w:t>XXXXXXXXXX</w:t>
      </w:r>
    </w:p>
    <w:p w14:paraId="025B1AA1" w14:textId="38E99FD6" w:rsidR="00131D7F" w:rsidRPr="000245E0" w:rsidRDefault="00D6356D">
      <w:pPr>
        <w:spacing w:line="240" w:lineRule="auto"/>
        <w:jc w:val="both"/>
      </w:pPr>
      <w:r w:rsidRPr="000245E0">
        <w:t>kontaktní</w:t>
      </w:r>
      <w:r w:rsidR="00BD450F" w:rsidRPr="000245E0">
        <w:t xml:space="preserve"> </w:t>
      </w:r>
      <w:r w:rsidRPr="000245E0">
        <w:t>osoba,</w:t>
      </w:r>
      <w:r w:rsidR="00BD450F" w:rsidRPr="000245E0">
        <w:t xml:space="preserve"> </w:t>
      </w:r>
      <w:r w:rsidRPr="000245E0">
        <w:t>e-mail,</w:t>
      </w:r>
      <w:r w:rsidR="00BD450F" w:rsidRPr="000245E0">
        <w:t xml:space="preserve"> </w:t>
      </w:r>
      <w:r w:rsidRPr="000245E0">
        <w:t>telefon:</w:t>
      </w:r>
      <w:r w:rsidR="00131D7F" w:rsidRPr="000245E0">
        <w:t xml:space="preserve"> </w:t>
      </w:r>
      <w:r w:rsidR="003B2233">
        <w:t>XXXXXXXXX</w:t>
      </w:r>
      <w:r w:rsidR="000245E0" w:rsidRPr="000245E0">
        <w:t xml:space="preserve">, </w:t>
      </w:r>
      <w:r w:rsidR="003B2233">
        <w:t>XXXXX</w:t>
      </w:r>
      <w:r w:rsidR="000245E0" w:rsidRPr="000245E0">
        <w:t xml:space="preserve">, </w:t>
      </w:r>
      <w:r w:rsidR="003B2233">
        <w:t>XXXXXX</w:t>
      </w:r>
      <w:bookmarkStart w:id="1" w:name="_GoBack"/>
      <w:bookmarkEnd w:id="1"/>
    </w:p>
    <w:p w14:paraId="00000012" w14:textId="443A01F0" w:rsidR="002C3D47" w:rsidRPr="000245E0" w:rsidRDefault="000245E0">
      <w:pPr>
        <w:spacing w:after="240" w:line="274" w:lineRule="auto"/>
        <w:jc w:val="both"/>
      </w:pPr>
      <w:r w:rsidRPr="000245E0">
        <w:t xml:space="preserve"> </w:t>
      </w:r>
      <w:r w:rsidR="00D6356D" w:rsidRPr="000245E0">
        <w:t>(dále jen "</w:t>
      </w:r>
      <w:r w:rsidR="00D6356D" w:rsidRPr="000245E0">
        <w:rPr>
          <w:b/>
        </w:rPr>
        <w:t>příjemce</w:t>
      </w:r>
      <w:r w:rsidR="00D6356D" w:rsidRPr="000245E0">
        <w:t>")</w:t>
      </w:r>
    </w:p>
    <w:p w14:paraId="00000013" w14:textId="491C033D" w:rsidR="002C3D47" w:rsidRDefault="00D6356D">
      <w:pPr>
        <w:spacing w:after="240" w:line="240" w:lineRule="auto"/>
        <w:jc w:val="both"/>
      </w:pPr>
      <w:r w:rsidRPr="009047AE">
        <w:t>uzavírají níže uvedeného dne, měsíce a roku dle § 1746 odst. 2 zák. č. 89/2012 Sb., občanského zákoníku, ve znění pozdějších předpisů a v souladu s ustanovením čl. 12.1 zakládací listiny nadačního fondu tuto smlouvu.</w:t>
      </w:r>
    </w:p>
    <w:p w14:paraId="52B529FA" w14:textId="77777777" w:rsidR="00AD4DE3" w:rsidRPr="009047AE" w:rsidRDefault="00AD4DE3">
      <w:pPr>
        <w:spacing w:after="240" w:line="240" w:lineRule="auto"/>
        <w:jc w:val="both"/>
      </w:pPr>
    </w:p>
    <w:p w14:paraId="00000014" w14:textId="77777777" w:rsidR="002C3D47" w:rsidRPr="009047AE" w:rsidRDefault="00D6356D">
      <w:pPr>
        <w:spacing w:line="240" w:lineRule="auto"/>
        <w:jc w:val="center"/>
        <w:rPr>
          <w:b/>
        </w:rPr>
      </w:pPr>
      <w:r w:rsidRPr="009047AE">
        <w:t xml:space="preserve"> </w:t>
      </w:r>
      <w:r w:rsidRPr="009047AE">
        <w:rPr>
          <w:b/>
        </w:rPr>
        <w:t>Článek 1</w:t>
      </w:r>
    </w:p>
    <w:p w14:paraId="00000015" w14:textId="77777777" w:rsidR="002C3D47" w:rsidRPr="009047AE" w:rsidRDefault="00D6356D">
      <w:pPr>
        <w:spacing w:after="240" w:line="240" w:lineRule="auto"/>
        <w:jc w:val="center"/>
        <w:rPr>
          <w:b/>
        </w:rPr>
      </w:pPr>
      <w:r w:rsidRPr="009047AE">
        <w:rPr>
          <w:b/>
        </w:rPr>
        <w:t>Předmět smlouvy a účel nadačního příspěvku</w:t>
      </w:r>
    </w:p>
    <w:p w14:paraId="00000016" w14:textId="0B184E77" w:rsidR="002C3D47" w:rsidRDefault="00D6356D" w:rsidP="00AD4DE3">
      <w:pPr>
        <w:spacing w:after="240" w:line="240" w:lineRule="auto"/>
        <w:ind w:left="72"/>
        <w:jc w:val="both"/>
      </w:pPr>
      <w:r w:rsidRPr="009047AE">
        <w:t>Nadační fond se zavazuje příjemci poskytnout nadační příspěvek ve výši</w:t>
      </w:r>
      <w:r w:rsidR="0069338D" w:rsidRPr="009047AE">
        <w:t xml:space="preserve"> </w:t>
      </w:r>
      <w:r w:rsidR="00641EF8" w:rsidRPr="009047AE">
        <w:t>5</w:t>
      </w:r>
      <w:r w:rsidR="000245E0">
        <w:t xml:space="preserve">0 000 </w:t>
      </w:r>
      <w:r w:rsidRPr="009047AE">
        <w:t>Kč (slovy:</w:t>
      </w:r>
      <w:r w:rsidR="00F01E49" w:rsidRPr="009047AE">
        <w:t xml:space="preserve"> </w:t>
      </w:r>
      <w:r w:rsidR="00641EF8" w:rsidRPr="009047AE">
        <w:t>padesát</w:t>
      </w:r>
      <w:r w:rsidR="009047AE" w:rsidRPr="009047AE">
        <w:t xml:space="preserve"> </w:t>
      </w:r>
      <w:r w:rsidR="000245E0">
        <w:t>tisíc</w:t>
      </w:r>
      <w:r w:rsidR="00F01E49" w:rsidRPr="009047AE">
        <w:t xml:space="preserve"> </w:t>
      </w:r>
      <w:r w:rsidRPr="009047AE">
        <w:t>korun českých) (dále jen “</w:t>
      </w:r>
      <w:r w:rsidRPr="009047AE">
        <w:rPr>
          <w:b/>
        </w:rPr>
        <w:t>nadační příspěvek</w:t>
      </w:r>
      <w:r w:rsidRPr="009047AE">
        <w:t xml:space="preserve">”), jenž příjemce použije výlučně na podporu aktivit, souvisejících s řešením aktuální krizové situace způsobené </w:t>
      </w:r>
      <w:proofErr w:type="spellStart"/>
      <w:r w:rsidRPr="009047AE">
        <w:t>koronavirovou</w:t>
      </w:r>
      <w:proofErr w:type="spellEnd"/>
      <w:r w:rsidRPr="009047AE">
        <w:t xml:space="preserve"> pandemií, v oblasti vzdělávání a školství a s řešením jejích následků. Příjemce nadační příspěvek přijímá a zavazuje se jej použít výlučně za účelem stanoveným výše. </w:t>
      </w:r>
    </w:p>
    <w:p w14:paraId="3E86DB43" w14:textId="77777777" w:rsidR="00AD4DE3" w:rsidRPr="009047AE" w:rsidRDefault="00AD4DE3" w:rsidP="00AD4DE3">
      <w:pPr>
        <w:spacing w:after="240" w:line="240" w:lineRule="auto"/>
        <w:ind w:left="432"/>
        <w:jc w:val="both"/>
      </w:pPr>
    </w:p>
    <w:p w14:paraId="00000017" w14:textId="77777777" w:rsidR="002C3D47" w:rsidRPr="009047AE" w:rsidRDefault="00D6356D">
      <w:pPr>
        <w:spacing w:line="240" w:lineRule="auto"/>
        <w:jc w:val="center"/>
        <w:rPr>
          <w:b/>
        </w:rPr>
      </w:pPr>
      <w:r w:rsidRPr="009047AE">
        <w:rPr>
          <w:b/>
        </w:rPr>
        <w:t>Článek 2</w:t>
      </w:r>
    </w:p>
    <w:p w14:paraId="00000018" w14:textId="77777777" w:rsidR="002C3D47" w:rsidRPr="009047AE" w:rsidRDefault="00D6356D">
      <w:pPr>
        <w:spacing w:after="240" w:line="240" w:lineRule="auto"/>
        <w:jc w:val="center"/>
        <w:rPr>
          <w:b/>
        </w:rPr>
      </w:pPr>
      <w:r w:rsidRPr="009047AE">
        <w:rPr>
          <w:b/>
        </w:rPr>
        <w:t>Poskytnutí nadačního příspěvku a jeho použití</w:t>
      </w:r>
    </w:p>
    <w:p w14:paraId="00000019" w14:textId="30E42EFE" w:rsidR="002C3D47" w:rsidRPr="009047AE" w:rsidRDefault="00D6356D">
      <w:pPr>
        <w:numPr>
          <w:ilvl w:val="0"/>
          <w:numId w:val="1"/>
        </w:numPr>
        <w:spacing w:after="240" w:line="240" w:lineRule="auto"/>
        <w:ind w:left="425"/>
        <w:jc w:val="both"/>
      </w:pPr>
      <w:r w:rsidRPr="009047AE">
        <w:t xml:space="preserve">Nadační příspěvek bude poskytnut jednorázově, a to do 14 dnů ode dne uzavření této smlouvy bezhotovostním převodem na bankovní účet příjemce uvedený v záhlaví této smlouvy. </w:t>
      </w:r>
    </w:p>
    <w:p w14:paraId="0000001A" w14:textId="77777777" w:rsidR="002C3D47" w:rsidRPr="009047AE" w:rsidRDefault="00D6356D">
      <w:pPr>
        <w:numPr>
          <w:ilvl w:val="0"/>
          <w:numId w:val="1"/>
        </w:numPr>
        <w:spacing w:after="240" w:line="240" w:lineRule="auto"/>
        <w:ind w:left="425"/>
        <w:jc w:val="both"/>
      </w:pPr>
      <w:r w:rsidRPr="009047AE">
        <w:t>Příjemce nadační příspěvek použije za účelem stanoveným v čl. 1 odst. 1 této smlouvy nejpozději do 31.12.2020 (dále jen “</w:t>
      </w:r>
      <w:r w:rsidRPr="009047AE">
        <w:rPr>
          <w:b/>
        </w:rPr>
        <w:t>konečné</w:t>
      </w:r>
      <w:r w:rsidRPr="009047AE">
        <w:t xml:space="preserve"> </w:t>
      </w:r>
      <w:r w:rsidRPr="009047AE">
        <w:rPr>
          <w:b/>
        </w:rPr>
        <w:t>datum</w:t>
      </w:r>
      <w:r w:rsidRPr="009047AE">
        <w:t>“). Případné prodloužení čerpání příspěvku je třeba předem konzultovat se zodpovědným zástupcem Fondu pro Kutnohorsko, uvedeným ve výzvě, k níž se tato smlouva vztahuje.</w:t>
      </w:r>
    </w:p>
    <w:p w14:paraId="0000001B" w14:textId="77777777" w:rsidR="002C3D47" w:rsidRPr="009047AE" w:rsidRDefault="002C3D47">
      <w:pPr>
        <w:spacing w:after="240" w:line="240" w:lineRule="auto"/>
        <w:jc w:val="both"/>
      </w:pPr>
    </w:p>
    <w:p w14:paraId="0000001F" w14:textId="77777777" w:rsidR="002C3D47" w:rsidRPr="009047AE" w:rsidRDefault="00D6356D">
      <w:pPr>
        <w:spacing w:line="240" w:lineRule="auto"/>
        <w:jc w:val="center"/>
        <w:rPr>
          <w:b/>
        </w:rPr>
      </w:pPr>
      <w:r w:rsidRPr="009047AE">
        <w:rPr>
          <w:b/>
        </w:rPr>
        <w:lastRenderedPageBreak/>
        <w:t>Článek 3</w:t>
      </w:r>
    </w:p>
    <w:p w14:paraId="00000020" w14:textId="77777777" w:rsidR="002C3D47" w:rsidRPr="009047AE" w:rsidRDefault="00D6356D">
      <w:pPr>
        <w:spacing w:after="240" w:line="240" w:lineRule="auto"/>
        <w:jc w:val="center"/>
        <w:rPr>
          <w:b/>
        </w:rPr>
      </w:pPr>
      <w:r w:rsidRPr="009047AE">
        <w:rPr>
          <w:b/>
        </w:rPr>
        <w:t>Závazky příjemce</w:t>
      </w:r>
    </w:p>
    <w:p w14:paraId="00000021" w14:textId="77777777" w:rsidR="002C3D47" w:rsidRPr="009047AE" w:rsidRDefault="00D6356D">
      <w:pPr>
        <w:numPr>
          <w:ilvl w:val="0"/>
          <w:numId w:val="6"/>
        </w:numPr>
        <w:spacing w:after="240" w:line="240" w:lineRule="auto"/>
        <w:ind w:left="425"/>
        <w:jc w:val="both"/>
      </w:pPr>
      <w:r w:rsidRPr="009047AE">
        <w:t>Příjemce se zavazuje nadační příspěvek použít hospodárně a výlučně za účelem stanoveným v čl. 1 odst. 1 této smlouvy, umožnit nadačnímu fondu nebo jím pověřené osobě kontrolovat, zda je poskytnutý nadační příspěvek používán v souladu s čl. 12 zakládací listiny nadačního fondu a touto smlouvou, plnit další podmínky dle této smlouvy a vést řádnou účetní evidenci o použití nadačního příspěvku.</w:t>
      </w:r>
    </w:p>
    <w:p w14:paraId="00000022" w14:textId="77777777" w:rsidR="002C3D47" w:rsidRPr="009047AE" w:rsidRDefault="00D6356D">
      <w:pPr>
        <w:numPr>
          <w:ilvl w:val="0"/>
          <w:numId w:val="6"/>
        </w:numPr>
        <w:spacing w:after="240" w:line="240" w:lineRule="auto"/>
        <w:ind w:left="425"/>
        <w:jc w:val="both"/>
      </w:pPr>
      <w:r w:rsidRPr="009047AE">
        <w:t>Příjemce se zavazuje bez zbytečného odkladu informovat nadační fond o všech okolnostech, které by mohly negativně ovlivnit splnění závazků dle této smlouvy.</w:t>
      </w:r>
    </w:p>
    <w:p w14:paraId="00000023" w14:textId="77777777" w:rsidR="002C3D47" w:rsidRPr="009047AE" w:rsidRDefault="00D6356D">
      <w:pPr>
        <w:numPr>
          <w:ilvl w:val="0"/>
          <w:numId w:val="6"/>
        </w:numPr>
        <w:spacing w:after="240" w:line="240" w:lineRule="auto"/>
        <w:ind w:left="425"/>
        <w:jc w:val="both"/>
      </w:pPr>
      <w:r w:rsidRPr="009047AE">
        <w:t>Příjemce se zavazuje na žádost písemně informovat nadační fond o postupu prací na realizaci projektu.</w:t>
      </w:r>
    </w:p>
    <w:p w14:paraId="00000024" w14:textId="139DFEA4" w:rsidR="002C3D47" w:rsidRPr="009047AE" w:rsidRDefault="00D6356D">
      <w:pPr>
        <w:numPr>
          <w:ilvl w:val="0"/>
          <w:numId w:val="6"/>
        </w:numPr>
        <w:spacing w:after="240" w:line="240" w:lineRule="auto"/>
        <w:ind w:left="425"/>
        <w:jc w:val="both"/>
      </w:pPr>
      <w:r w:rsidRPr="009047AE">
        <w:t>Příjemce umožní nadačnímu fondu kontrolu realizace projektu, jakož i kontrolu způsobu použití nadačního příspěvku. Příjemce podá nadačnímu fondu na jeho žádost ve lhůtě stanovené nadačním fondem písemné vysvětlení k jakýmkoliv otázkám spojeným s</w:t>
      </w:r>
      <w:r w:rsidR="00AD4DE3">
        <w:t> </w:t>
      </w:r>
      <w:r w:rsidRPr="009047AE">
        <w:t>plněním svých závazků dle této smlouvy.</w:t>
      </w:r>
    </w:p>
    <w:p w14:paraId="00000025" w14:textId="77777777" w:rsidR="002C3D47" w:rsidRPr="009047AE" w:rsidRDefault="00D6356D">
      <w:pPr>
        <w:numPr>
          <w:ilvl w:val="0"/>
          <w:numId w:val="6"/>
        </w:numPr>
        <w:spacing w:after="240" w:line="240" w:lineRule="auto"/>
        <w:ind w:left="425"/>
        <w:jc w:val="both"/>
      </w:pPr>
      <w:r w:rsidRPr="009047AE">
        <w:t>Příjemce se zavazuje nadačnímu fondu poskytnout potřebnou součinnost v souvislosti s naplňováním účelu této smlouvy. Příjemce poskytuje součinnost zejména ve formě technické asistence či při monitoringu a evaluaci realizace projektu. Příjemce projekt na žádost nadačního fondu změní, popřípadě do něj promítne připomínky a opatření, které navrhne nadační fond. Pokud tak neučiní, je příjemce povinen nepřijetí připomínek a opatření nadačního fondu řádně odůvodnit. V případě, že nadační fond takové odůvodnění shledá nedostatečným, je příjemce povinen připomínky a opatření do projektu promítnout.</w:t>
      </w:r>
    </w:p>
    <w:p w14:paraId="00000026" w14:textId="3B62BBA7" w:rsidR="002C3D47" w:rsidRDefault="00D6356D">
      <w:pPr>
        <w:numPr>
          <w:ilvl w:val="0"/>
          <w:numId w:val="6"/>
        </w:numPr>
        <w:spacing w:after="240" w:line="240" w:lineRule="auto"/>
        <w:ind w:left="425"/>
        <w:jc w:val="both"/>
        <w:rPr>
          <w:spacing w:val="-2"/>
          <w:highlight w:val="white"/>
        </w:rPr>
      </w:pPr>
      <w:bookmarkStart w:id="2" w:name="_gjdgxs" w:colFirst="0" w:colLast="0"/>
      <w:bookmarkEnd w:id="2"/>
      <w:r w:rsidRPr="00AD4DE3">
        <w:rPr>
          <w:spacing w:val="-2"/>
        </w:rPr>
        <w:t xml:space="preserve">Příjemce </w:t>
      </w:r>
      <w:r w:rsidRPr="00AD4DE3">
        <w:rPr>
          <w:spacing w:val="-2"/>
          <w:highlight w:val="white"/>
        </w:rPr>
        <w:t>se zavazuje vypracovat stručnou zprávu o použití nadačního příspěvku v</w:t>
      </w:r>
      <w:r w:rsidR="00AD4DE3" w:rsidRPr="00AD4DE3">
        <w:rPr>
          <w:spacing w:val="-2"/>
          <w:highlight w:val="white"/>
        </w:rPr>
        <w:t> </w:t>
      </w:r>
      <w:r w:rsidRPr="00AD4DE3">
        <w:rPr>
          <w:spacing w:val="-2"/>
          <w:highlight w:val="white"/>
        </w:rPr>
        <w:t xml:space="preserve">rozsahu max. 1 normostrany. Zprávu o použití nadačního příspěvku předkládá nadačnímu fondu do konce měsíce následujícího po ukončení projektu v elektronické podobě na emailovou adresu: </w:t>
      </w:r>
      <w:hyperlink r:id="rId7">
        <w:r w:rsidRPr="00AD4DE3">
          <w:rPr>
            <w:color w:val="1155CC"/>
            <w:spacing w:val="-2"/>
            <w:highlight w:val="white"/>
            <w:u w:val="single"/>
          </w:rPr>
          <w:t>fond@eduzmena.cz</w:t>
        </w:r>
      </w:hyperlink>
      <w:r w:rsidRPr="00AD4DE3">
        <w:rPr>
          <w:spacing w:val="-2"/>
          <w:highlight w:val="white"/>
        </w:rPr>
        <w:t>. Ke zprávě příjemce přiloží vyúčtování prostředků poskytnutých jako nadační příspěvek a kopie účetních dokladů a výpisů z účtu.</w:t>
      </w:r>
    </w:p>
    <w:p w14:paraId="55C5C76A" w14:textId="77777777" w:rsidR="00AD4DE3" w:rsidRPr="00AD4DE3" w:rsidRDefault="00AD4DE3" w:rsidP="00AD4DE3">
      <w:pPr>
        <w:spacing w:after="240" w:line="240" w:lineRule="auto"/>
        <w:ind w:left="425"/>
        <w:jc w:val="both"/>
        <w:rPr>
          <w:spacing w:val="-2"/>
          <w:highlight w:val="white"/>
        </w:rPr>
      </w:pPr>
    </w:p>
    <w:p w14:paraId="00000027" w14:textId="77777777" w:rsidR="002C3D47" w:rsidRPr="009047AE" w:rsidRDefault="00D6356D">
      <w:pPr>
        <w:spacing w:line="240" w:lineRule="auto"/>
        <w:jc w:val="center"/>
        <w:rPr>
          <w:b/>
        </w:rPr>
      </w:pPr>
      <w:r w:rsidRPr="009047AE">
        <w:rPr>
          <w:b/>
        </w:rPr>
        <w:t>Článek 4</w:t>
      </w:r>
    </w:p>
    <w:p w14:paraId="00000028" w14:textId="77777777" w:rsidR="002C3D47" w:rsidRPr="009047AE" w:rsidRDefault="00D6356D">
      <w:pPr>
        <w:spacing w:after="240" w:line="240" w:lineRule="auto"/>
        <w:jc w:val="center"/>
        <w:rPr>
          <w:b/>
        </w:rPr>
      </w:pPr>
      <w:r w:rsidRPr="009047AE">
        <w:rPr>
          <w:b/>
        </w:rPr>
        <w:t>Publicita nadačního fondu</w:t>
      </w:r>
    </w:p>
    <w:p w14:paraId="00000029" w14:textId="77777777" w:rsidR="002C3D47" w:rsidRPr="009047AE" w:rsidRDefault="00D6356D">
      <w:pPr>
        <w:numPr>
          <w:ilvl w:val="0"/>
          <w:numId w:val="7"/>
        </w:numPr>
        <w:spacing w:after="240" w:line="240" w:lineRule="auto"/>
        <w:ind w:left="425"/>
        <w:jc w:val="both"/>
      </w:pPr>
      <w:r w:rsidRPr="009047AE">
        <w:t>Příjemce zveřejní logo nadačního fondu na svých webových stránkách, umístí jej na materiály vydané v souvislosti s projektem či jej jiným vhodným způsobem zveřejní. Toto zveřejnění podléhá předchozímu souhlasu nadačního fondu.</w:t>
      </w:r>
    </w:p>
    <w:p w14:paraId="0000002A" w14:textId="0DAAA447" w:rsidR="002C3D47" w:rsidRPr="009047AE" w:rsidRDefault="00D6356D">
      <w:pPr>
        <w:numPr>
          <w:ilvl w:val="0"/>
          <w:numId w:val="7"/>
        </w:numPr>
        <w:spacing w:after="240" w:line="240" w:lineRule="auto"/>
        <w:ind w:left="425"/>
        <w:jc w:val="both"/>
      </w:pPr>
      <w:r w:rsidRPr="009047AE">
        <w:t>Příjemce se zavazuje v dostatečném předstihu nadační fond informovat o důležitých akcích, které se budou v souvislosti s realizací projektu konat a umožnit zástupcům nadačního fondu účast na těchto akcích. Příjemce se rovněž zavazuje nadační fond informovat o aktuálních výstupech projektu tak, aby o nich nadační fond mohl v</w:t>
      </w:r>
      <w:r w:rsidR="00AD4DE3">
        <w:t> </w:t>
      </w:r>
      <w:r w:rsidRPr="009047AE">
        <w:t>dostatečném předstihu informovat a uveřejňovat je na svých sociálních sítích a</w:t>
      </w:r>
      <w:r w:rsidR="00AD4DE3">
        <w:t> </w:t>
      </w:r>
      <w:r w:rsidRPr="009047AE">
        <w:t>webových stránkách.</w:t>
      </w:r>
    </w:p>
    <w:p w14:paraId="303227AF" w14:textId="2E4050D1" w:rsidR="00BD450F" w:rsidRPr="00AD4DE3" w:rsidRDefault="00D6356D" w:rsidP="00AD4DE3">
      <w:pPr>
        <w:numPr>
          <w:ilvl w:val="0"/>
          <w:numId w:val="7"/>
        </w:numPr>
        <w:spacing w:after="240" w:line="240" w:lineRule="auto"/>
        <w:ind w:left="425"/>
        <w:jc w:val="both"/>
      </w:pPr>
      <w:r w:rsidRPr="009047AE">
        <w:t xml:space="preserve">Příjemce tímto uděluje výslovný souhlas s uvedením svého jména nebo názvu, a to spolu s výší poskytnutého nadačního příspěvku, na veškerých tiskových a jiných materiálech nadačního fondu, jakožto i na jeho webových stránkách a sociálních médiích. </w:t>
      </w:r>
    </w:p>
    <w:p w14:paraId="0000002C" w14:textId="3987F797" w:rsidR="002C3D47" w:rsidRPr="009047AE" w:rsidRDefault="00D6356D">
      <w:pPr>
        <w:spacing w:line="240" w:lineRule="auto"/>
        <w:jc w:val="center"/>
        <w:rPr>
          <w:b/>
        </w:rPr>
      </w:pPr>
      <w:r w:rsidRPr="009047AE">
        <w:rPr>
          <w:b/>
        </w:rPr>
        <w:lastRenderedPageBreak/>
        <w:t>Článek 5</w:t>
      </w:r>
    </w:p>
    <w:p w14:paraId="0000002D" w14:textId="77777777" w:rsidR="002C3D47" w:rsidRPr="009047AE" w:rsidRDefault="00D6356D">
      <w:pPr>
        <w:spacing w:after="240" w:line="240" w:lineRule="auto"/>
        <w:jc w:val="center"/>
        <w:rPr>
          <w:b/>
        </w:rPr>
      </w:pPr>
      <w:r w:rsidRPr="009047AE">
        <w:rPr>
          <w:b/>
        </w:rPr>
        <w:t>Vrácení nadačního příspěvku či jeho části</w:t>
      </w:r>
    </w:p>
    <w:p w14:paraId="0000002E" w14:textId="77777777" w:rsidR="002C3D47" w:rsidRPr="009047AE" w:rsidRDefault="00D6356D">
      <w:pPr>
        <w:numPr>
          <w:ilvl w:val="0"/>
          <w:numId w:val="4"/>
        </w:numPr>
        <w:spacing w:after="240" w:line="240" w:lineRule="auto"/>
        <w:ind w:left="425"/>
        <w:jc w:val="both"/>
      </w:pPr>
      <w:r w:rsidRPr="009047AE">
        <w:t xml:space="preserve">Nedohodnou-li se strany jinak, vydá příjemce nadačnímu fondu částku odpovídající nepoužité části nadačního příspěvku do </w:t>
      </w:r>
      <w:r w:rsidRPr="009047AE">
        <w:rPr>
          <w:highlight w:val="white"/>
        </w:rPr>
        <w:t xml:space="preserve">40 </w:t>
      </w:r>
      <w:r w:rsidRPr="009047AE">
        <w:t xml:space="preserve">pracovních dní od konečného data. Do konce měsíce následujícího po posledním měsíci realizace projektu předá spolu se zprávou nadačnímu fondu vyúčtování prostředků z nadačního příspěvku vynaložených na realizaci projektu. </w:t>
      </w:r>
    </w:p>
    <w:p w14:paraId="00000030" w14:textId="759FD0E2" w:rsidR="002C3D47" w:rsidRPr="00AD4DE3" w:rsidRDefault="00D6356D" w:rsidP="0069338D">
      <w:pPr>
        <w:numPr>
          <w:ilvl w:val="0"/>
          <w:numId w:val="4"/>
        </w:numPr>
        <w:spacing w:after="240" w:line="240" w:lineRule="auto"/>
        <w:ind w:left="425"/>
        <w:jc w:val="both"/>
        <w:rPr>
          <w:spacing w:val="-2"/>
        </w:rPr>
      </w:pPr>
      <w:r w:rsidRPr="00AD4DE3">
        <w:rPr>
          <w:spacing w:val="-2"/>
        </w:rPr>
        <w:t xml:space="preserve">Příjemce nadačnímu fondu vydá bez zbytečného odkladu částku odpovídající výši nadačního příspěvku, která byla použita v rozporu s touto smlouvou, a to bez ohledu na to, zda nadační fond využije svého práva dle čl. 6 této smlouvy a od této smlouvy odstoupí. </w:t>
      </w:r>
    </w:p>
    <w:p w14:paraId="00000031" w14:textId="4655C8AC" w:rsidR="002C3D47" w:rsidRPr="009047AE" w:rsidRDefault="0069338D" w:rsidP="0069338D">
      <w:pPr>
        <w:spacing w:line="240" w:lineRule="auto"/>
        <w:rPr>
          <w:b/>
        </w:rPr>
      </w:pPr>
      <w:r w:rsidRPr="009047AE">
        <w:t xml:space="preserve">                                                                 </w:t>
      </w:r>
      <w:r w:rsidR="00D6356D" w:rsidRPr="009047AE">
        <w:rPr>
          <w:b/>
        </w:rPr>
        <w:t>Článek 6</w:t>
      </w:r>
    </w:p>
    <w:p w14:paraId="00000032" w14:textId="77777777" w:rsidR="002C3D47" w:rsidRPr="009047AE" w:rsidRDefault="00D6356D">
      <w:pPr>
        <w:spacing w:after="240" w:line="240" w:lineRule="auto"/>
        <w:jc w:val="center"/>
        <w:rPr>
          <w:b/>
        </w:rPr>
      </w:pPr>
      <w:r w:rsidRPr="009047AE">
        <w:rPr>
          <w:b/>
        </w:rPr>
        <w:t>Odstoupení od smlouvy</w:t>
      </w:r>
    </w:p>
    <w:p w14:paraId="00000033" w14:textId="77777777" w:rsidR="002C3D47" w:rsidRPr="009047AE" w:rsidRDefault="00D6356D" w:rsidP="00045311">
      <w:pPr>
        <w:numPr>
          <w:ilvl w:val="0"/>
          <w:numId w:val="5"/>
        </w:numPr>
        <w:spacing w:after="240" w:line="216" w:lineRule="auto"/>
        <w:ind w:left="425"/>
        <w:jc w:val="both"/>
      </w:pPr>
      <w:r w:rsidRPr="009047AE">
        <w:t>Nadační fond je oprávněn od této smlouvy odstoupit, v případě, že příjemce nezahájí realizaci projektu do konečného data či pokud poruší závažným způsobem jakoukoli jinou podstatnou povinnost stanovenou touto smlouvou.</w:t>
      </w:r>
    </w:p>
    <w:p w14:paraId="00000034" w14:textId="77777777" w:rsidR="002C3D47" w:rsidRPr="009047AE" w:rsidRDefault="00D6356D" w:rsidP="00045311">
      <w:pPr>
        <w:numPr>
          <w:ilvl w:val="0"/>
          <w:numId w:val="5"/>
        </w:numPr>
        <w:spacing w:after="240" w:line="216" w:lineRule="auto"/>
        <w:ind w:left="425"/>
        <w:jc w:val="both"/>
      </w:pPr>
      <w:r w:rsidRPr="009047AE">
        <w:t>Odstoupení od smlouvy je účinné dnem, kdy nadační fond doručí příjemci nadačního příspěvku své písemné oznámení o odstoupení od smlouvy.</w:t>
      </w:r>
    </w:p>
    <w:p w14:paraId="00000035" w14:textId="73D61DD8" w:rsidR="002C3D47" w:rsidRPr="009047AE" w:rsidRDefault="00D6356D" w:rsidP="00045311">
      <w:pPr>
        <w:numPr>
          <w:ilvl w:val="0"/>
          <w:numId w:val="5"/>
        </w:numPr>
        <w:spacing w:after="240" w:line="216" w:lineRule="auto"/>
        <w:ind w:left="425"/>
        <w:jc w:val="both"/>
      </w:pPr>
      <w:r w:rsidRPr="009047AE">
        <w:t>Odstoupí-li nadační fond od smlouvy dle odst. 1, je příjemce povinen vrátit nadačnímu fondu nadační příspěvek.</w:t>
      </w:r>
    </w:p>
    <w:p w14:paraId="00000036" w14:textId="77777777" w:rsidR="002C3D47" w:rsidRPr="009047AE" w:rsidRDefault="00D6356D" w:rsidP="00045311">
      <w:pPr>
        <w:spacing w:line="216" w:lineRule="auto"/>
        <w:jc w:val="center"/>
        <w:rPr>
          <w:b/>
        </w:rPr>
      </w:pPr>
      <w:r w:rsidRPr="009047AE">
        <w:t xml:space="preserve"> </w:t>
      </w:r>
      <w:r w:rsidRPr="009047AE">
        <w:rPr>
          <w:b/>
        </w:rPr>
        <w:t>Článek 7</w:t>
      </w:r>
    </w:p>
    <w:p w14:paraId="00000037" w14:textId="77777777" w:rsidR="002C3D47" w:rsidRPr="009047AE" w:rsidRDefault="00D6356D" w:rsidP="00045311">
      <w:pPr>
        <w:spacing w:after="240" w:line="216" w:lineRule="auto"/>
        <w:jc w:val="center"/>
        <w:rPr>
          <w:b/>
        </w:rPr>
      </w:pPr>
      <w:r w:rsidRPr="009047AE">
        <w:rPr>
          <w:b/>
        </w:rPr>
        <w:t>Závěrečná ustanovení</w:t>
      </w:r>
    </w:p>
    <w:p w14:paraId="00000038" w14:textId="77777777" w:rsidR="002C3D47" w:rsidRPr="009047AE" w:rsidRDefault="00D6356D" w:rsidP="00045311">
      <w:pPr>
        <w:numPr>
          <w:ilvl w:val="0"/>
          <w:numId w:val="3"/>
        </w:numPr>
        <w:spacing w:after="240" w:line="216" w:lineRule="auto"/>
        <w:ind w:left="425"/>
        <w:jc w:val="both"/>
      </w:pPr>
      <w:r w:rsidRPr="009047AE">
        <w:t>Tato smlouva nabývá platnosti a účinnosti dnem jejího podpisu smluvními stranami.</w:t>
      </w:r>
    </w:p>
    <w:p w14:paraId="00000039" w14:textId="1D7CFF0B" w:rsidR="002C3D47" w:rsidRDefault="00D6356D" w:rsidP="00045311">
      <w:pPr>
        <w:numPr>
          <w:ilvl w:val="0"/>
          <w:numId w:val="3"/>
        </w:numPr>
        <w:spacing w:after="240" w:line="216" w:lineRule="auto"/>
        <w:ind w:left="425"/>
        <w:jc w:val="both"/>
      </w:pPr>
      <w:r w:rsidRPr="009047AE">
        <w:t xml:space="preserve">Tato smlouva může být měněna pouze písemnými dodatky. </w:t>
      </w:r>
    </w:p>
    <w:p w14:paraId="0000003A" w14:textId="79479D0D" w:rsidR="002C3D47" w:rsidRDefault="00D6356D" w:rsidP="00045311">
      <w:pPr>
        <w:numPr>
          <w:ilvl w:val="0"/>
          <w:numId w:val="3"/>
        </w:numPr>
        <w:spacing w:after="240" w:line="216" w:lineRule="auto"/>
        <w:ind w:left="425"/>
        <w:jc w:val="both"/>
      </w:pPr>
      <w:r w:rsidRPr="009047AE">
        <w:t>Smluvní strany prohlašují, že si tuto smlouvu přečetly, že s jejím obsahem souhlasí, na důkaz čehož k ní připojují svoje podpisy.</w:t>
      </w:r>
    </w:p>
    <w:p w14:paraId="4B6101EB" w14:textId="5220A4CB" w:rsidR="00045311" w:rsidRPr="00045311" w:rsidRDefault="00045311" w:rsidP="00045311">
      <w:pPr>
        <w:numPr>
          <w:ilvl w:val="0"/>
          <w:numId w:val="3"/>
        </w:numPr>
        <w:spacing w:after="240" w:line="216" w:lineRule="auto"/>
        <w:ind w:left="425"/>
        <w:jc w:val="both"/>
        <w:rPr>
          <w:spacing w:val="-4"/>
        </w:rPr>
      </w:pPr>
      <w:r w:rsidRPr="00045311">
        <w:rPr>
          <w:spacing w:val="-4"/>
        </w:rPr>
        <w:t>T</w:t>
      </w:r>
      <w:r w:rsidRPr="00045311">
        <w:rPr>
          <w:color w:val="222222"/>
          <w:spacing w:val="-4"/>
          <w:shd w:val="clear" w:color="auto" w:fill="FFFFFF"/>
        </w:rPr>
        <w:t>ato </w:t>
      </w:r>
      <w:r w:rsidRPr="00045311">
        <w:rPr>
          <w:rStyle w:val="il"/>
          <w:color w:val="222222"/>
          <w:spacing w:val="-4"/>
          <w:shd w:val="clear" w:color="auto" w:fill="FFFFFF"/>
        </w:rPr>
        <w:t>smlouva</w:t>
      </w:r>
      <w:r w:rsidRPr="00045311">
        <w:rPr>
          <w:color w:val="222222"/>
          <w:spacing w:val="-4"/>
          <w:shd w:val="clear" w:color="auto" w:fill="FFFFFF"/>
        </w:rPr>
        <w:t> nabývá platnost dnem podpisu a účinnost dnem zveřejnění v registru smluv.</w:t>
      </w:r>
    </w:p>
    <w:p w14:paraId="09C6CCB6" w14:textId="77777777" w:rsidR="00045311" w:rsidRDefault="00045311">
      <w:pPr>
        <w:spacing w:after="240" w:line="240" w:lineRule="auto"/>
      </w:pPr>
    </w:p>
    <w:p w14:paraId="0000003C" w14:textId="1ED26DB0" w:rsidR="002C3D47" w:rsidRPr="000C4B53" w:rsidRDefault="00D6356D">
      <w:pPr>
        <w:spacing w:after="240" w:line="240" w:lineRule="auto"/>
        <w:rPr>
          <w:color w:val="FFFFFF" w:themeColor="background1"/>
        </w:rPr>
      </w:pPr>
      <w:r w:rsidRPr="009047AE">
        <w:t xml:space="preserve">Praha dne </w:t>
      </w:r>
      <w:r w:rsidR="000245E0" w:rsidRPr="000C4B53">
        <w:rPr>
          <w:color w:val="FFFFFF" w:themeColor="background1"/>
        </w:rPr>
        <w:t>5.5</w:t>
      </w:r>
      <w:r w:rsidR="00BD450F" w:rsidRPr="000C4B53">
        <w:rPr>
          <w:color w:val="FFFFFF" w:themeColor="background1"/>
        </w:rPr>
        <w:t>.</w:t>
      </w:r>
      <w:r w:rsidRPr="000C4B53">
        <w:rPr>
          <w:color w:val="FFFFFF" w:themeColor="background1"/>
        </w:rPr>
        <w:t xml:space="preserve"> 2020</w:t>
      </w:r>
    </w:p>
    <w:p w14:paraId="0000003D" w14:textId="77777777" w:rsidR="002C3D47" w:rsidRPr="009047AE" w:rsidRDefault="00D6356D">
      <w:pPr>
        <w:spacing w:after="240" w:line="240" w:lineRule="auto"/>
        <w:jc w:val="both"/>
        <w:rPr>
          <w:highlight w:val="yellow"/>
        </w:rPr>
      </w:pPr>
      <w:proofErr w:type="gramStart"/>
      <w:r w:rsidRPr="009047AE">
        <w:t xml:space="preserve">Za  </w:t>
      </w:r>
      <w:r w:rsidRPr="009047AE">
        <w:rPr>
          <w:b/>
        </w:rPr>
        <w:t>Nadační</w:t>
      </w:r>
      <w:proofErr w:type="gramEnd"/>
      <w:r w:rsidRPr="009047AE">
        <w:rPr>
          <w:b/>
        </w:rPr>
        <w:t xml:space="preserve"> fond </w:t>
      </w:r>
      <w:proofErr w:type="spellStart"/>
      <w:r w:rsidRPr="009047AE">
        <w:rPr>
          <w:b/>
        </w:rPr>
        <w:t>Eduzměna</w:t>
      </w:r>
      <w:proofErr w:type="spellEnd"/>
    </w:p>
    <w:p w14:paraId="0000003F" w14:textId="1665F126" w:rsidR="002C3D47" w:rsidRPr="009047AE" w:rsidRDefault="00D6356D" w:rsidP="00680401">
      <w:pPr>
        <w:spacing w:after="240" w:line="240" w:lineRule="auto"/>
        <w:ind w:left="3600"/>
        <w:jc w:val="center"/>
        <w:rPr>
          <w:highlight w:val="yellow"/>
        </w:rPr>
      </w:pPr>
      <w:r w:rsidRPr="009047AE">
        <w:t>______________________________</w:t>
      </w:r>
      <w:r w:rsidRPr="009047AE">
        <w:br/>
      </w:r>
      <w:r w:rsidR="00BD450F" w:rsidRPr="009047AE">
        <w:t>Zdeněk Slejška</w:t>
      </w:r>
      <w:r w:rsidRPr="009047AE">
        <w:br/>
      </w:r>
      <w:r w:rsidR="00BD450F" w:rsidRPr="009047AE">
        <w:t>ředitel</w:t>
      </w:r>
    </w:p>
    <w:p w14:paraId="32A93AF2" w14:textId="77777777" w:rsidR="00680401" w:rsidRDefault="009047AE" w:rsidP="00680401">
      <w:pPr>
        <w:spacing w:after="240" w:line="240" w:lineRule="auto"/>
        <w:jc w:val="both"/>
      </w:pPr>
      <w:r>
        <w:t>Kutná Hora</w:t>
      </w:r>
      <w:r w:rsidR="00131D7F" w:rsidRPr="009047AE">
        <w:t xml:space="preserve"> </w:t>
      </w:r>
      <w:r w:rsidR="00D6356D" w:rsidRPr="009047AE">
        <w:t>dn</w:t>
      </w:r>
      <w:r w:rsidR="00BD450F" w:rsidRPr="009047AE">
        <w:t xml:space="preserve">e </w:t>
      </w:r>
      <w:r w:rsidR="000245E0" w:rsidRPr="000C4B53">
        <w:rPr>
          <w:color w:val="FFFFFF" w:themeColor="background1"/>
        </w:rPr>
        <w:t>5.5</w:t>
      </w:r>
      <w:r w:rsidR="00BD450F" w:rsidRPr="000C4B53">
        <w:rPr>
          <w:color w:val="FFFFFF" w:themeColor="background1"/>
        </w:rPr>
        <w:t>.</w:t>
      </w:r>
      <w:r w:rsidR="00D6356D" w:rsidRPr="000C4B53">
        <w:rPr>
          <w:color w:val="FFFFFF" w:themeColor="background1"/>
        </w:rPr>
        <w:t xml:space="preserve"> 2020</w:t>
      </w:r>
    </w:p>
    <w:p w14:paraId="067E75BA" w14:textId="024F2E20" w:rsidR="009047AE" w:rsidRPr="00680401" w:rsidRDefault="00D6356D" w:rsidP="00680401">
      <w:pPr>
        <w:spacing w:after="240" w:line="240" w:lineRule="auto"/>
        <w:jc w:val="both"/>
        <w:rPr>
          <w:highlight w:val="yellow"/>
        </w:rPr>
      </w:pPr>
      <w:r w:rsidRPr="009047AE">
        <w:t xml:space="preserve">Za </w:t>
      </w:r>
      <w:r w:rsidR="00641EF8" w:rsidRPr="009047AE">
        <w:rPr>
          <w:b/>
        </w:rPr>
        <w:t xml:space="preserve">Základní školu </w:t>
      </w:r>
      <w:r w:rsidR="000245E0">
        <w:rPr>
          <w:b/>
        </w:rPr>
        <w:t>Žižkov</w:t>
      </w:r>
    </w:p>
    <w:p w14:paraId="00000043" w14:textId="21472E09" w:rsidR="002C3D47" w:rsidRPr="009047AE" w:rsidRDefault="00D6356D" w:rsidP="00680401">
      <w:pPr>
        <w:spacing w:after="240" w:line="240" w:lineRule="auto"/>
        <w:ind w:left="3600"/>
        <w:jc w:val="center"/>
      </w:pPr>
      <w:r w:rsidRPr="009047AE">
        <w:t>______________________________</w:t>
      </w:r>
      <w:r w:rsidRPr="009047AE">
        <w:br/>
      </w:r>
      <w:r w:rsidR="000245E0" w:rsidRPr="000245E0">
        <w:t>PaedDr. Ale</w:t>
      </w:r>
      <w:r w:rsidR="000245E0">
        <w:t xml:space="preserve">na </w:t>
      </w:r>
      <w:r w:rsidR="000245E0" w:rsidRPr="000245E0">
        <w:t>Kotrbov</w:t>
      </w:r>
      <w:r w:rsidR="000245E0">
        <w:t>á</w:t>
      </w:r>
      <w:r w:rsidRPr="009047AE">
        <w:br/>
      </w:r>
      <w:r w:rsidR="00BD450F" w:rsidRPr="009047AE">
        <w:t>ředitel</w:t>
      </w:r>
      <w:r w:rsidR="009D07DC" w:rsidRPr="009047AE">
        <w:t>ka</w:t>
      </w:r>
    </w:p>
    <w:sectPr w:rsidR="002C3D47" w:rsidRPr="009047AE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E9EF6" w14:textId="77777777" w:rsidR="000C4B53" w:rsidRDefault="000C4B53" w:rsidP="00BD450F">
      <w:pPr>
        <w:spacing w:line="240" w:lineRule="auto"/>
      </w:pPr>
      <w:r>
        <w:separator/>
      </w:r>
    </w:p>
  </w:endnote>
  <w:endnote w:type="continuationSeparator" w:id="0">
    <w:p w14:paraId="428B0154" w14:textId="77777777" w:rsidR="000C4B53" w:rsidRDefault="000C4B53" w:rsidP="00BD4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9BD2" w14:textId="77777777" w:rsidR="000C4B53" w:rsidRDefault="000C4B53" w:rsidP="00BD450F">
      <w:pPr>
        <w:spacing w:line="240" w:lineRule="auto"/>
      </w:pPr>
      <w:r>
        <w:separator/>
      </w:r>
    </w:p>
  </w:footnote>
  <w:footnote w:type="continuationSeparator" w:id="0">
    <w:p w14:paraId="69627157" w14:textId="77777777" w:rsidR="000C4B53" w:rsidRDefault="000C4B53" w:rsidP="00BD45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32CE3" w14:textId="0F3C3A31" w:rsidR="000C4B53" w:rsidRDefault="000C4B53">
    <w:pPr>
      <w:pStyle w:val="Zhlav"/>
    </w:pP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14912320" wp14:editId="6A4A61F8">
          <wp:simplePos x="0" y="0"/>
          <wp:positionH relativeFrom="column">
            <wp:posOffset>5480050</wp:posOffset>
          </wp:positionH>
          <wp:positionV relativeFrom="paragraph">
            <wp:posOffset>-273050</wp:posOffset>
          </wp:positionV>
          <wp:extent cx="1014413" cy="778741"/>
          <wp:effectExtent l="0" t="0" r="0" b="0"/>
          <wp:wrapTopAndBottom distT="19050" distB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7787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061A8"/>
    <w:multiLevelType w:val="multilevel"/>
    <w:tmpl w:val="7D7C9D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C26137"/>
    <w:multiLevelType w:val="multilevel"/>
    <w:tmpl w:val="6C4AE0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F01E11"/>
    <w:multiLevelType w:val="multilevel"/>
    <w:tmpl w:val="5BFA01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773F20"/>
    <w:multiLevelType w:val="multilevel"/>
    <w:tmpl w:val="D7E867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0BB7BB9"/>
    <w:multiLevelType w:val="multilevel"/>
    <w:tmpl w:val="930216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35D7ACD"/>
    <w:multiLevelType w:val="multilevel"/>
    <w:tmpl w:val="99D05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ED63987"/>
    <w:multiLevelType w:val="multilevel"/>
    <w:tmpl w:val="79CAC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47"/>
    <w:rsid w:val="000037F7"/>
    <w:rsid w:val="000245E0"/>
    <w:rsid w:val="00045311"/>
    <w:rsid w:val="000C4B53"/>
    <w:rsid w:val="00117568"/>
    <w:rsid w:val="00131D7F"/>
    <w:rsid w:val="001C5813"/>
    <w:rsid w:val="00280FFF"/>
    <w:rsid w:val="002C3D47"/>
    <w:rsid w:val="00347144"/>
    <w:rsid w:val="003B01FE"/>
    <w:rsid w:val="003B2233"/>
    <w:rsid w:val="005102C0"/>
    <w:rsid w:val="00587B8F"/>
    <w:rsid w:val="005E789C"/>
    <w:rsid w:val="006004E9"/>
    <w:rsid w:val="00641EF8"/>
    <w:rsid w:val="00680401"/>
    <w:rsid w:val="0069338D"/>
    <w:rsid w:val="00744F3F"/>
    <w:rsid w:val="009047AE"/>
    <w:rsid w:val="0097344D"/>
    <w:rsid w:val="009D07DC"/>
    <w:rsid w:val="009F378D"/>
    <w:rsid w:val="00AD4DE3"/>
    <w:rsid w:val="00B962C3"/>
    <w:rsid w:val="00BD450F"/>
    <w:rsid w:val="00BE75FD"/>
    <w:rsid w:val="00CA7CC7"/>
    <w:rsid w:val="00CD707B"/>
    <w:rsid w:val="00CE2A63"/>
    <w:rsid w:val="00D6356D"/>
    <w:rsid w:val="00F01E49"/>
    <w:rsid w:val="00F13324"/>
    <w:rsid w:val="00F52AC0"/>
    <w:rsid w:val="00F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4DDD"/>
  <w15:docId w15:val="{29E5264A-823C-4212-8F97-DE00AF15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BD450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50F"/>
  </w:style>
  <w:style w:type="paragraph" w:styleId="Zpat">
    <w:name w:val="footer"/>
    <w:basedOn w:val="Normln"/>
    <w:link w:val="ZpatChar"/>
    <w:uiPriority w:val="99"/>
    <w:unhideWhenUsed/>
    <w:rsid w:val="00BD450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450F"/>
  </w:style>
  <w:style w:type="character" w:styleId="Zdraznn">
    <w:name w:val="Emphasis"/>
    <w:basedOn w:val="Standardnpsmoodstavce"/>
    <w:uiPriority w:val="20"/>
    <w:qFormat/>
    <w:rsid w:val="00587B8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037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37F7"/>
    <w:rPr>
      <w:color w:val="605E5C"/>
      <w:shd w:val="clear" w:color="auto" w:fill="E1DFDD"/>
    </w:rPr>
  </w:style>
  <w:style w:type="character" w:customStyle="1" w:styleId="il">
    <w:name w:val="il"/>
    <w:rsid w:val="0004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9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@eduzme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1D8881C1.dotm</Template>
  <TotalTime>4</TotalTime>
  <Pages>3</Pages>
  <Words>954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Malinová</dc:creator>
  <cp:lastModifiedBy>Martina Lísková</cp:lastModifiedBy>
  <cp:revision>3</cp:revision>
  <cp:lastPrinted>2020-05-11T07:32:00Z</cp:lastPrinted>
  <dcterms:created xsi:type="dcterms:W3CDTF">2020-05-25T06:11:00Z</dcterms:created>
  <dcterms:modified xsi:type="dcterms:W3CDTF">2020-05-25T06:14:00Z</dcterms:modified>
</cp:coreProperties>
</file>