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3A" w:rsidRPr="007B5B5F" w:rsidRDefault="00D4533A">
      <w:pPr>
        <w:rPr>
          <w:b/>
          <w:sz w:val="36"/>
        </w:rPr>
      </w:pPr>
      <w:r w:rsidRPr="007B5B5F">
        <w:rPr>
          <w:b/>
          <w:sz w:val="36"/>
        </w:rPr>
        <w:t>Darovací smlouva</w:t>
      </w:r>
    </w:p>
    <w:p w:rsidR="00D4533A" w:rsidRDefault="00D4533A"/>
    <w:p w:rsidR="00D4533A" w:rsidRDefault="00D4533A"/>
    <w:p w:rsidR="00D4533A" w:rsidRDefault="00D4533A">
      <w:pPr>
        <w:rPr>
          <w:b/>
          <w:bCs/>
        </w:rPr>
      </w:pPr>
      <w:r>
        <w:rPr>
          <w:b/>
          <w:bCs/>
        </w:rPr>
        <w:t>I. Smluvní strany</w:t>
      </w:r>
    </w:p>
    <w:p w:rsidR="00D4533A" w:rsidRDefault="00D4533A"/>
    <w:p w:rsidR="000668F6" w:rsidRDefault="000668F6" w:rsidP="000668F6">
      <w:pPr>
        <w:rPr>
          <w:b/>
          <w:bCs/>
        </w:rPr>
      </w:pPr>
      <w:proofErr w:type="gramStart"/>
      <w:r>
        <w:rPr>
          <w:b/>
          <w:bCs/>
        </w:rPr>
        <w:t>E.ON</w:t>
      </w:r>
      <w:proofErr w:type="gramEnd"/>
      <w:r>
        <w:rPr>
          <w:b/>
          <w:bCs/>
        </w:rPr>
        <w:t xml:space="preserve"> Česká republika</w:t>
      </w:r>
      <w:r w:rsidR="00CF5397">
        <w:rPr>
          <w:b/>
          <w:bCs/>
        </w:rPr>
        <w:t>,</w:t>
      </w:r>
      <w:r>
        <w:rPr>
          <w:b/>
          <w:bCs/>
        </w:rPr>
        <w:t xml:space="preserve"> s.r.o.</w:t>
      </w:r>
    </w:p>
    <w:p w:rsidR="000668F6" w:rsidRDefault="003A2C30" w:rsidP="000668F6">
      <w:r>
        <w:t>S</w:t>
      </w:r>
      <w:r w:rsidR="000668F6">
        <w:t xml:space="preserve">ídlo: </w:t>
      </w:r>
      <w:proofErr w:type="spellStart"/>
      <w:proofErr w:type="gramStart"/>
      <w:r w:rsidR="00A46BF8">
        <w:t>F.A.</w:t>
      </w:r>
      <w:proofErr w:type="gramEnd"/>
      <w:r w:rsidR="00A46BF8">
        <w:t>Gerstnera</w:t>
      </w:r>
      <w:proofErr w:type="spellEnd"/>
      <w:r w:rsidR="00A46BF8">
        <w:t xml:space="preserve"> 2151/6</w:t>
      </w:r>
      <w:r w:rsidR="000668F6">
        <w:t>, 370 49 České Budějovice</w:t>
      </w:r>
    </w:p>
    <w:p w:rsidR="00E607F5" w:rsidRPr="00E17024" w:rsidRDefault="003A2C30" w:rsidP="00E607F5">
      <w:pPr>
        <w:rPr>
          <w:szCs w:val="24"/>
        </w:rPr>
      </w:pPr>
      <w:r>
        <w:t>Z</w:t>
      </w:r>
      <w:r w:rsidR="000668F6">
        <w:t xml:space="preserve">astoupená: </w:t>
      </w:r>
      <w:r w:rsidR="00E607F5" w:rsidRPr="00E17024">
        <w:rPr>
          <w:szCs w:val="24"/>
        </w:rPr>
        <w:t xml:space="preserve">Michaelem </w:t>
      </w:r>
      <w:proofErr w:type="spellStart"/>
      <w:r w:rsidR="00E607F5" w:rsidRPr="00E17024">
        <w:rPr>
          <w:szCs w:val="24"/>
        </w:rPr>
        <w:t>Fehnem</w:t>
      </w:r>
      <w:proofErr w:type="spellEnd"/>
      <w:r w:rsidR="00E607F5" w:rsidRPr="00E17024">
        <w:rPr>
          <w:szCs w:val="24"/>
        </w:rPr>
        <w:t>, jednatelem společnosti a</w:t>
      </w:r>
    </w:p>
    <w:p w:rsidR="003F7BF3" w:rsidRDefault="00E607F5" w:rsidP="00E607F5">
      <w:r w:rsidRPr="00E17024">
        <w:rPr>
          <w:szCs w:val="24"/>
        </w:rPr>
        <w:t xml:space="preserve">        </w:t>
      </w:r>
      <w:r>
        <w:rPr>
          <w:szCs w:val="24"/>
        </w:rPr>
        <w:t xml:space="preserve">             </w:t>
      </w:r>
      <w:r w:rsidR="00DB7AD1">
        <w:rPr>
          <w:szCs w:val="24"/>
        </w:rPr>
        <w:t>Radkem Luckým</w:t>
      </w:r>
      <w:r w:rsidRPr="00E17024">
        <w:rPr>
          <w:szCs w:val="24"/>
        </w:rPr>
        <w:t xml:space="preserve">, </w:t>
      </w:r>
      <w:r w:rsidR="00DB7AD1">
        <w:rPr>
          <w:szCs w:val="24"/>
        </w:rPr>
        <w:t xml:space="preserve">jednatelem </w:t>
      </w:r>
      <w:r w:rsidRPr="00E17024">
        <w:rPr>
          <w:szCs w:val="24"/>
        </w:rPr>
        <w:t>společnosti</w:t>
      </w:r>
      <w:r w:rsidR="003F7BF3">
        <w:t xml:space="preserve"> </w:t>
      </w:r>
    </w:p>
    <w:p w:rsidR="000668F6" w:rsidRDefault="000668F6" w:rsidP="000668F6">
      <w:r>
        <w:t xml:space="preserve">IČ: </w:t>
      </w:r>
      <w:bookmarkStart w:id="0" w:name="OLE_LINK1"/>
      <w:r>
        <w:rPr>
          <w:color w:val="000000"/>
        </w:rPr>
        <w:t>25733591</w:t>
      </w:r>
      <w:bookmarkEnd w:id="0"/>
      <w:r w:rsidR="00027F4A">
        <w:fldChar w:fldCharType="begin"/>
      </w:r>
      <w:r>
        <w:instrText xml:space="preserve"> MACROBUTTON </w:instrText>
      </w:r>
      <w:r w:rsidR="00027F4A">
        <w:fldChar w:fldCharType="end"/>
      </w:r>
      <w:r w:rsidR="00027F4A">
        <w:fldChar w:fldCharType="begin"/>
      </w:r>
      <w:r>
        <w:instrText xml:space="preserve"> MACROBUTTON jhjk </w:instrText>
      </w:r>
      <w:r w:rsidR="00027F4A">
        <w:fldChar w:fldCharType="end"/>
      </w:r>
      <w:r>
        <w:t>,</w:t>
      </w:r>
    </w:p>
    <w:p w:rsidR="000668F6" w:rsidRDefault="000668F6" w:rsidP="000668F6">
      <w:r>
        <w:t>DIČ: CZ</w:t>
      </w:r>
      <w:r>
        <w:rPr>
          <w:color w:val="000000"/>
        </w:rPr>
        <w:t>25733591</w:t>
      </w:r>
      <w:r w:rsidR="00027F4A">
        <w:fldChar w:fldCharType="begin"/>
      </w:r>
      <w:r>
        <w:instrText xml:space="preserve"> MACROBUTTON </w:instrText>
      </w:r>
      <w:r w:rsidR="00027F4A">
        <w:fldChar w:fldCharType="end"/>
      </w:r>
      <w:r w:rsidR="00027F4A">
        <w:fldChar w:fldCharType="begin"/>
      </w:r>
      <w:r>
        <w:instrText xml:space="preserve"> MACROBUTTON jhjk </w:instrText>
      </w:r>
      <w:r w:rsidR="00027F4A">
        <w:fldChar w:fldCharType="end"/>
      </w:r>
      <w:r>
        <w:t>,</w:t>
      </w:r>
    </w:p>
    <w:p w:rsidR="003120C9" w:rsidRDefault="003120C9" w:rsidP="003120C9">
      <w:r>
        <w:t xml:space="preserve">Společnost je vedena u rejstříkového soudu v Českých Budějovicích, </w:t>
      </w:r>
    </w:p>
    <w:p w:rsidR="007B5B5F" w:rsidRDefault="003120C9" w:rsidP="003120C9">
      <w:r>
        <w:t>v oddílu C, vložce 15066</w:t>
      </w:r>
    </w:p>
    <w:p w:rsidR="00D4533A" w:rsidRDefault="007B5B5F" w:rsidP="007B5B5F">
      <w:r>
        <w:t>(dále jen „</w:t>
      </w:r>
      <w:r w:rsidR="00AA5D0A">
        <w:t>d</w:t>
      </w:r>
      <w:r>
        <w:t>árce“)</w:t>
      </w:r>
    </w:p>
    <w:p w:rsidR="00D4533A" w:rsidRDefault="00D4533A"/>
    <w:p w:rsidR="00D4533A" w:rsidRDefault="00D4533A">
      <w:r>
        <w:t>a</w:t>
      </w:r>
    </w:p>
    <w:p w:rsidR="00D4533A" w:rsidRDefault="00D4533A">
      <w:pPr>
        <w:rPr>
          <w:b/>
          <w:bCs/>
        </w:rPr>
      </w:pPr>
    </w:p>
    <w:p w:rsidR="004E4661" w:rsidRPr="004E4661" w:rsidRDefault="004E4661" w:rsidP="004E4661">
      <w:pPr>
        <w:rPr>
          <w:b/>
        </w:rPr>
      </w:pPr>
      <w:r w:rsidRPr="004E4661">
        <w:rPr>
          <w:b/>
        </w:rPr>
        <w:t>Fakultní nemocnice u sv. Anny v Brně</w:t>
      </w:r>
    </w:p>
    <w:p w:rsidR="004E4661" w:rsidRDefault="004E4661" w:rsidP="004E4661">
      <w:r>
        <w:t>Sídlo: Pekařská 53, 656 91  Brno</w:t>
      </w:r>
      <w:r w:rsidR="00165603">
        <w:t>-střed, Staré Brno</w:t>
      </w:r>
    </w:p>
    <w:p w:rsidR="004E4661" w:rsidRDefault="004E4661" w:rsidP="004E4661">
      <w:r>
        <w:t xml:space="preserve">Zastoupená: ředitelem </w:t>
      </w:r>
      <w:r w:rsidR="00E607F5">
        <w:t xml:space="preserve">MUDr. </w:t>
      </w:r>
      <w:r w:rsidR="00EC40C3">
        <w:t>Martinem Pavlíkem, Ph.D., DESA, EDI</w:t>
      </w:r>
      <w:r w:rsidR="00B83DE5">
        <w:t>C.</w:t>
      </w:r>
    </w:p>
    <w:p w:rsidR="004E4661" w:rsidRDefault="004E4661" w:rsidP="004E4661">
      <w:r>
        <w:t>IČ: 00159816</w:t>
      </w:r>
    </w:p>
    <w:p w:rsidR="004E4661" w:rsidRDefault="004E4661" w:rsidP="00165603">
      <w:r>
        <w:t>DIČ: </w:t>
      </w:r>
      <w:r>
        <w:rPr>
          <w:color w:val="0000FF"/>
          <w:sz w:val="20"/>
        </w:rPr>
        <w:t> </w:t>
      </w:r>
      <w:r w:rsidR="003F7BF3">
        <w:t xml:space="preserve">CZ </w:t>
      </w:r>
      <w:r>
        <w:t>00159816</w:t>
      </w:r>
      <w:r w:rsidR="003F7BF3">
        <w:t xml:space="preserve"> </w:t>
      </w:r>
    </w:p>
    <w:p w:rsidR="00D4533A" w:rsidRPr="006462E8" w:rsidRDefault="007D42AD">
      <w:pPr>
        <w:rPr>
          <w:szCs w:val="24"/>
        </w:rPr>
      </w:pPr>
      <w:r w:rsidRPr="006462E8">
        <w:rPr>
          <w:szCs w:val="24"/>
        </w:rPr>
        <w:t>(dále jen „</w:t>
      </w:r>
      <w:r w:rsidR="00AA5D0A">
        <w:rPr>
          <w:szCs w:val="24"/>
        </w:rPr>
        <w:t>o</w:t>
      </w:r>
      <w:r w:rsidRPr="006462E8">
        <w:rPr>
          <w:szCs w:val="24"/>
        </w:rPr>
        <w:t>bdarovaný“</w:t>
      </w:r>
      <w:r w:rsidR="00D4533A" w:rsidRPr="006462E8">
        <w:rPr>
          <w:szCs w:val="24"/>
        </w:rPr>
        <w:t>)</w:t>
      </w:r>
    </w:p>
    <w:p w:rsidR="00260BF5" w:rsidRDefault="00260BF5"/>
    <w:p w:rsidR="00D4533A" w:rsidRDefault="00D4533A">
      <w:proofErr w:type="gramStart"/>
      <w:r>
        <w:t>se</w:t>
      </w:r>
      <w:proofErr w:type="gramEnd"/>
      <w:r>
        <w:t xml:space="preserve"> dnešního </w:t>
      </w:r>
      <w:proofErr w:type="gramStart"/>
      <w:r>
        <w:t>dne</w:t>
      </w:r>
      <w:proofErr w:type="gramEnd"/>
      <w:r>
        <w:t xml:space="preserve"> dohodly na uzavření této darovací smlouvy.</w:t>
      </w:r>
    </w:p>
    <w:p w:rsidR="00D4533A" w:rsidRDefault="00D4533A"/>
    <w:p w:rsidR="00D4533A" w:rsidRDefault="00D4533A"/>
    <w:p w:rsidR="00D4533A" w:rsidRPr="008216F9" w:rsidRDefault="00D4533A">
      <w:pPr>
        <w:rPr>
          <w:b/>
          <w:bCs/>
          <w:szCs w:val="24"/>
        </w:rPr>
      </w:pPr>
      <w:r>
        <w:rPr>
          <w:b/>
          <w:bCs/>
        </w:rPr>
        <w:t>II.   Předmět smlouvy</w:t>
      </w:r>
    </w:p>
    <w:p w:rsidR="004E4661" w:rsidRPr="00F852CC" w:rsidRDefault="008216F9" w:rsidP="003F7BF3">
      <w:pPr>
        <w:numPr>
          <w:ilvl w:val="0"/>
          <w:numId w:val="10"/>
        </w:numPr>
        <w:rPr>
          <w:szCs w:val="24"/>
        </w:rPr>
      </w:pPr>
      <w:r w:rsidRPr="00F852CC">
        <w:rPr>
          <w:szCs w:val="24"/>
        </w:rPr>
        <w:t>Dárce daruje obdarov</w:t>
      </w:r>
      <w:r w:rsidR="00B652A6" w:rsidRPr="00F852CC">
        <w:rPr>
          <w:szCs w:val="24"/>
        </w:rPr>
        <w:t xml:space="preserve">anému finanční částku ve výši </w:t>
      </w:r>
      <w:r w:rsidR="001C331C">
        <w:rPr>
          <w:b/>
          <w:szCs w:val="24"/>
        </w:rPr>
        <w:t>400</w:t>
      </w:r>
      <w:r w:rsidR="00F852CC">
        <w:rPr>
          <w:b/>
          <w:szCs w:val="24"/>
        </w:rPr>
        <w:t xml:space="preserve"> </w:t>
      </w:r>
      <w:r w:rsidR="003600F0" w:rsidRPr="00F852CC">
        <w:rPr>
          <w:b/>
          <w:szCs w:val="24"/>
        </w:rPr>
        <w:t>000</w:t>
      </w:r>
      <w:r w:rsidRPr="00F852CC">
        <w:rPr>
          <w:b/>
          <w:szCs w:val="24"/>
        </w:rPr>
        <w:t xml:space="preserve">,- </w:t>
      </w:r>
      <w:r w:rsidR="00260BF5" w:rsidRPr="00F852CC">
        <w:rPr>
          <w:b/>
          <w:szCs w:val="24"/>
        </w:rPr>
        <w:t>Kč</w:t>
      </w:r>
      <w:r w:rsidR="00562C3D" w:rsidRPr="00F852CC">
        <w:rPr>
          <w:b/>
          <w:szCs w:val="24"/>
        </w:rPr>
        <w:t xml:space="preserve"> (slovy: </w:t>
      </w:r>
      <w:proofErr w:type="spellStart"/>
      <w:r w:rsidR="001C331C">
        <w:rPr>
          <w:b/>
          <w:szCs w:val="24"/>
        </w:rPr>
        <w:t>čtyřista</w:t>
      </w:r>
      <w:r w:rsidR="003600F0" w:rsidRPr="00F852CC">
        <w:rPr>
          <w:b/>
          <w:szCs w:val="24"/>
        </w:rPr>
        <w:t>tisíc</w:t>
      </w:r>
      <w:r w:rsidR="00562C3D" w:rsidRPr="00F852CC">
        <w:rPr>
          <w:b/>
          <w:szCs w:val="24"/>
        </w:rPr>
        <w:t>korunčeských</w:t>
      </w:r>
      <w:proofErr w:type="spellEnd"/>
      <w:r w:rsidR="00562C3D" w:rsidRPr="00F852CC">
        <w:rPr>
          <w:b/>
          <w:szCs w:val="24"/>
        </w:rPr>
        <w:t>)</w:t>
      </w:r>
      <w:r w:rsidR="003A2C30" w:rsidRPr="00F852CC">
        <w:rPr>
          <w:b/>
          <w:szCs w:val="24"/>
        </w:rPr>
        <w:t>,</w:t>
      </w:r>
      <w:r w:rsidR="003A2C30" w:rsidRPr="00F852CC">
        <w:rPr>
          <w:szCs w:val="24"/>
        </w:rPr>
        <w:t xml:space="preserve"> </w:t>
      </w:r>
      <w:r w:rsidR="004E4661" w:rsidRPr="00F852CC">
        <w:rPr>
          <w:szCs w:val="24"/>
        </w:rPr>
        <w:t xml:space="preserve">finanční prostředky jsou účelově vázány </w:t>
      </w:r>
      <w:proofErr w:type="gramStart"/>
      <w:r w:rsidR="004E4661" w:rsidRPr="00F852CC">
        <w:rPr>
          <w:szCs w:val="24"/>
        </w:rPr>
        <w:t xml:space="preserve">pro </w:t>
      </w:r>
      <w:r w:rsidR="001C331C">
        <w:rPr>
          <w:szCs w:val="24"/>
        </w:rPr>
        <w:t xml:space="preserve">     </w:t>
      </w:r>
      <w:r w:rsidR="004E4661" w:rsidRPr="00F852CC">
        <w:rPr>
          <w:b/>
          <w:szCs w:val="24"/>
        </w:rPr>
        <w:t>I.</w:t>
      </w:r>
      <w:proofErr w:type="gramEnd"/>
      <w:r w:rsidR="004E4661" w:rsidRPr="00F852CC">
        <w:rPr>
          <w:b/>
          <w:szCs w:val="24"/>
        </w:rPr>
        <w:t xml:space="preserve"> Chirurgickou kliniku</w:t>
      </w:r>
      <w:r w:rsidR="004E4661" w:rsidRPr="00F852CC">
        <w:rPr>
          <w:szCs w:val="24"/>
        </w:rPr>
        <w:t xml:space="preserve"> a určeny  na pořízení </w:t>
      </w:r>
      <w:r w:rsidR="00B83DE5">
        <w:rPr>
          <w:szCs w:val="24"/>
        </w:rPr>
        <w:t xml:space="preserve">nástrojového </w:t>
      </w:r>
      <w:proofErr w:type="spellStart"/>
      <w:r w:rsidR="00B83DE5">
        <w:rPr>
          <w:szCs w:val="24"/>
        </w:rPr>
        <w:t>kitu</w:t>
      </w:r>
      <w:proofErr w:type="spellEnd"/>
      <w:r w:rsidR="00B83DE5">
        <w:rPr>
          <w:szCs w:val="24"/>
        </w:rPr>
        <w:t xml:space="preserve"> pro VATS lobektomii + doplnění artroskopického </w:t>
      </w:r>
      <w:proofErr w:type="spellStart"/>
      <w:r w:rsidR="00B83DE5">
        <w:rPr>
          <w:szCs w:val="24"/>
        </w:rPr>
        <w:t>kitu</w:t>
      </w:r>
      <w:proofErr w:type="spellEnd"/>
      <w:r w:rsidR="000A62BF" w:rsidRPr="00F852CC">
        <w:rPr>
          <w:szCs w:val="24"/>
        </w:rPr>
        <w:t>.</w:t>
      </w:r>
      <w:r w:rsidR="004E4661" w:rsidRPr="00F852CC">
        <w:rPr>
          <w:szCs w:val="24"/>
        </w:rPr>
        <w:t xml:space="preserve"> </w:t>
      </w:r>
    </w:p>
    <w:p w:rsidR="00BA597D" w:rsidRPr="004E4661" w:rsidRDefault="00BA597D" w:rsidP="004E4661">
      <w:pPr>
        <w:pStyle w:val="Zkladntextodsazen"/>
        <w:numPr>
          <w:ilvl w:val="0"/>
          <w:numId w:val="10"/>
        </w:numPr>
        <w:spacing w:before="0"/>
        <w:jc w:val="left"/>
        <w:rPr>
          <w:sz w:val="24"/>
          <w:szCs w:val="24"/>
        </w:rPr>
      </w:pPr>
      <w:r w:rsidRPr="006F59CC">
        <w:rPr>
          <w:sz w:val="24"/>
          <w:szCs w:val="24"/>
        </w:rPr>
        <w:t>Obdarovaný dar přijímá do svého vlastnictví a zavazuje se použít jej dle čl. II.</w:t>
      </w:r>
      <w:r w:rsidR="00156D15" w:rsidRPr="006F59CC">
        <w:rPr>
          <w:sz w:val="24"/>
          <w:szCs w:val="24"/>
        </w:rPr>
        <w:t xml:space="preserve"> odst. 1</w:t>
      </w:r>
      <w:r w:rsidRPr="006F59CC">
        <w:rPr>
          <w:sz w:val="24"/>
          <w:szCs w:val="24"/>
        </w:rPr>
        <w:t xml:space="preserve"> </w:t>
      </w:r>
      <w:r w:rsidRPr="004E4661">
        <w:rPr>
          <w:sz w:val="24"/>
          <w:szCs w:val="24"/>
        </w:rPr>
        <w:t>této smlouvy pouze k účelu, k němuž byl poskytnut.</w:t>
      </w:r>
    </w:p>
    <w:p w:rsidR="008216F9" w:rsidRPr="004E4661" w:rsidRDefault="008216F9" w:rsidP="004E4661">
      <w:pPr>
        <w:numPr>
          <w:ilvl w:val="0"/>
          <w:numId w:val="10"/>
        </w:numPr>
        <w:spacing w:line="240" w:lineRule="auto"/>
        <w:jc w:val="both"/>
        <w:rPr>
          <w:szCs w:val="24"/>
        </w:rPr>
      </w:pPr>
      <w:r w:rsidRPr="004E4661">
        <w:rPr>
          <w:szCs w:val="24"/>
        </w:rPr>
        <w:t xml:space="preserve">Dárce </w:t>
      </w:r>
      <w:r w:rsidR="001A5E32" w:rsidRPr="004E4661">
        <w:rPr>
          <w:szCs w:val="24"/>
        </w:rPr>
        <w:t xml:space="preserve">má </w:t>
      </w:r>
      <w:r w:rsidRPr="004E4661">
        <w:rPr>
          <w:szCs w:val="24"/>
        </w:rPr>
        <w:t>právo kdykoliv nahlédnout do účetnictví obdarovaného a zjistit tak účel čerpání daru.</w:t>
      </w:r>
    </w:p>
    <w:p w:rsidR="00D4533A" w:rsidRPr="008216F9" w:rsidRDefault="008216F9">
      <w:pPr>
        <w:pStyle w:val="Zhlav"/>
        <w:tabs>
          <w:tab w:val="clear" w:pos="4536"/>
          <w:tab w:val="clear" w:pos="9072"/>
        </w:tabs>
        <w:rPr>
          <w:szCs w:val="24"/>
        </w:rPr>
      </w:pPr>
      <w:r w:rsidRPr="008216F9">
        <w:rPr>
          <w:szCs w:val="24"/>
        </w:rPr>
        <w:br w:type="page"/>
      </w:r>
    </w:p>
    <w:p w:rsidR="00D4533A" w:rsidRDefault="00970AAC">
      <w:pPr>
        <w:rPr>
          <w:b/>
          <w:bCs/>
        </w:rPr>
      </w:pPr>
      <w:r>
        <w:rPr>
          <w:b/>
          <w:bCs/>
        </w:rPr>
        <w:lastRenderedPageBreak/>
        <w:t>III</w:t>
      </w:r>
      <w:r w:rsidR="00D4533A">
        <w:rPr>
          <w:b/>
          <w:bCs/>
        </w:rPr>
        <w:t>. Termíny plnění</w:t>
      </w:r>
    </w:p>
    <w:p w:rsidR="00D4533A" w:rsidRPr="008216F9" w:rsidRDefault="008216F9">
      <w:pPr>
        <w:pStyle w:val="Zhlav"/>
        <w:numPr>
          <w:ilvl w:val="1"/>
          <w:numId w:val="3"/>
        </w:numPr>
        <w:tabs>
          <w:tab w:val="clear" w:pos="1534"/>
          <w:tab w:val="clear" w:pos="4536"/>
          <w:tab w:val="clear" w:pos="9072"/>
          <w:tab w:val="num" w:pos="709"/>
        </w:tabs>
        <w:ind w:left="709" w:hanging="283"/>
        <w:rPr>
          <w:szCs w:val="24"/>
        </w:rPr>
      </w:pPr>
      <w:r w:rsidRPr="008216F9">
        <w:rPr>
          <w:rFonts w:ascii="ár" w:hAnsi="ár"/>
          <w:szCs w:val="24"/>
        </w:rPr>
        <w:t>Dárce se zavazuje, že darované finanční prostředky převede na výše uvedený bankovní účet obdarovaného do 20 dnů od podepsání této darovací smlouvy.</w:t>
      </w:r>
    </w:p>
    <w:p w:rsidR="00D4533A" w:rsidRDefault="00D4533A">
      <w:pPr>
        <w:pStyle w:val="Zhlav"/>
        <w:tabs>
          <w:tab w:val="clear" w:pos="4536"/>
          <w:tab w:val="clear" w:pos="9072"/>
        </w:tabs>
        <w:ind w:left="426"/>
      </w:pPr>
    </w:p>
    <w:p w:rsidR="00D4533A" w:rsidRDefault="00970AAC">
      <w:pPr>
        <w:rPr>
          <w:b/>
          <w:bCs/>
        </w:rPr>
      </w:pPr>
      <w:r>
        <w:rPr>
          <w:b/>
          <w:bCs/>
        </w:rPr>
        <w:t>I</w:t>
      </w:r>
      <w:r w:rsidR="00D4533A">
        <w:rPr>
          <w:b/>
          <w:bCs/>
        </w:rPr>
        <w:t>V.  Změna předmětu smlouvy</w:t>
      </w:r>
    </w:p>
    <w:p w:rsidR="003120C9" w:rsidRDefault="003120C9" w:rsidP="003120C9">
      <w:pPr>
        <w:numPr>
          <w:ilvl w:val="0"/>
          <w:numId w:val="6"/>
        </w:numPr>
        <w:tabs>
          <w:tab w:val="clear" w:pos="1440"/>
          <w:tab w:val="num" w:pos="709"/>
        </w:tabs>
        <w:ind w:left="709" w:hanging="283"/>
      </w:pPr>
      <w:r>
        <w:t>Změna předmětu smlouvy a termínů může být uskutečněna pouze na základě shodné vůle smluvních stran formou dodatku této smlouvy.</w:t>
      </w:r>
    </w:p>
    <w:p w:rsidR="00F33E1D" w:rsidRDefault="003120C9" w:rsidP="003120C9">
      <w:pPr>
        <w:numPr>
          <w:ilvl w:val="0"/>
          <w:numId w:val="6"/>
        </w:numPr>
        <w:tabs>
          <w:tab w:val="clear" w:pos="1440"/>
          <w:tab w:val="num" w:pos="709"/>
        </w:tabs>
        <w:ind w:left="709" w:hanging="283"/>
      </w:pPr>
      <w:r w:rsidRPr="007D73E6">
        <w:t>Pokud obdarovaný nepoužije darovanou finanční částku k účelu vymezenému v ustanovení čl. II. odst. 1 této smlouvy, má dárce právo od této smlouvy odstoupit</w:t>
      </w:r>
      <w:r>
        <w:t>, případně požadovat vrácení odpovídající části darované finanční částky</w:t>
      </w:r>
      <w:r w:rsidRPr="007D73E6">
        <w:t>.</w:t>
      </w:r>
      <w:r w:rsidR="00F33E1D">
        <w:t xml:space="preserve"> </w:t>
      </w:r>
    </w:p>
    <w:p w:rsidR="00D4533A" w:rsidRDefault="00D4533A"/>
    <w:p w:rsidR="00D4533A" w:rsidRDefault="00970AAC">
      <w:pPr>
        <w:rPr>
          <w:b/>
          <w:bCs/>
        </w:rPr>
      </w:pPr>
      <w:proofErr w:type="gramStart"/>
      <w:r>
        <w:rPr>
          <w:b/>
          <w:bCs/>
        </w:rPr>
        <w:t>V</w:t>
      </w:r>
      <w:r w:rsidR="00D4533A">
        <w:rPr>
          <w:b/>
          <w:bCs/>
        </w:rPr>
        <w:t>.  Závěrečná</w:t>
      </w:r>
      <w:proofErr w:type="gramEnd"/>
      <w:r w:rsidR="00D4533A">
        <w:rPr>
          <w:b/>
          <w:bCs/>
        </w:rPr>
        <w:t xml:space="preserve"> ustanovení</w:t>
      </w:r>
    </w:p>
    <w:p w:rsidR="005F00BE" w:rsidRDefault="005F00BE" w:rsidP="005F00BE">
      <w:pPr>
        <w:numPr>
          <w:ilvl w:val="0"/>
          <w:numId w:val="9"/>
        </w:numPr>
      </w:pPr>
      <w:r>
        <w:t>Dárce i obdarovaný budou při realizaci této smlouvy postupovat v souladu s příslušnými ustanoveními zákona č. 586/1992 Sb., o daních z příjmů, v platném znění.</w:t>
      </w:r>
    </w:p>
    <w:p w:rsidR="005F00BE" w:rsidRPr="00BA597D" w:rsidRDefault="005F00BE" w:rsidP="005F00BE">
      <w:pPr>
        <w:pStyle w:val="Zkladntextodsazen"/>
        <w:numPr>
          <w:ilvl w:val="0"/>
          <w:numId w:val="9"/>
        </w:numPr>
        <w:spacing w:before="0"/>
        <w:ind w:hanging="294"/>
        <w:jc w:val="left"/>
        <w:rPr>
          <w:sz w:val="24"/>
          <w:szCs w:val="24"/>
        </w:rPr>
      </w:pPr>
      <w:r w:rsidRPr="00BA597D">
        <w:rPr>
          <w:sz w:val="24"/>
          <w:szCs w:val="24"/>
        </w:rPr>
        <w:t>Tato smlouva nabývá platnosti a účinnosti dnem podpisu smlouvy oběma stranami.</w:t>
      </w:r>
    </w:p>
    <w:p w:rsidR="00D4533A" w:rsidRDefault="00D4533A" w:rsidP="00BA597D">
      <w:pPr>
        <w:pStyle w:val="Zkladntextodsazen"/>
        <w:numPr>
          <w:ilvl w:val="0"/>
          <w:numId w:val="9"/>
        </w:numPr>
        <w:spacing w:before="0"/>
        <w:ind w:hanging="294"/>
        <w:jc w:val="left"/>
        <w:rPr>
          <w:sz w:val="24"/>
          <w:szCs w:val="24"/>
        </w:rPr>
      </w:pPr>
      <w:r w:rsidRPr="00BA597D">
        <w:rPr>
          <w:sz w:val="24"/>
          <w:szCs w:val="24"/>
        </w:rPr>
        <w:t xml:space="preserve">Tato smlouva je vyhotovena ve </w:t>
      </w:r>
      <w:r w:rsidR="008F70B5">
        <w:rPr>
          <w:sz w:val="24"/>
          <w:szCs w:val="24"/>
        </w:rPr>
        <w:t>čtyřech</w:t>
      </w:r>
      <w:r w:rsidRPr="00BA597D">
        <w:rPr>
          <w:sz w:val="24"/>
          <w:szCs w:val="24"/>
        </w:rPr>
        <w:t xml:space="preserve"> stejnopisech, z nichž každá strana obdrží </w:t>
      </w:r>
      <w:r w:rsidR="008F70B5">
        <w:rPr>
          <w:sz w:val="24"/>
          <w:szCs w:val="24"/>
        </w:rPr>
        <w:t>dvě</w:t>
      </w:r>
      <w:r w:rsidR="00F33E1D">
        <w:rPr>
          <w:sz w:val="24"/>
          <w:szCs w:val="24"/>
        </w:rPr>
        <w:t xml:space="preserve"> vyhotovení. </w:t>
      </w:r>
    </w:p>
    <w:p w:rsidR="00C06EF3" w:rsidRDefault="00C06EF3" w:rsidP="00C06EF3">
      <w:pPr>
        <w:pStyle w:val="Zkladntextodsazen"/>
        <w:spacing w:before="0"/>
        <w:jc w:val="left"/>
        <w:rPr>
          <w:sz w:val="24"/>
          <w:szCs w:val="24"/>
        </w:rPr>
      </w:pPr>
    </w:p>
    <w:p w:rsidR="00D4533A" w:rsidRDefault="00C06EF3">
      <w:r>
        <w:t>V</w:t>
      </w:r>
      <w:r w:rsidR="005F5D2D">
        <w:t> Brně</w:t>
      </w:r>
      <w:r w:rsidR="005F5D2D">
        <w:tab/>
      </w:r>
      <w:r w:rsidR="005F5D2D">
        <w:tab/>
      </w:r>
      <w:r w:rsidR="005F5D2D">
        <w:tab/>
      </w:r>
      <w:r>
        <w:tab/>
      </w:r>
      <w:r>
        <w:tab/>
      </w:r>
      <w:r>
        <w:tab/>
      </w:r>
      <w:r w:rsidR="00762310">
        <w:t xml:space="preserve">      </w:t>
      </w:r>
      <w:r>
        <w:t>V</w:t>
      </w:r>
      <w:r w:rsidR="00315A69">
        <w:t> Českých Budějovicích</w:t>
      </w:r>
      <w:r w:rsidR="003F7BF3">
        <w:t>,</w:t>
      </w:r>
    </w:p>
    <w:p w:rsidR="00C06EF3" w:rsidRDefault="00C06EF3" w:rsidP="00C06EF3">
      <w:r>
        <w:t xml:space="preserve">dne: </w:t>
      </w:r>
      <w:proofErr w:type="gramStart"/>
      <w:r w:rsidR="001004FC">
        <w:t>07.07.2016</w:t>
      </w:r>
      <w:proofErr w:type="gramEnd"/>
      <w:r w:rsidR="001004FC">
        <w:t xml:space="preserve">                   </w:t>
      </w:r>
      <w:r>
        <w:tab/>
      </w:r>
      <w:r>
        <w:tab/>
      </w:r>
      <w:r>
        <w:tab/>
      </w:r>
      <w:r w:rsidR="00762310">
        <w:t xml:space="preserve">      </w:t>
      </w:r>
      <w:r w:rsidRPr="001004FC">
        <w:t>dne: ………………………</w:t>
      </w:r>
      <w:bookmarkStart w:id="1" w:name="_GoBack"/>
      <w:bookmarkEnd w:id="1"/>
    </w:p>
    <w:p w:rsidR="00C06EF3" w:rsidRDefault="00C06EF3"/>
    <w:p w:rsidR="00C06EF3" w:rsidRDefault="00C06EF3"/>
    <w:p w:rsidR="00D4533A" w:rsidRDefault="003F7BF3">
      <w:r>
        <w:rPr>
          <w:szCs w:val="19"/>
        </w:rPr>
        <w:t>O</w:t>
      </w:r>
      <w:r w:rsidR="00D4533A">
        <w:rPr>
          <w:szCs w:val="19"/>
        </w:rPr>
        <w:t>bdarovan</w:t>
      </w:r>
      <w:r w:rsidR="00C06EF3">
        <w:rPr>
          <w:szCs w:val="19"/>
        </w:rPr>
        <w:t>ý</w:t>
      </w:r>
      <w:r w:rsidR="00C06EF3">
        <w:rPr>
          <w:szCs w:val="19"/>
        </w:rPr>
        <w:tab/>
      </w:r>
      <w:r w:rsidR="00D4533A">
        <w:rPr>
          <w:szCs w:val="19"/>
        </w:rPr>
        <w:tab/>
      </w:r>
      <w:r w:rsidR="00D4533A">
        <w:rPr>
          <w:szCs w:val="19"/>
        </w:rPr>
        <w:tab/>
      </w:r>
      <w:r w:rsidR="00D4533A">
        <w:rPr>
          <w:szCs w:val="19"/>
        </w:rPr>
        <w:tab/>
      </w:r>
      <w:r w:rsidR="00D4533A">
        <w:rPr>
          <w:szCs w:val="19"/>
        </w:rPr>
        <w:tab/>
      </w:r>
      <w:r w:rsidR="00762310">
        <w:rPr>
          <w:szCs w:val="19"/>
        </w:rPr>
        <w:t xml:space="preserve">      </w:t>
      </w:r>
      <w:r>
        <w:rPr>
          <w:szCs w:val="19"/>
        </w:rPr>
        <w:t>D</w:t>
      </w:r>
      <w:r w:rsidR="00D4533A">
        <w:rPr>
          <w:szCs w:val="19"/>
        </w:rPr>
        <w:t>árce</w:t>
      </w:r>
    </w:p>
    <w:p w:rsidR="00D4533A" w:rsidRDefault="00D4533A"/>
    <w:p w:rsidR="00144F3E" w:rsidRDefault="00206E80" w:rsidP="008216F9">
      <w:r w:rsidRPr="00206E80">
        <w:t>Fakultní nemocnice u sv. Anny v</w:t>
      </w:r>
      <w:r>
        <w:t> </w:t>
      </w:r>
      <w:proofErr w:type="gramStart"/>
      <w:r w:rsidRPr="00206E80">
        <w:t>Brně</w:t>
      </w:r>
      <w:r>
        <w:tab/>
      </w:r>
      <w:r w:rsidR="00762310">
        <w:t xml:space="preserve">      </w:t>
      </w:r>
      <w:r w:rsidR="007D42AD">
        <w:t>E.ON</w:t>
      </w:r>
      <w:proofErr w:type="gramEnd"/>
      <w:r w:rsidR="007D42AD">
        <w:t xml:space="preserve"> Česká republika</w:t>
      </w:r>
      <w:r w:rsidR="00C06EF3">
        <w:t>,</w:t>
      </w:r>
      <w:r w:rsidR="007D42AD">
        <w:t xml:space="preserve"> s.r.o.</w:t>
      </w:r>
    </w:p>
    <w:p w:rsidR="003A2C30" w:rsidRDefault="003A2C30"/>
    <w:p w:rsidR="000C3365" w:rsidRDefault="000C3365"/>
    <w:p w:rsidR="000C3365" w:rsidRDefault="000C3365"/>
    <w:p w:rsidR="003120C9" w:rsidRDefault="003120C9"/>
    <w:p w:rsidR="000C3365" w:rsidRDefault="00562C3D">
      <w:r>
        <w:t>……………………………</w:t>
      </w:r>
      <w:r w:rsidR="00762310">
        <w:t>……………….</w:t>
      </w:r>
      <w:r>
        <w:tab/>
      </w:r>
      <w:r w:rsidR="00762310">
        <w:t xml:space="preserve">      </w:t>
      </w:r>
      <w:r>
        <w:t>………………………………</w:t>
      </w:r>
      <w:r w:rsidR="00762310">
        <w:t xml:space="preserve">…….   </w:t>
      </w:r>
    </w:p>
    <w:p w:rsidR="00206E80" w:rsidRDefault="00E607F5" w:rsidP="00206E80">
      <w:r>
        <w:t xml:space="preserve">MUDr. </w:t>
      </w:r>
      <w:r w:rsidR="00762310">
        <w:t>Martin Pavlík, Ph.D., DESA, EDIC</w:t>
      </w:r>
      <w:r w:rsidR="00206E80" w:rsidRPr="00206E80">
        <w:t xml:space="preserve"> </w:t>
      </w:r>
      <w:r w:rsidR="00206E80">
        <w:tab/>
      </w:r>
      <w:r w:rsidR="00762310">
        <w:t xml:space="preserve">      </w:t>
      </w:r>
      <w:r w:rsidRPr="00E17024">
        <w:rPr>
          <w:szCs w:val="24"/>
        </w:rPr>
        <w:t xml:space="preserve">Michael </w:t>
      </w:r>
      <w:proofErr w:type="spellStart"/>
      <w:r w:rsidRPr="00E17024">
        <w:rPr>
          <w:szCs w:val="24"/>
        </w:rPr>
        <w:t>Fehn</w:t>
      </w:r>
      <w:proofErr w:type="spellEnd"/>
      <w:r w:rsidRPr="00E17024">
        <w:rPr>
          <w:szCs w:val="24"/>
        </w:rPr>
        <w:t>,</w:t>
      </w:r>
    </w:p>
    <w:p w:rsidR="001A5CCB" w:rsidRDefault="00206E80">
      <w:r>
        <w:t>ředitel</w:t>
      </w:r>
      <w:r w:rsidR="0088795D">
        <w:tab/>
      </w:r>
      <w:r w:rsidR="00363566">
        <w:tab/>
      </w:r>
      <w:r w:rsidR="000C3365">
        <w:tab/>
      </w:r>
      <w:r w:rsidR="00144F3E">
        <w:tab/>
      </w:r>
      <w:r>
        <w:tab/>
      </w:r>
      <w:r>
        <w:tab/>
      </w:r>
      <w:r w:rsidR="00762310">
        <w:t xml:space="preserve">      </w:t>
      </w:r>
      <w:r w:rsidR="00315A69">
        <w:t>jednatel společnosti</w:t>
      </w:r>
      <w:r w:rsidR="0088795D">
        <w:tab/>
      </w:r>
    </w:p>
    <w:p w:rsidR="00D4533A" w:rsidRDefault="0088795D" w:rsidP="001A5CCB">
      <w:r>
        <w:tab/>
      </w:r>
      <w:r w:rsidR="000C3365">
        <w:tab/>
      </w:r>
      <w:r w:rsidR="003A2C30">
        <w:tab/>
      </w:r>
      <w:r w:rsidR="003A2C30">
        <w:tab/>
      </w:r>
    </w:p>
    <w:p w:rsidR="003F7BF3" w:rsidRDefault="00D4533A">
      <w:r>
        <w:tab/>
      </w:r>
      <w:r>
        <w:tab/>
      </w:r>
      <w:r>
        <w:tab/>
      </w:r>
      <w:r w:rsidR="009D1D05">
        <w:tab/>
      </w:r>
      <w:r w:rsidR="009D1D05">
        <w:tab/>
      </w:r>
      <w:r w:rsidR="001A5CCB">
        <w:tab/>
      </w:r>
    </w:p>
    <w:p w:rsidR="003120C9" w:rsidRDefault="003120C9"/>
    <w:p w:rsidR="001A5CCB" w:rsidRDefault="00562C3D">
      <w:r>
        <w:tab/>
      </w:r>
      <w:r>
        <w:tab/>
      </w:r>
      <w:r>
        <w:tab/>
      </w:r>
      <w:r>
        <w:tab/>
      </w:r>
      <w:r>
        <w:tab/>
      </w:r>
      <w:r>
        <w:tab/>
      </w:r>
      <w:r w:rsidR="00762310">
        <w:t xml:space="preserve">      </w:t>
      </w:r>
      <w:r>
        <w:t>………………………………</w:t>
      </w:r>
      <w:r w:rsidR="00762310">
        <w:t>……..</w:t>
      </w:r>
    </w:p>
    <w:p w:rsidR="00D4533A" w:rsidRDefault="00762310" w:rsidP="001A5CCB">
      <w:pPr>
        <w:ind w:left="3540" w:firstLine="708"/>
      </w:pPr>
      <w:r>
        <w:t xml:space="preserve">      </w:t>
      </w:r>
      <w:r w:rsidR="00DB7AD1">
        <w:t>Radek Lucký</w:t>
      </w:r>
      <w:r w:rsidR="00315A69">
        <w:t>,</w:t>
      </w:r>
    </w:p>
    <w:p w:rsidR="003F7BF3" w:rsidRDefault="001A5CCB" w:rsidP="00DB7AD1">
      <w:r>
        <w:tab/>
      </w:r>
      <w:r>
        <w:tab/>
      </w:r>
      <w:r>
        <w:tab/>
      </w:r>
      <w:r>
        <w:tab/>
      </w:r>
      <w:r>
        <w:tab/>
      </w:r>
      <w:r>
        <w:tab/>
      </w:r>
      <w:r w:rsidR="00762310">
        <w:t xml:space="preserve">      </w:t>
      </w:r>
      <w:r w:rsidR="00DB7AD1">
        <w:t>jednatel společnosti</w:t>
      </w:r>
    </w:p>
    <w:sectPr w:rsidR="003F7BF3" w:rsidSect="001A5CC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05" w:right="2268" w:bottom="153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96" w:rsidRDefault="00E43896">
      <w:r>
        <w:separator/>
      </w:r>
    </w:p>
  </w:endnote>
  <w:endnote w:type="continuationSeparator" w:id="0">
    <w:p w:rsidR="00E43896" w:rsidRDefault="00E4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á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4536"/>
      <w:gridCol w:w="776"/>
    </w:tblGrid>
    <w:tr w:rsidR="00E607F5">
      <w:tc>
        <w:tcPr>
          <w:tcW w:w="2197" w:type="dxa"/>
        </w:tcPr>
        <w:p w:rsidR="00E607F5" w:rsidRDefault="00E607F5"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1004FC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t xml:space="preserve"> /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1004FC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</w:tc>
      <w:tc>
        <w:tcPr>
          <w:tcW w:w="4536" w:type="dxa"/>
        </w:tcPr>
        <w:p w:rsidR="00E607F5" w:rsidRDefault="00E607F5">
          <w:pPr>
            <w:pStyle w:val="EONKommentar"/>
          </w:pPr>
          <w:r>
            <w:t>Please do not add any more text to the footer</w:t>
          </w:r>
        </w:p>
      </w:tc>
      <w:tc>
        <w:tcPr>
          <w:tcW w:w="776" w:type="dxa"/>
        </w:tcPr>
        <w:p w:rsidR="00E607F5" w:rsidRDefault="00E607F5">
          <w:pPr>
            <w:pStyle w:val="EONKommentar"/>
          </w:pPr>
        </w:p>
      </w:tc>
    </w:tr>
  </w:tbl>
  <w:p w:rsidR="00E607F5" w:rsidRDefault="00E607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4111"/>
      <w:gridCol w:w="776"/>
    </w:tblGrid>
    <w:tr w:rsidR="00E607F5">
      <w:trPr>
        <w:cantSplit/>
      </w:trPr>
      <w:tc>
        <w:tcPr>
          <w:tcW w:w="2622" w:type="dxa"/>
        </w:tcPr>
        <w:p w:rsidR="00E607F5" w:rsidRDefault="00E607F5">
          <w:r>
            <w:fldChar w:fldCharType="begin"/>
          </w:r>
          <w:r>
            <w:instrText xml:space="preserve"> IF </w:instrText>
          </w:r>
          <w:fldSimple w:instr=" NUMPAGES ">
            <w:r w:rsidR="001004FC">
              <w:rPr>
                <w:noProof/>
              </w:rPr>
              <w:instrText>2</w:instrText>
            </w:r>
          </w:fldSimple>
          <w:r>
            <w:instrText xml:space="preserve"> &gt; 1 "</w:instrTex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1004FC">
            <w:rPr>
              <w:rStyle w:val="slostrnky"/>
              <w:noProof/>
            </w:rPr>
            <w:instrText>1</w:instrText>
          </w:r>
          <w:r>
            <w:rPr>
              <w:rStyle w:val="slostrnky"/>
            </w:rPr>
            <w:fldChar w:fldCharType="end"/>
          </w:r>
          <w:r>
            <w:instrText xml:space="preserve"> / </w:instrTex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1004FC">
            <w:rPr>
              <w:rStyle w:val="slostrnky"/>
              <w:noProof/>
            </w:rPr>
            <w:instrText>2</w:instrText>
          </w:r>
          <w:r>
            <w:rPr>
              <w:rStyle w:val="slostrnky"/>
            </w:rPr>
            <w:fldChar w:fldCharType="end"/>
          </w:r>
          <w:r>
            <w:instrText xml:space="preserve">" "" </w:instrText>
          </w:r>
          <w:r w:rsidR="001004FC">
            <w:fldChar w:fldCharType="separate"/>
          </w:r>
          <w:r w:rsidR="001004FC">
            <w:rPr>
              <w:rStyle w:val="slostrnky"/>
              <w:noProof/>
            </w:rPr>
            <w:t>1</w:t>
          </w:r>
          <w:r w:rsidR="001004FC">
            <w:rPr>
              <w:noProof/>
            </w:rPr>
            <w:t xml:space="preserve"> / </w:t>
          </w:r>
          <w:r w:rsidR="001004FC">
            <w:rPr>
              <w:rStyle w:val="slostrnky"/>
              <w:noProof/>
            </w:rPr>
            <w:t>2</w:t>
          </w:r>
          <w:r>
            <w:fldChar w:fldCharType="end"/>
          </w:r>
        </w:p>
      </w:tc>
      <w:tc>
        <w:tcPr>
          <w:tcW w:w="4111" w:type="dxa"/>
        </w:tcPr>
        <w:p w:rsidR="00E607F5" w:rsidRDefault="00E607F5">
          <w:pPr>
            <w:pStyle w:val="EONKommentar"/>
          </w:pPr>
          <w:r>
            <w:t>Please do not add any more text to the footer</w:t>
          </w:r>
        </w:p>
      </w:tc>
      <w:tc>
        <w:tcPr>
          <w:tcW w:w="776" w:type="dxa"/>
        </w:tcPr>
        <w:p w:rsidR="00E607F5" w:rsidRDefault="00E607F5">
          <w:pPr>
            <w:pStyle w:val="EONKommentar"/>
          </w:pPr>
        </w:p>
      </w:tc>
    </w:tr>
  </w:tbl>
  <w:p w:rsidR="00E607F5" w:rsidRDefault="00E607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96" w:rsidRDefault="00E43896">
      <w:r>
        <w:separator/>
      </w:r>
    </w:p>
  </w:footnote>
  <w:footnote w:type="continuationSeparator" w:id="0">
    <w:p w:rsidR="00E43896" w:rsidRDefault="00E4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"/>
      <w:gridCol w:w="5670"/>
      <w:gridCol w:w="1485"/>
    </w:tblGrid>
    <w:tr w:rsidR="00E607F5">
      <w:tc>
        <w:tcPr>
          <w:tcW w:w="354" w:type="dxa"/>
        </w:tcPr>
        <w:p w:rsidR="00E607F5" w:rsidRDefault="00E607F5">
          <w:pPr>
            <w:pStyle w:val="EONKommentar"/>
          </w:pPr>
        </w:p>
      </w:tc>
      <w:tc>
        <w:tcPr>
          <w:tcW w:w="5670" w:type="dxa"/>
        </w:tcPr>
        <w:p w:rsidR="00E607F5" w:rsidRDefault="00E607F5">
          <w:pPr>
            <w:pStyle w:val="EONKommentar"/>
          </w:pPr>
          <w:r>
            <w:t>Please do not add any more text to the header</w:t>
          </w:r>
        </w:p>
      </w:tc>
      <w:tc>
        <w:tcPr>
          <w:tcW w:w="1485" w:type="dxa"/>
        </w:tcPr>
        <w:p w:rsidR="00E607F5" w:rsidRDefault="00E607F5">
          <w:pPr>
            <w:pStyle w:val="EONKommentar"/>
          </w:pPr>
        </w:p>
      </w:tc>
    </w:tr>
    <w:tr w:rsidR="00E607F5">
      <w:trPr>
        <w:trHeight w:val="794"/>
        <w:hidden w:val="0"/>
      </w:trPr>
      <w:tc>
        <w:tcPr>
          <w:tcW w:w="354" w:type="dxa"/>
        </w:tcPr>
        <w:p w:rsidR="00E607F5" w:rsidRDefault="00762310">
          <w:pPr>
            <w:pStyle w:val="EONKommentar"/>
          </w:pPr>
          <w:r>
            <w:rPr>
              <w:noProof/>
              <w:vanish w:val="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page">
                      <wp:posOffset>215900</wp:posOffset>
                    </wp:positionH>
                    <wp:positionV relativeFrom="page">
                      <wp:posOffset>828040</wp:posOffset>
                    </wp:positionV>
                    <wp:extent cx="4228465" cy="654050"/>
                    <wp:effectExtent l="0" t="0" r="3810" b="381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846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7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55"/>
                                  <w:gridCol w:w="6196"/>
                                </w:tblGrid>
                                <w:tr w:rsidR="00E607F5">
                                  <w:trPr>
                                    <w:trHeight w:hRule="exact" w:val="885"/>
                                  </w:trPr>
                                  <w:tc>
                                    <w:tcPr>
                                      <w:tcW w:w="255" w:type="dxa"/>
                                    </w:tcPr>
                                    <w:p w:rsidR="00E607F5" w:rsidRDefault="00E607F5">
                                      <w:bookmarkStart w:id="2" w:name="kopf2"/>
                                      <w:bookmarkEnd w:id="2"/>
                                    </w:p>
                                  </w:tc>
                                  <w:tc>
                                    <w:tcPr>
                                      <w:tcW w:w="6196" w:type="dxa"/>
                                    </w:tcPr>
                                    <w:p w:rsidR="00E607F5" w:rsidRDefault="00E607F5">
                                      <w:pPr>
                                        <w:spacing w:before="120"/>
                                      </w:pPr>
                                    </w:p>
                                  </w:tc>
                                </w:tr>
                              </w:tbl>
                              <w:p w:rsidR="00E607F5" w:rsidRDefault="00E607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7pt;margin-top:65.2pt;width:332.95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0mrgIAAKk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55"/>
                            <w:gridCol w:w="6196"/>
                          </w:tblGrid>
                          <w:tr w:rsidR="00E607F5">
                            <w:trPr>
                              <w:trHeight w:hRule="exact" w:val="885"/>
                            </w:trPr>
                            <w:tc>
                              <w:tcPr>
                                <w:tcW w:w="255" w:type="dxa"/>
                              </w:tcPr>
                              <w:p w:rsidR="00E607F5" w:rsidRDefault="00E607F5">
                                <w:bookmarkStart w:id="3" w:name="kopf2"/>
                                <w:bookmarkEnd w:id="3"/>
                              </w:p>
                            </w:tc>
                            <w:tc>
                              <w:tcPr>
                                <w:tcW w:w="6196" w:type="dxa"/>
                              </w:tcPr>
                              <w:p w:rsidR="00E607F5" w:rsidRDefault="00E607F5">
                                <w:pPr>
                                  <w:spacing w:before="120"/>
                                </w:pPr>
                              </w:p>
                            </w:tc>
                          </w:tr>
                        </w:tbl>
                        <w:p w:rsidR="00E607F5" w:rsidRDefault="00E607F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70" w:type="dxa"/>
        </w:tcPr>
        <w:p w:rsidR="00E607F5" w:rsidRDefault="00E607F5">
          <w:pPr>
            <w:pStyle w:val="EONKommentar"/>
          </w:pPr>
        </w:p>
      </w:tc>
      <w:tc>
        <w:tcPr>
          <w:tcW w:w="1485" w:type="dxa"/>
        </w:tcPr>
        <w:p w:rsidR="00E607F5" w:rsidRDefault="00E607F5">
          <w:pPr>
            <w:pStyle w:val="EONKommentar"/>
          </w:pPr>
        </w:p>
      </w:tc>
    </w:tr>
  </w:tbl>
  <w:p w:rsidR="00E607F5" w:rsidRDefault="00E607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"/>
      <w:gridCol w:w="5670"/>
      <w:gridCol w:w="1485"/>
    </w:tblGrid>
    <w:tr w:rsidR="00E607F5">
      <w:tc>
        <w:tcPr>
          <w:tcW w:w="354" w:type="dxa"/>
        </w:tcPr>
        <w:p w:rsidR="00E607F5" w:rsidRDefault="00E607F5">
          <w:pPr>
            <w:pStyle w:val="EONKommentar"/>
          </w:pPr>
        </w:p>
      </w:tc>
      <w:tc>
        <w:tcPr>
          <w:tcW w:w="5670" w:type="dxa"/>
        </w:tcPr>
        <w:p w:rsidR="00E607F5" w:rsidRDefault="00E607F5">
          <w:pPr>
            <w:pStyle w:val="EONKommentar"/>
          </w:pPr>
          <w:r>
            <w:t>Please do not add any more text to the header</w:t>
          </w:r>
        </w:p>
      </w:tc>
      <w:tc>
        <w:tcPr>
          <w:tcW w:w="1485" w:type="dxa"/>
        </w:tcPr>
        <w:p w:rsidR="00E607F5" w:rsidRDefault="00E607F5">
          <w:pPr>
            <w:pStyle w:val="EONKommentar"/>
          </w:pPr>
        </w:p>
      </w:tc>
    </w:tr>
    <w:tr w:rsidR="00E607F5">
      <w:trPr>
        <w:hidden w:val="0"/>
      </w:trPr>
      <w:tc>
        <w:tcPr>
          <w:tcW w:w="354" w:type="dxa"/>
        </w:tcPr>
        <w:p w:rsidR="00E607F5" w:rsidRDefault="00762310">
          <w:pPr>
            <w:pStyle w:val="EONKommentar"/>
          </w:pPr>
          <w:r>
            <w:rPr>
              <w:noProof/>
              <w:vanish w:val="0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page">
                      <wp:posOffset>215900</wp:posOffset>
                    </wp:positionH>
                    <wp:positionV relativeFrom="page">
                      <wp:posOffset>828040</wp:posOffset>
                    </wp:positionV>
                    <wp:extent cx="4228465" cy="654050"/>
                    <wp:effectExtent l="0" t="0" r="3810" b="381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2846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tblInd w:w="7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255"/>
                                  <w:gridCol w:w="6196"/>
                                </w:tblGrid>
                                <w:tr w:rsidR="00E607F5">
                                  <w:trPr>
                                    <w:trHeight w:hRule="exact" w:val="885"/>
                                  </w:trPr>
                                  <w:tc>
                                    <w:tcPr>
                                      <w:tcW w:w="255" w:type="dxa"/>
                                    </w:tcPr>
                                    <w:p w:rsidR="00E607F5" w:rsidRDefault="00E607F5">
                                      <w:bookmarkStart w:id="4" w:name="kopf1"/>
                                      <w:bookmarkEnd w:id="4"/>
                                    </w:p>
                                  </w:tc>
                                  <w:tc>
                                    <w:tcPr>
                                      <w:tcW w:w="6196" w:type="dxa"/>
                                    </w:tcPr>
                                    <w:p w:rsidR="00E607F5" w:rsidRDefault="00E607F5">
                                      <w:pPr>
                                        <w:spacing w:before="120"/>
                                      </w:pPr>
                                    </w:p>
                                  </w:tc>
                                </w:tr>
                              </w:tbl>
                              <w:p w:rsidR="00E607F5" w:rsidRDefault="00E607F5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17pt;margin-top:65.2pt;width:332.95pt;height:5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" o:allowincell="f" filled="f" stroked="f">
                    <v:textbox inset="0,0,0,0"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55"/>
                            <w:gridCol w:w="6196"/>
                          </w:tblGrid>
                          <w:tr w:rsidR="00E607F5">
                            <w:trPr>
                              <w:trHeight w:hRule="exact" w:val="885"/>
                            </w:trPr>
                            <w:tc>
                              <w:tcPr>
                                <w:tcW w:w="255" w:type="dxa"/>
                              </w:tcPr>
                              <w:p w:rsidR="00E607F5" w:rsidRDefault="00E607F5">
                                <w:bookmarkStart w:id="5" w:name="kopf1"/>
                                <w:bookmarkEnd w:id="5"/>
                              </w:p>
                            </w:tc>
                            <w:tc>
                              <w:tcPr>
                                <w:tcW w:w="6196" w:type="dxa"/>
                              </w:tcPr>
                              <w:p w:rsidR="00E607F5" w:rsidRDefault="00E607F5">
                                <w:pPr>
                                  <w:spacing w:before="120"/>
                                </w:pPr>
                              </w:p>
                            </w:tc>
                          </w:tr>
                        </w:tbl>
                        <w:p w:rsidR="00E607F5" w:rsidRDefault="00E607F5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670" w:type="dxa"/>
        </w:tcPr>
        <w:p w:rsidR="00E607F5" w:rsidRDefault="00E607F5">
          <w:pPr>
            <w:pStyle w:val="EONKommentar"/>
          </w:pPr>
        </w:p>
      </w:tc>
      <w:tc>
        <w:tcPr>
          <w:tcW w:w="1485" w:type="dxa"/>
        </w:tcPr>
        <w:p w:rsidR="00E607F5" w:rsidRDefault="00E607F5">
          <w:pPr>
            <w:pStyle w:val="EONKommentar"/>
          </w:pPr>
        </w:p>
      </w:tc>
    </w:tr>
  </w:tbl>
  <w:p w:rsidR="00E607F5" w:rsidRDefault="00E607F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E47"/>
    <w:multiLevelType w:val="hybridMultilevel"/>
    <w:tmpl w:val="33E40AC4"/>
    <w:lvl w:ilvl="0" w:tplc="9E325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E16481"/>
    <w:multiLevelType w:val="hybridMultilevel"/>
    <w:tmpl w:val="E9B2E156"/>
    <w:lvl w:ilvl="0" w:tplc="0624F9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824E1"/>
    <w:multiLevelType w:val="hybridMultilevel"/>
    <w:tmpl w:val="25847F44"/>
    <w:lvl w:ilvl="0" w:tplc="0624F9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806340"/>
    <w:multiLevelType w:val="hybridMultilevel"/>
    <w:tmpl w:val="9D88F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6A83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0806C4"/>
    <w:multiLevelType w:val="hybridMultilevel"/>
    <w:tmpl w:val="784453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D70CB3"/>
    <w:multiLevelType w:val="hybridMultilevel"/>
    <w:tmpl w:val="B5982402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BA46960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7074CC"/>
    <w:multiLevelType w:val="hybridMultilevel"/>
    <w:tmpl w:val="F9C6D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7717"/>
    <w:multiLevelType w:val="hybridMultilevel"/>
    <w:tmpl w:val="238C2A78"/>
    <w:lvl w:ilvl="0" w:tplc="0204BDF4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C86FEC"/>
    <w:multiLevelType w:val="hybridMultilevel"/>
    <w:tmpl w:val="1C5A1C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39614D"/>
    <w:multiLevelType w:val="hybridMultilevel"/>
    <w:tmpl w:val="199258A8"/>
    <w:lvl w:ilvl="0" w:tplc="9E7C81E2">
      <w:start w:val="1"/>
      <w:numFmt w:val="decimal"/>
      <w:lvlText w:val="%1."/>
      <w:lvlJc w:val="left"/>
      <w:pPr>
        <w:tabs>
          <w:tab w:val="num" w:pos="1988"/>
        </w:tabs>
        <w:ind w:left="1988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rmatdokumentname" w:val="Ԕ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_x000a_ȁ਋Ђȇ܆̄؂ԋ_x000a_ਊ_x000a_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_x000a_଄_x000a_औᄑሓЂîÿú﷽üúò﫸óø鱗ûòÿÿÿî﷽üúᐔԂ ᔖ_x000a_ਅԏ༌܉അଗ_x000a__x000a_ᐔᔖ_x000a_Ԃ ëÿù﷽üùð立ñ÷úðÿÿÿë﷽üùᘖ؂_x000a_᜙ਆؐဍࠊ_x000a_༅చᘖ᜙؂_x000a_éÿù﷽üùï臨ð÷úïÿÿÿé﷽üùᤙ؃᨜ఇܓጏऌᄆฝᤙ᨜؃æÿø﷽üøíîöùìÿÿÿæ﷽üøᰜ܃_x000a_Ḡจࠕᔑ਍ጇ༡ᰜḠ܃_x000a_ãÿ÷ﳽû÷ëìôøêÿ헿ÿÿãﳽû÷Ḟࠃ•จࠗᘒ ଎ᐇဣḞ•ࠃáÿöﳽû÷éëôøèÿ틿ÿÿáﳽûö℡!ऄ⌦ဉङ ᤔ_x000a_ఐᘈሧ!℡!⌦ऄÞÿöﳼúöçéó÷çÿ췿ÿÿÞﳼúö⌣#ऄ┨ᄊਛ ᨕ഑᠉ጩ#⌣#┨ऄÜÿõﳼúöæèò÷åÿ쫿ÿÿÜﳼúõ☦&amp;਄⠫ሊਝ_x000a_ᴗณᨉᔭ&amp;☦&amp;⠫਄Ùÿôﳼúõäæñöãÿ웿ÿÿÙﳼúô⠨(ଅ⨮ᐋଟḘ༔ᬊ ᘯ(⠨(⨮ଅퟗ×ÿôﯼúôâäðöáퟗÿ쏿ÿÿퟗ×ﯼúô⬫+అ⸱ᔌ డ‚_x000a_ပᴋ&quot;ᠳ+⬫+⸱అ퓔Ôÿóﯼùóàâïõß퓔ÿ뻿ÿÿ퓔Ôﯼùóⴭ-అ〴ᘌ&quot;ഢ∛ᄖἋ$ᤵ-ⴭ-〴అ틒ÒÿòﯼùóßáîõÞ틒ÿ믿ÿÿ틒Òﯼùò〰0ആ㌷᠍$ഥ_x000a_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_x000a_¿__뾿¿별㘗]䁀@ÿ焰ÃèꁻÍ篏y첳誟¹쁸Ô냹t䁀ÿßßÿ䁀@è焰Ã쇁Á㘗^뻅怷㞖5鍷&lt;䩠{蘱淥_x000a_Á``쇁Á뻅㘗^㸾&gt;ÿ瀰Áè齹Í竏x쮳覞¸쁶Ó꿹r㸾ÿÜÜÿ㸾&gt;è瀰Á쓄Ä㜗_샇戸㢘6陹=䭢}蠲滩_x000a_Äbb쓄Ä샇㜗_㬻;ÿ港¾ç鵷Ì磎v쪱螝·뽴Ó그p㬻ÿØØÿ㬻;ç港¾웆Æ㠘`쇈挸㦚6靺&gt;䱣褳 濫_x000a_Æcc웆Æ쇈㠘`㤹9ÿ洮¼ç鱶Ë盎t쪱}蚜¶빳Ò그o㤹ÿÕÕÿ㤹9ç洮¼짉É㤘b쓊¢搹㦜7驼?䵤謳£燯_x000a_Édd짉É쓊¢㤘b㘶6ÿ欮¸ç魴Ë瓍r즯|蒚µ뵰Ò꯸l㘶ÿÐÐÿ㘶6ç欮¸쳌Ì㨘c워¥昺㪞8鱾@书贴¥珲_x000a_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_x000a_ÿ儢â蝘À壃U뺟a殆¦끔É鯷O഍ÿÿ഍_x000a_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ÿ䨠á腐½净N뮛Z斁£걍Æ雷G̃ÿÿ̃á䨠ÿ䤟}á腏½僀M뮛Y撀¢걋Æ雷Fÿÿá䤟}ÿ䤟}á腏½僀M뮛Y撀¢걋Æ雷Fÿÿá䤟}聪 开"/>
    <w:docVar w:name="Version" w:val="w:rsidR"/>
  </w:docVars>
  <w:rsids>
    <w:rsidRoot w:val="004633C0"/>
    <w:rsid w:val="000063D4"/>
    <w:rsid w:val="00027F4A"/>
    <w:rsid w:val="0004019E"/>
    <w:rsid w:val="00044E55"/>
    <w:rsid w:val="00046552"/>
    <w:rsid w:val="00047E32"/>
    <w:rsid w:val="000608AB"/>
    <w:rsid w:val="000668F6"/>
    <w:rsid w:val="0007247D"/>
    <w:rsid w:val="000A62BF"/>
    <w:rsid w:val="000C3365"/>
    <w:rsid w:val="000C3920"/>
    <w:rsid w:val="000D4C79"/>
    <w:rsid w:val="001004FC"/>
    <w:rsid w:val="001121D2"/>
    <w:rsid w:val="00144F3E"/>
    <w:rsid w:val="00156D15"/>
    <w:rsid w:val="00165603"/>
    <w:rsid w:val="00165F1E"/>
    <w:rsid w:val="001730A7"/>
    <w:rsid w:val="001A4791"/>
    <w:rsid w:val="001A5CCB"/>
    <w:rsid w:val="001A5E32"/>
    <w:rsid w:val="001C0111"/>
    <w:rsid w:val="001C331C"/>
    <w:rsid w:val="001D3ED6"/>
    <w:rsid w:val="00206E80"/>
    <w:rsid w:val="00231352"/>
    <w:rsid w:val="00260BF5"/>
    <w:rsid w:val="0029185D"/>
    <w:rsid w:val="002A1B7D"/>
    <w:rsid w:val="002A2603"/>
    <w:rsid w:val="003120C9"/>
    <w:rsid w:val="00315A69"/>
    <w:rsid w:val="003600F0"/>
    <w:rsid w:val="00363566"/>
    <w:rsid w:val="00375E24"/>
    <w:rsid w:val="003A2C30"/>
    <w:rsid w:val="003A5D5B"/>
    <w:rsid w:val="003B5799"/>
    <w:rsid w:val="003F7BF3"/>
    <w:rsid w:val="004478D3"/>
    <w:rsid w:val="004633C0"/>
    <w:rsid w:val="004750F7"/>
    <w:rsid w:val="00484655"/>
    <w:rsid w:val="0049146B"/>
    <w:rsid w:val="004B1519"/>
    <w:rsid w:val="004C5787"/>
    <w:rsid w:val="004E1758"/>
    <w:rsid w:val="004E455E"/>
    <w:rsid w:val="004E4661"/>
    <w:rsid w:val="00557B73"/>
    <w:rsid w:val="00562C3D"/>
    <w:rsid w:val="00581C95"/>
    <w:rsid w:val="0059600D"/>
    <w:rsid w:val="005B170B"/>
    <w:rsid w:val="005C4E5F"/>
    <w:rsid w:val="005D0F13"/>
    <w:rsid w:val="005E394B"/>
    <w:rsid w:val="005F00BE"/>
    <w:rsid w:val="005F5D2D"/>
    <w:rsid w:val="006258B6"/>
    <w:rsid w:val="006462E8"/>
    <w:rsid w:val="0065277C"/>
    <w:rsid w:val="006D646C"/>
    <w:rsid w:val="006F59CC"/>
    <w:rsid w:val="0071278A"/>
    <w:rsid w:val="00721397"/>
    <w:rsid w:val="00762310"/>
    <w:rsid w:val="00763727"/>
    <w:rsid w:val="007B5B5F"/>
    <w:rsid w:val="007C0A1C"/>
    <w:rsid w:val="007C28C3"/>
    <w:rsid w:val="007D42AD"/>
    <w:rsid w:val="007F25A9"/>
    <w:rsid w:val="008216F9"/>
    <w:rsid w:val="00850C78"/>
    <w:rsid w:val="0087258D"/>
    <w:rsid w:val="0088795D"/>
    <w:rsid w:val="00890C69"/>
    <w:rsid w:val="008A1D45"/>
    <w:rsid w:val="008F70B5"/>
    <w:rsid w:val="00910F2A"/>
    <w:rsid w:val="00915B61"/>
    <w:rsid w:val="00931ACF"/>
    <w:rsid w:val="00970AAC"/>
    <w:rsid w:val="009747F4"/>
    <w:rsid w:val="009C1490"/>
    <w:rsid w:val="009D1D05"/>
    <w:rsid w:val="009D5D17"/>
    <w:rsid w:val="00A20183"/>
    <w:rsid w:val="00A46BF8"/>
    <w:rsid w:val="00A64D1C"/>
    <w:rsid w:val="00A760B4"/>
    <w:rsid w:val="00AA5D0A"/>
    <w:rsid w:val="00AB3A4C"/>
    <w:rsid w:val="00AF23C9"/>
    <w:rsid w:val="00B04915"/>
    <w:rsid w:val="00B47B95"/>
    <w:rsid w:val="00B57C0B"/>
    <w:rsid w:val="00B652A6"/>
    <w:rsid w:val="00B77659"/>
    <w:rsid w:val="00B81111"/>
    <w:rsid w:val="00B83DE5"/>
    <w:rsid w:val="00BA597D"/>
    <w:rsid w:val="00BE4F72"/>
    <w:rsid w:val="00C06EF3"/>
    <w:rsid w:val="00CD1EAF"/>
    <w:rsid w:val="00CD3F6A"/>
    <w:rsid w:val="00CE147B"/>
    <w:rsid w:val="00CF49F3"/>
    <w:rsid w:val="00CF5397"/>
    <w:rsid w:val="00D4533A"/>
    <w:rsid w:val="00D879A5"/>
    <w:rsid w:val="00DB7AD1"/>
    <w:rsid w:val="00E43896"/>
    <w:rsid w:val="00E43F0C"/>
    <w:rsid w:val="00E607F5"/>
    <w:rsid w:val="00EC40C3"/>
    <w:rsid w:val="00F00516"/>
    <w:rsid w:val="00F1606B"/>
    <w:rsid w:val="00F33E1D"/>
    <w:rsid w:val="00F6265F"/>
    <w:rsid w:val="00F80462"/>
    <w:rsid w:val="00F852CC"/>
    <w:rsid w:val="00F90FDB"/>
    <w:rsid w:val="00F9405E"/>
    <w:rsid w:val="00FB0435"/>
    <w:rsid w:val="00FD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E80"/>
    <w:pPr>
      <w:spacing w:line="280" w:lineRule="atLeast"/>
    </w:pPr>
    <w:rPr>
      <w:sz w:val="24"/>
      <w:lang w:eastAsia="de-DE"/>
    </w:rPr>
  </w:style>
  <w:style w:type="paragraph" w:styleId="Nadpis1">
    <w:name w:val="heading 1"/>
    <w:basedOn w:val="Normln"/>
    <w:next w:val="Normln"/>
    <w:qFormat/>
    <w:rsid w:val="00165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65F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65F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65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65F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65F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65F1E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165F1E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165F1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65F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5F1E"/>
    <w:pPr>
      <w:tabs>
        <w:tab w:val="center" w:pos="4536"/>
        <w:tab w:val="right" w:pos="9072"/>
      </w:tabs>
    </w:pPr>
  </w:style>
  <w:style w:type="paragraph" w:customStyle="1" w:styleId="EONKommentar">
    <w:name w:val="EONKommentar"/>
    <w:basedOn w:val="Normln"/>
    <w:rsid w:val="00165F1E"/>
    <w:pPr>
      <w:spacing w:line="240" w:lineRule="auto"/>
    </w:pPr>
    <w:rPr>
      <w:vanish/>
      <w:color w:val="FF0000"/>
      <w:sz w:val="18"/>
    </w:rPr>
  </w:style>
  <w:style w:type="character" w:styleId="slostrnky">
    <w:name w:val="page number"/>
    <w:basedOn w:val="Standardnpsmoodstavce"/>
    <w:rsid w:val="00165F1E"/>
  </w:style>
  <w:style w:type="paragraph" w:customStyle="1" w:styleId="Kolonka">
    <w:name w:val="Kolonka"/>
    <w:basedOn w:val="Normln"/>
    <w:rsid w:val="00165F1E"/>
    <w:pPr>
      <w:spacing w:before="60" w:after="60" w:line="240" w:lineRule="auto"/>
      <w:ind w:left="113"/>
    </w:pPr>
    <w:rPr>
      <w:rFonts w:ascii="Arial" w:hAnsi="Arial"/>
      <w:sz w:val="20"/>
      <w:lang w:eastAsia="cs-CZ"/>
    </w:rPr>
  </w:style>
  <w:style w:type="paragraph" w:styleId="Zkladntextodsazen">
    <w:name w:val="Body Text Indent"/>
    <w:basedOn w:val="Normln"/>
    <w:link w:val="ZkladntextodsazenChar"/>
    <w:rsid w:val="00BA597D"/>
    <w:pPr>
      <w:spacing w:before="60" w:line="240" w:lineRule="auto"/>
      <w:ind w:left="284"/>
      <w:jc w:val="both"/>
    </w:pPr>
    <w:rPr>
      <w:sz w:val="22"/>
      <w:lang w:eastAsia="cs-CZ"/>
    </w:rPr>
  </w:style>
  <w:style w:type="paragraph" w:styleId="Normlnweb">
    <w:name w:val="Normal (Web)"/>
    <w:basedOn w:val="Normln"/>
    <w:rsid w:val="006462E8"/>
    <w:pPr>
      <w:spacing w:before="100" w:beforeAutospacing="1" w:after="100" w:afterAutospacing="1" w:line="240" w:lineRule="auto"/>
    </w:pPr>
    <w:rPr>
      <w:szCs w:val="24"/>
      <w:lang w:eastAsia="cs-CZ"/>
    </w:rPr>
  </w:style>
  <w:style w:type="paragraph" w:styleId="Textbubliny">
    <w:name w:val="Balloon Text"/>
    <w:basedOn w:val="Normln"/>
    <w:semiHidden/>
    <w:rsid w:val="00CF5397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5F00BE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6E80"/>
    <w:pPr>
      <w:spacing w:line="280" w:lineRule="atLeast"/>
    </w:pPr>
    <w:rPr>
      <w:sz w:val="24"/>
      <w:lang w:eastAsia="de-DE"/>
    </w:rPr>
  </w:style>
  <w:style w:type="paragraph" w:styleId="Nadpis1">
    <w:name w:val="heading 1"/>
    <w:basedOn w:val="Normln"/>
    <w:next w:val="Normln"/>
    <w:qFormat/>
    <w:rsid w:val="00165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65F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65F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65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65F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65F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65F1E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165F1E"/>
    <w:p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165F1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65F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65F1E"/>
    <w:pPr>
      <w:tabs>
        <w:tab w:val="center" w:pos="4536"/>
        <w:tab w:val="right" w:pos="9072"/>
      </w:tabs>
    </w:pPr>
  </w:style>
  <w:style w:type="paragraph" w:customStyle="1" w:styleId="EONKommentar">
    <w:name w:val="EONKommentar"/>
    <w:basedOn w:val="Normln"/>
    <w:rsid w:val="00165F1E"/>
    <w:pPr>
      <w:spacing w:line="240" w:lineRule="auto"/>
    </w:pPr>
    <w:rPr>
      <w:vanish/>
      <w:color w:val="FF0000"/>
      <w:sz w:val="18"/>
    </w:rPr>
  </w:style>
  <w:style w:type="character" w:styleId="slostrnky">
    <w:name w:val="page number"/>
    <w:basedOn w:val="Standardnpsmoodstavce"/>
    <w:rsid w:val="00165F1E"/>
  </w:style>
  <w:style w:type="paragraph" w:customStyle="1" w:styleId="Kolonka">
    <w:name w:val="Kolonka"/>
    <w:basedOn w:val="Normln"/>
    <w:rsid w:val="00165F1E"/>
    <w:pPr>
      <w:spacing w:before="60" w:after="60" w:line="240" w:lineRule="auto"/>
      <w:ind w:left="113"/>
    </w:pPr>
    <w:rPr>
      <w:rFonts w:ascii="Arial" w:hAnsi="Arial"/>
      <w:sz w:val="20"/>
      <w:lang w:eastAsia="cs-CZ"/>
    </w:rPr>
  </w:style>
  <w:style w:type="paragraph" w:styleId="Zkladntextodsazen">
    <w:name w:val="Body Text Indent"/>
    <w:basedOn w:val="Normln"/>
    <w:link w:val="ZkladntextodsazenChar"/>
    <w:rsid w:val="00BA597D"/>
    <w:pPr>
      <w:spacing w:before="60" w:line="240" w:lineRule="auto"/>
      <w:ind w:left="284"/>
      <w:jc w:val="both"/>
    </w:pPr>
    <w:rPr>
      <w:sz w:val="22"/>
      <w:lang w:eastAsia="cs-CZ"/>
    </w:rPr>
  </w:style>
  <w:style w:type="paragraph" w:styleId="Normlnweb">
    <w:name w:val="Normal (Web)"/>
    <w:basedOn w:val="Normln"/>
    <w:rsid w:val="006462E8"/>
    <w:pPr>
      <w:spacing w:before="100" w:beforeAutospacing="1" w:after="100" w:afterAutospacing="1" w:line="240" w:lineRule="auto"/>
    </w:pPr>
    <w:rPr>
      <w:szCs w:val="24"/>
      <w:lang w:eastAsia="cs-CZ"/>
    </w:rPr>
  </w:style>
  <w:style w:type="paragraph" w:styleId="Textbubliny">
    <w:name w:val="Balloon Text"/>
    <w:basedOn w:val="Normln"/>
    <w:semiHidden/>
    <w:rsid w:val="00CF5397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5F00B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3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tru\&#352;ablony%20lok&#225;ln&#237;\EON-Templates\Neutral%20letter%20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Neutral letter cz</Template>
  <TotalTime>1</TotalTime>
  <Pages>2</Pages>
  <Words>378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Neutral letter</vt:lpstr>
    </vt:vector>
  </TitlesOfParts>
  <Company>EON-IT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 letter</dc:title>
  <dc:creator>Petrů Tomáš Ing.</dc:creator>
  <dc:description>Version 5.1 wdXP ; Stand 2004-12-22</dc:description>
  <cp:lastModifiedBy>uziv</cp:lastModifiedBy>
  <cp:revision>2</cp:revision>
  <cp:lastPrinted>2016-05-09T05:41:00Z</cp:lastPrinted>
  <dcterms:created xsi:type="dcterms:W3CDTF">2016-07-18T13:52:00Z</dcterms:created>
  <dcterms:modified xsi:type="dcterms:W3CDTF">2016-07-18T13:52:00Z</dcterms:modified>
</cp:coreProperties>
</file>