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5C6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5C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5C6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5C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5C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5C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5C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5C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5C61"/>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3FE1-3094-45E6-A389-A21A387D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2020-05-21T12:27:00Z</dcterms:created>
  <dcterms:modified xsi:type="dcterms:W3CDTF">2020-05-21T12:27:00Z</dcterms:modified>
</cp:coreProperties>
</file>