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5F45BD">
        <w:rPr>
          <w:sz w:val="20"/>
        </w:rPr>
      </w:r>
      <w:r w:rsidR="005F45B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5F45BD">
        <w:rPr>
          <w:sz w:val="20"/>
        </w:rPr>
      </w:r>
      <w:r w:rsidR="005F45B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63CBA207" w:rsidR="0024767F" w:rsidRPr="007D1134" w:rsidRDefault="002466D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50839A84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2C71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5F45BD">
              <w:rPr>
                <w:sz w:val="20"/>
              </w:rPr>
            </w:r>
            <w:r w:rsidR="005F45B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5F45BD">
              <w:rPr>
                <w:sz w:val="20"/>
              </w:rPr>
            </w:r>
            <w:r w:rsidR="005F45B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5F45BD">
              <w:rPr>
                <w:sz w:val="20"/>
              </w:rPr>
            </w:r>
            <w:r w:rsidR="005F45B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5F45BD">
              <w:rPr>
                <w:sz w:val="16"/>
              </w:rPr>
            </w:r>
            <w:r w:rsidR="005F45B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23F4770C" w:rsidR="0024767F" w:rsidRPr="007D1134" w:rsidRDefault="002466D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6AE9BC94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C229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78248B79" w:rsidR="0024767F" w:rsidRPr="007D1134" w:rsidRDefault="002466D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1BCBE533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1CF2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1329FB37" w:rsidR="0024767F" w:rsidRPr="007D1134" w:rsidRDefault="004A4FB6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5EA50494" w:rsidR="0024767F" w:rsidRPr="007D1134" w:rsidRDefault="004A4FB6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49B397BF" w:rsidR="0024767F" w:rsidRPr="007D1134" w:rsidRDefault="004A4FB6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DD051" w14:textId="77777777" w:rsidR="005F45BD" w:rsidRDefault="005F45BD" w:rsidP="00E26E3A">
      <w:pPr>
        <w:spacing w:line="240" w:lineRule="auto"/>
      </w:pPr>
      <w:r>
        <w:separator/>
      </w:r>
    </w:p>
  </w:endnote>
  <w:endnote w:type="continuationSeparator" w:id="0">
    <w:p w14:paraId="0043822A" w14:textId="77777777" w:rsidR="005F45BD" w:rsidRDefault="005F45B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A7A28" w14:textId="77777777" w:rsidR="005F45BD" w:rsidRDefault="005F45BD" w:rsidP="00E26E3A">
      <w:pPr>
        <w:spacing w:line="240" w:lineRule="auto"/>
      </w:pPr>
      <w:r>
        <w:separator/>
      </w:r>
    </w:p>
  </w:footnote>
  <w:footnote w:type="continuationSeparator" w:id="0">
    <w:p w14:paraId="3D148925" w14:textId="77777777" w:rsidR="005F45BD" w:rsidRDefault="005F45B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7D4375F1" w:rsidR="00F10FEC" w:rsidRDefault="002466D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7D172DC2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059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078B3EB7" w:rsidR="00F10FEC" w:rsidRPr="00E76425" w:rsidRDefault="00E7642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7B5E8D6B" w:rsidR="00F10FEC" w:rsidRPr="00E76425" w:rsidRDefault="00E7642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0C0CDC">
      <w:rPr>
        <w:rFonts w:cs="Arial"/>
        <w:b w:val="0"/>
        <w:color w:val="000000" w:themeColor="text1"/>
        <w:spacing w:val="20"/>
        <w:kern w:val="0"/>
        <w:sz w:val="22"/>
        <w:szCs w:val="28"/>
      </w:rPr>
      <w:t>5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, Číslo smlouvy: 982407-0040/2017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C0CDC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66DA"/>
    <w:rsid w:val="0024767F"/>
    <w:rsid w:val="00254604"/>
    <w:rsid w:val="00271EEE"/>
    <w:rsid w:val="00274B52"/>
    <w:rsid w:val="0028319D"/>
    <w:rsid w:val="00284F44"/>
    <w:rsid w:val="002864E3"/>
    <w:rsid w:val="00293303"/>
    <w:rsid w:val="00297A4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4FB6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5F45BD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76425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223AC64C-54DE-41FB-A8DB-D55664E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682C60-6846-4C15-94E0-7C42C169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Burešová Zdeňka</cp:lastModifiedBy>
  <cp:revision>2</cp:revision>
  <cp:lastPrinted>2010-06-16T05:44:00Z</cp:lastPrinted>
  <dcterms:created xsi:type="dcterms:W3CDTF">2017-01-26T12:52:00Z</dcterms:created>
  <dcterms:modified xsi:type="dcterms:W3CDTF">2017-01-26T12:52:00Z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