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125F6B" w:rsidP="00125F6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16.1.2017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E09D2" w:rsidRDefault="00AE09D2" w:rsidP="00AE09D2">
      <w:pPr>
        <w:numPr>
          <w:ilvl w:val="1"/>
          <w:numId w:val="24"/>
        </w:numPr>
        <w:jc w:val="both"/>
      </w:pPr>
      <w:r>
        <w:t>XXX</w:t>
      </w:r>
    </w:p>
    <w:p w:rsidR="00AE09D2" w:rsidRDefault="00AE09D2" w:rsidP="00AE09D2">
      <w:pPr>
        <w:numPr>
          <w:ilvl w:val="1"/>
          <w:numId w:val="24"/>
        </w:numPr>
        <w:jc w:val="both"/>
      </w:pPr>
      <w:r>
        <w:t>XXX</w:t>
      </w:r>
    </w:p>
    <w:p w:rsidR="00AE09D2" w:rsidRDefault="00AE09D2" w:rsidP="00AE09D2">
      <w:pPr>
        <w:numPr>
          <w:ilvl w:val="1"/>
          <w:numId w:val="24"/>
        </w:numPr>
        <w:jc w:val="both"/>
      </w:pPr>
      <w:r>
        <w:t xml:space="preserve">XXX </w:t>
      </w:r>
    </w:p>
    <w:p w:rsidR="00AE09D2" w:rsidRDefault="00AE09D2" w:rsidP="00AE09D2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AE09D2" w:rsidRDefault="00AE09D2" w:rsidP="00AE09D2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AE09D2" w:rsidRDefault="00AE09D2" w:rsidP="00AE09D2">
      <w:pPr>
        <w:numPr>
          <w:ilvl w:val="1"/>
          <w:numId w:val="24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</w:t>
      </w:r>
      <w:bookmarkStart w:id="0" w:name="_GoBack"/>
      <w:bookmarkEnd w:id="0"/>
      <w:r>
        <w:t xml:space="preserve">bí uvedeného v 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AE09D2" w:rsidRDefault="00AE09D2" w:rsidP="00AE09D2">
      <w:pPr>
        <w:numPr>
          <w:ilvl w:val="0"/>
          <w:numId w:val="0"/>
        </w:numPr>
        <w:spacing w:before="120"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before="120"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before="120"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  <w:sectPr w:rsidR="00AE09D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both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</w:p>
    <w:p w:rsidR="00AE09D2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125F6B" w:rsidRPr="00125F6B" w:rsidRDefault="00AE09D2" w:rsidP="00AE09D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125F6B" w:rsidRPr="00125F6B" w:rsidSect="00125F6B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6F" w:rsidRDefault="00E0096F">
      <w:r>
        <w:separator/>
      </w:r>
    </w:p>
  </w:endnote>
  <w:endnote w:type="continuationSeparator" w:id="0">
    <w:p w:rsidR="00E0096F" w:rsidRDefault="00E0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D2" w:rsidRPr="00F81E1F" w:rsidRDefault="00AE09D2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E09D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E09D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6F" w:rsidRDefault="00E0096F">
      <w:r>
        <w:separator/>
      </w:r>
    </w:p>
  </w:footnote>
  <w:footnote w:type="continuationSeparator" w:id="0">
    <w:p w:rsidR="00E0096F" w:rsidRDefault="00E0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D2" w:rsidRDefault="00AE09D2" w:rsidP="00BC64EC">
    <w:pPr>
      <w:pStyle w:val="Zhlav"/>
    </w:pPr>
  </w:p>
  <w:p w:rsidR="00AE09D2" w:rsidRDefault="00AE09D2" w:rsidP="00621421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D2" w:rsidRPr="00E6080F" w:rsidRDefault="00AE09D2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AE09D2" w:rsidRPr="00D0232D" w:rsidRDefault="00AE09D2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LogoCP BW.png" style="position:absolute;left:0;text-align:left;margin-left:56.7pt;margin-top:34pt;width:48.15pt;height:36.65pt;z-index:-251651072;visibility:visible;mso-position-horizontal-relative:page;mso-position-vertical-relative:page">
          <v:imagedata r:id="rId1" o:title="LogoCP BW"/>
          <w10:wrap anchorx="page" anchory="page"/>
        </v:shape>
      </w:pict>
    </w:r>
  </w:p>
  <w:p w:rsidR="00AE09D2" w:rsidRDefault="00AE09D2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982407-0040/2017 - Příloha č. </w:t>
    </w:r>
    <w:r>
      <w:rPr>
        <w:rFonts w:ascii="Arial" w:hAnsi="Arial" w:cs="Arial"/>
        <w:szCs w:val="22"/>
      </w:rPr>
      <w:t>2</w:t>
    </w:r>
  </w:p>
  <w:p w:rsidR="00AE09D2" w:rsidRPr="00C1096D" w:rsidRDefault="00AE09D2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pict>
        <v:shape id="obrázek 8" o:spid="_x0000_s2051" type="#_x0000_t75" style="position:absolute;left:0;text-align:left;margin-left:56.7pt;margin-top:85.05pt;width:482.25pt;height:11.25pt;z-index:-251650048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A73E9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60D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25F6B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25F6B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982407-0040/2017 -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455A06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D90FEA"/>
    <w:multiLevelType w:val="multilevel"/>
    <w:tmpl w:val="6ED6659E"/>
    <w:numStyleLink w:val="Styl1"/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67A85E24"/>
    <w:multiLevelType w:val="multilevel"/>
    <w:tmpl w:val="6ED6659E"/>
    <w:numStyleLink w:val="Styl1"/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9"/>
  </w:num>
  <w:num w:numId="19">
    <w:abstractNumId w:val="14"/>
  </w:num>
  <w:num w:numId="20">
    <w:abstractNumId w:val="22"/>
  </w:num>
  <w:num w:numId="21">
    <w:abstractNumId w:val="21"/>
  </w:num>
  <w:num w:numId="22">
    <w:abstractNumId w:val="18"/>
  </w:num>
  <w:num w:numId="23">
    <w:abstractNumId w:val="11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5F6B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A73E9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F9F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09D2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1F65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96F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91419C5-2DFD-49F3-9412-E105962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4ED32B-59CC-477B-B014-54EAAA56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2017-01-26T12:54:00Z</dcterms:created>
  <dcterms:modified xsi:type="dcterms:W3CDTF">2017-01-26T12:54:00Z</dcterms:modified>
</cp:coreProperties>
</file>