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01F1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01F1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01F1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01F1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01F1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01F1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01F1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01F1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1F1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6D070-A4B5-471D-9090-7452649B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2020-05-20T13:23:00Z</dcterms:created>
  <dcterms:modified xsi:type="dcterms:W3CDTF">2020-05-20T13:23:00Z</dcterms:modified>
</cp:coreProperties>
</file>