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BD4361">
      <w:bookmarkStart w:id="0" w:name="_GoBack"/>
      <w:bookmarkEnd w:id="0"/>
      <w:r>
        <w:t>- Náhled na schválenou objednávku -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BD43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BD4361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BD4361">
        <w:t>22. 4. 2020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BD4361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I.M.RATAJ-PODLAHY s.r.o.</w:t>
            </w:r>
          </w:p>
          <w:p w:rsidR="001F0477" w:rsidRDefault="00BD4361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 xml:space="preserve">Bavorova </w:t>
            </w:r>
          </w:p>
          <w:p w:rsidR="001F0477" w:rsidRDefault="00BD4361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18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BD4361">
              <w:rPr>
                <w:bCs/>
                <w:noProof/>
              </w:rPr>
              <w:t>28094450</w:t>
            </w:r>
            <w:r>
              <w:rPr>
                <w:bCs/>
              </w:rPr>
              <w:t xml:space="preserve"> , DIČ: </w:t>
            </w:r>
            <w:r w:rsidR="00BD4361">
              <w:rPr>
                <w:bCs/>
                <w:noProof/>
              </w:rPr>
              <w:t>CZ28094450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BD4361">
        <w:rPr>
          <w:rFonts w:ascii="Arial" w:hAnsi="Arial" w:cs="Arial"/>
          <w:noProof/>
          <w:sz w:val="28"/>
        </w:rPr>
        <w:t>59/20/7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BD4361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1.oprava podlah MŠ Holečkova č.p. 413 - dle nabídky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BD4361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145 660,00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BD4361">
        <w:rPr>
          <w:b/>
          <w:bCs/>
          <w:noProof/>
        </w:rPr>
        <w:t>145 660,00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BD4361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BD4361">
        <w:rPr>
          <w:noProof/>
        </w:rPr>
        <w:t>27. 4. 2020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BD4361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BD4361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BD4361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BD4361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BD4361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61" w:rsidRDefault="00BD4361">
      <w:r>
        <w:separator/>
      </w:r>
    </w:p>
  </w:endnote>
  <w:endnote w:type="continuationSeparator" w:id="0">
    <w:p w:rsidR="00BD4361" w:rsidRDefault="00BD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61" w:rsidRDefault="00BD4361">
      <w:r>
        <w:separator/>
      </w:r>
    </w:p>
  </w:footnote>
  <w:footnote w:type="continuationSeparator" w:id="0">
    <w:p w:rsidR="00BD4361" w:rsidRDefault="00BD4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EGwmvNo32tOKq/mZVnBTQQHEJUpHs2jPKlAIeQs0cZb4aGGtqwpmSa83PsWo/V8NnLBIMlq6kuue43r4anuAfQ==" w:salt="9xCXJYN+kl2hgIGyWJ6t/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1"/>
    <w:rsid w:val="001F0477"/>
    <w:rsid w:val="00351E8F"/>
    <w:rsid w:val="00447743"/>
    <w:rsid w:val="008B64A3"/>
    <w:rsid w:val="009A5745"/>
    <w:rsid w:val="00B42472"/>
    <w:rsid w:val="00BD4361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95591-717B-4094-A261-D274069D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36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745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2020-05-13T11:45:00Z</dcterms:created>
  <dcterms:modified xsi:type="dcterms:W3CDTF">2020-05-13T12:21:00Z</dcterms:modified>
</cp:coreProperties>
</file>