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BA0ECC">
      <w:bookmarkStart w:id="0" w:name="_GoBack"/>
      <w:bookmarkEnd w:id="0"/>
      <w:r>
        <w:t>- Náhled na schválenou objednávku -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BA0E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A0EC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A0ECC">
        <w:t>15. 4. 2020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A0EC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Zdeněk Řezáč</w:t>
            </w:r>
          </w:p>
          <w:p w:rsidR="001F0477" w:rsidRDefault="00BA0EC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Mlýny 2</w:t>
            </w:r>
          </w:p>
          <w:p w:rsidR="001F0477" w:rsidRDefault="00BA0EC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407 45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Kytlice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BA0ECC">
              <w:rPr>
                <w:bCs/>
                <w:noProof/>
              </w:rPr>
              <w:t>67174302</w:t>
            </w:r>
            <w:r>
              <w:rPr>
                <w:bCs/>
              </w:rPr>
              <w:t xml:space="preserve"> , DIČ: </w:t>
            </w:r>
            <w:r w:rsidR="00BA0ECC">
              <w:rPr>
                <w:bCs/>
                <w:noProof/>
              </w:rPr>
              <w:t>CZ7312042386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A0ECC">
        <w:rPr>
          <w:rFonts w:ascii="Arial" w:hAnsi="Arial" w:cs="Arial"/>
          <w:noProof/>
          <w:sz w:val="28"/>
        </w:rPr>
        <w:t>57/20/7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BA0EC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střechy na objektu „ZŠ Krále J. z Poděbrad 882,Strakonice“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BA0EC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66 988,00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BA0ECC">
        <w:rPr>
          <w:b/>
          <w:bCs/>
          <w:noProof/>
        </w:rPr>
        <w:t>66 988,00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BA0ECC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BA0ECC">
        <w:rPr>
          <w:noProof/>
        </w:rPr>
        <w:t>23. 4. 2020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A0ECC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A0ECC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A0ECC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A0EC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BA0ECC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CC" w:rsidRDefault="00BA0ECC">
      <w:r>
        <w:separator/>
      </w:r>
    </w:p>
  </w:endnote>
  <w:endnote w:type="continuationSeparator" w:id="0">
    <w:p w:rsidR="00BA0ECC" w:rsidRDefault="00BA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CC" w:rsidRDefault="00BA0ECC">
      <w:r>
        <w:separator/>
      </w:r>
    </w:p>
  </w:footnote>
  <w:footnote w:type="continuationSeparator" w:id="0">
    <w:p w:rsidR="00BA0ECC" w:rsidRDefault="00BA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S+XbKouCK+atE/8+5IYaS2t8ZPP6teWA/ND82B4z3dhCLpYDew0VMq+AdGeZp30RuG65LhLnPaqa2U/Mkwp7UQ==" w:salt="PaTLLeGKEHjAbLCMHqHGP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CC"/>
    <w:rsid w:val="001F0477"/>
    <w:rsid w:val="00351E8F"/>
    <w:rsid w:val="00447743"/>
    <w:rsid w:val="008B64A3"/>
    <w:rsid w:val="009A5745"/>
    <w:rsid w:val="00B42472"/>
    <w:rsid w:val="00BA0ECC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65D4-93BE-4784-9D7E-7B01D897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752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2020-05-13T11:31:00Z</dcterms:created>
  <dcterms:modified xsi:type="dcterms:W3CDTF">2020-05-13T11:34:00Z</dcterms:modified>
</cp:coreProperties>
</file>